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C7F92" w14:textId="19D1D516" w:rsidR="00032A9F" w:rsidRPr="00BE23F5" w:rsidRDefault="00032A9F" w:rsidP="009A1D97">
      <w:pPr>
        <w:ind w:left="0" w:firstLine="0"/>
        <w:jc w:val="center"/>
        <w:rPr>
          <w:rFonts w:ascii="Tahoma" w:hAnsi="Tahoma" w:cs="Tahoma"/>
          <w:b/>
          <w:sz w:val="24"/>
          <w:szCs w:val="24"/>
        </w:rPr>
      </w:pPr>
      <w:bookmarkStart w:id="0" w:name="_Hlk48201312"/>
      <w:r w:rsidRPr="00BE23F5">
        <w:rPr>
          <w:rFonts w:ascii="Tahoma" w:hAnsi="Tahoma" w:cs="Tahoma"/>
          <w:b/>
          <w:sz w:val="24"/>
          <w:szCs w:val="24"/>
        </w:rPr>
        <w:t>City of Smithville, Missouri</w:t>
      </w:r>
    </w:p>
    <w:p w14:paraId="06D6D950" w14:textId="19ABF7B7" w:rsidR="00032A9F" w:rsidRPr="00EE03C8" w:rsidRDefault="00032A9F" w:rsidP="002724F4">
      <w:pPr>
        <w:jc w:val="center"/>
        <w:rPr>
          <w:rFonts w:ascii="Tahoma" w:hAnsi="Tahoma" w:cs="Tahoma"/>
          <w:b/>
          <w:sz w:val="8"/>
          <w:szCs w:val="8"/>
        </w:rPr>
      </w:pPr>
    </w:p>
    <w:p w14:paraId="7B5B7A4C" w14:textId="7623623E" w:rsidR="00032A9F" w:rsidRPr="00BE23F5" w:rsidRDefault="00032A9F" w:rsidP="00671A05">
      <w:pPr>
        <w:jc w:val="center"/>
        <w:rPr>
          <w:rFonts w:ascii="Tahoma" w:hAnsi="Tahoma" w:cs="Tahoma"/>
          <w:b/>
          <w:sz w:val="24"/>
          <w:szCs w:val="24"/>
        </w:rPr>
      </w:pPr>
      <w:r w:rsidRPr="00BE23F5">
        <w:rPr>
          <w:rFonts w:ascii="Tahoma" w:hAnsi="Tahoma" w:cs="Tahoma"/>
          <w:b/>
          <w:sz w:val="24"/>
          <w:szCs w:val="24"/>
        </w:rPr>
        <w:t xml:space="preserve">Board of Aldermen </w:t>
      </w:r>
      <w:r w:rsidR="00B049CF">
        <w:rPr>
          <w:rFonts w:ascii="Tahoma" w:hAnsi="Tahoma" w:cs="Tahoma"/>
          <w:b/>
          <w:sz w:val="24"/>
          <w:szCs w:val="24"/>
        </w:rPr>
        <w:t>–</w:t>
      </w:r>
      <w:r w:rsidRPr="00BE23F5">
        <w:rPr>
          <w:rFonts w:ascii="Tahoma" w:hAnsi="Tahoma" w:cs="Tahoma"/>
          <w:b/>
          <w:sz w:val="24"/>
          <w:szCs w:val="24"/>
        </w:rPr>
        <w:t xml:space="preserve"> </w:t>
      </w:r>
      <w:r w:rsidR="00B049CF">
        <w:rPr>
          <w:rFonts w:ascii="Tahoma" w:hAnsi="Tahoma" w:cs="Tahoma"/>
          <w:b/>
          <w:sz w:val="24"/>
          <w:szCs w:val="24"/>
        </w:rPr>
        <w:t xml:space="preserve">Regular </w:t>
      </w:r>
      <w:r w:rsidRPr="00BE23F5">
        <w:rPr>
          <w:rFonts w:ascii="Tahoma" w:hAnsi="Tahoma" w:cs="Tahoma"/>
          <w:b/>
          <w:sz w:val="24"/>
          <w:szCs w:val="24"/>
        </w:rPr>
        <w:t>Session Agenda</w:t>
      </w:r>
      <w:r w:rsidR="00504C33" w:rsidRPr="00BE23F5">
        <w:rPr>
          <w:rFonts w:ascii="Tahoma" w:hAnsi="Tahoma" w:cs="Tahoma"/>
          <w:b/>
          <w:sz w:val="24"/>
          <w:szCs w:val="24"/>
        </w:rPr>
        <w:t xml:space="preserve"> </w:t>
      </w:r>
    </w:p>
    <w:p w14:paraId="7F6FA433" w14:textId="77777777" w:rsidR="0058111D" w:rsidRPr="00EE03C8" w:rsidRDefault="0058111D" w:rsidP="002724F4">
      <w:pPr>
        <w:jc w:val="center"/>
        <w:rPr>
          <w:rFonts w:ascii="Tahoma" w:hAnsi="Tahoma" w:cs="Tahoma"/>
          <w:b/>
          <w:sz w:val="8"/>
          <w:szCs w:val="8"/>
        </w:rPr>
      </w:pPr>
    </w:p>
    <w:p w14:paraId="78FB3C9F" w14:textId="0F1C0402" w:rsidR="00032A9F" w:rsidRPr="00CC20A8" w:rsidRDefault="001B5CD0" w:rsidP="00671A05">
      <w:pPr>
        <w:jc w:val="center"/>
        <w:rPr>
          <w:rFonts w:ascii="Tahoma" w:hAnsi="Tahoma" w:cs="Tahoma"/>
          <w:b/>
          <w:sz w:val="24"/>
          <w:szCs w:val="24"/>
        </w:rPr>
      </w:pPr>
      <w:r>
        <w:rPr>
          <w:rFonts w:ascii="Tahoma" w:hAnsi="Tahoma" w:cs="Tahoma"/>
          <w:b/>
          <w:sz w:val="24"/>
          <w:szCs w:val="24"/>
        </w:rPr>
        <w:t>Ju</w:t>
      </w:r>
      <w:r w:rsidR="00B72592">
        <w:rPr>
          <w:rFonts w:ascii="Tahoma" w:hAnsi="Tahoma" w:cs="Tahoma"/>
          <w:b/>
          <w:sz w:val="24"/>
          <w:szCs w:val="24"/>
        </w:rPr>
        <w:t xml:space="preserve">ly </w:t>
      </w:r>
      <w:r w:rsidR="0046718A">
        <w:rPr>
          <w:rFonts w:ascii="Tahoma" w:hAnsi="Tahoma" w:cs="Tahoma"/>
          <w:b/>
          <w:sz w:val="24"/>
          <w:szCs w:val="24"/>
        </w:rPr>
        <w:t>1</w:t>
      </w:r>
      <w:r w:rsidR="00B72592">
        <w:rPr>
          <w:rFonts w:ascii="Tahoma" w:hAnsi="Tahoma" w:cs="Tahoma"/>
          <w:b/>
          <w:sz w:val="24"/>
          <w:szCs w:val="24"/>
        </w:rPr>
        <w:t>9</w:t>
      </w:r>
      <w:r w:rsidR="00C54013">
        <w:rPr>
          <w:rFonts w:ascii="Tahoma" w:hAnsi="Tahoma" w:cs="Tahoma"/>
          <w:b/>
          <w:sz w:val="24"/>
          <w:szCs w:val="24"/>
        </w:rPr>
        <w:t>, 2022</w:t>
      </w:r>
    </w:p>
    <w:p w14:paraId="5951A8F4" w14:textId="77777777" w:rsidR="0016611F" w:rsidRPr="00CC20A8" w:rsidRDefault="0016611F" w:rsidP="002724F4">
      <w:pPr>
        <w:jc w:val="center"/>
        <w:rPr>
          <w:rFonts w:ascii="Tahoma" w:hAnsi="Tahoma" w:cs="Tahoma"/>
          <w:b/>
          <w:sz w:val="8"/>
          <w:szCs w:val="8"/>
        </w:rPr>
      </w:pPr>
    </w:p>
    <w:p w14:paraId="2CCB88F6" w14:textId="6D198F29" w:rsidR="00032A9F" w:rsidRPr="00BE23F5" w:rsidRDefault="00870763" w:rsidP="00671A05">
      <w:pPr>
        <w:jc w:val="center"/>
        <w:rPr>
          <w:rFonts w:ascii="Tahoma" w:hAnsi="Tahoma" w:cs="Tahoma"/>
          <w:b/>
          <w:sz w:val="24"/>
          <w:szCs w:val="24"/>
        </w:rPr>
      </w:pPr>
      <w:r w:rsidRPr="00CC20A8">
        <w:rPr>
          <w:rFonts w:ascii="Tahoma" w:hAnsi="Tahoma" w:cs="Tahoma"/>
          <w:b/>
          <w:sz w:val="24"/>
          <w:szCs w:val="24"/>
        </w:rPr>
        <w:t>7</w:t>
      </w:r>
      <w:r w:rsidR="00BC0067" w:rsidRPr="00CC20A8">
        <w:rPr>
          <w:rFonts w:ascii="Tahoma" w:hAnsi="Tahoma" w:cs="Tahoma"/>
          <w:b/>
          <w:sz w:val="24"/>
          <w:szCs w:val="24"/>
        </w:rPr>
        <w:t>:0</w:t>
      </w:r>
      <w:r w:rsidR="003D37E9" w:rsidRPr="00CC20A8">
        <w:rPr>
          <w:rFonts w:ascii="Tahoma" w:hAnsi="Tahoma" w:cs="Tahoma"/>
          <w:b/>
          <w:sz w:val="24"/>
          <w:szCs w:val="24"/>
        </w:rPr>
        <w:t>0 pm</w:t>
      </w:r>
      <w:r w:rsidR="00D140AA" w:rsidRPr="00CC20A8">
        <w:rPr>
          <w:rFonts w:ascii="Tahoma" w:hAnsi="Tahoma" w:cs="Tahoma"/>
          <w:b/>
          <w:sz w:val="24"/>
          <w:szCs w:val="24"/>
        </w:rPr>
        <w:t xml:space="preserve"> </w:t>
      </w:r>
      <w:r w:rsidR="00AC03A2" w:rsidRPr="00CC20A8">
        <w:rPr>
          <w:rFonts w:ascii="Tahoma" w:hAnsi="Tahoma" w:cs="Tahoma"/>
          <w:b/>
          <w:sz w:val="24"/>
          <w:szCs w:val="24"/>
        </w:rPr>
        <w:t>–</w:t>
      </w:r>
      <w:bookmarkStart w:id="1" w:name="_Hlk83709189"/>
      <w:r w:rsidR="00CD6327">
        <w:rPr>
          <w:rFonts w:ascii="Tahoma" w:hAnsi="Tahoma" w:cs="Tahoma"/>
          <w:b/>
          <w:sz w:val="24"/>
          <w:szCs w:val="24"/>
        </w:rPr>
        <w:t xml:space="preserve"> </w:t>
      </w:r>
      <w:r w:rsidR="00C54013" w:rsidRPr="00C54013">
        <w:rPr>
          <w:rFonts w:ascii="Tahoma" w:hAnsi="Tahoma" w:cs="Tahoma"/>
          <w:b/>
          <w:sz w:val="24"/>
          <w:szCs w:val="24"/>
        </w:rPr>
        <w:t>City Hall Council Chambers and Via Videoconference</w:t>
      </w:r>
    </w:p>
    <w:bookmarkEnd w:id="1"/>
    <w:p w14:paraId="5F64DDBD" w14:textId="2C3FB48D" w:rsidR="00C54013" w:rsidRPr="00C54013" w:rsidRDefault="009903D4" w:rsidP="00C54013">
      <w:pPr>
        <w:pBdr>
          <w:bottom w:val="single" w:sz="6" w:space="0" w:color="auto"/>
        </w:pBdr>
        <w:spacing w:after="40"/>
        <w:jc w:val="center"/>
        <w:rPr>
          <w:rFonts w:ascii="Tahoma" w:hAnsi="Tahoma" w:cs="Tahoma"/>
          <w:b/>
          <w:sz w:val="8"/>
          <w:szCs w:val="8"/>
        </w:rPr>
      </w:pPr>
      <w:r>
        <w:rPr>
          <w:rFonts w:ascii="Tahoma" w:hAnsi="Tahoma" w:cs="Tahoma"/>
          <w:b/>
          <w:sz w:val="8"/>
          <w:szCs w:val="8"/>
        </w:rPr>
        <w:t>.</w:t>
      </w:r>
    </w:p>
    <w:p w14:paraId="3B9B97AB" w14:textId="26A1B579" w:rsidR="00C54013" w:rsidRPr="00B21AF5" w:rsidRDefault="00C54013" w:rsidP="00C54013">
      <w:pPr>
        <w:overflowPunct w:val="0"/>
        <w:autoSpaceDE w:val="0"/>
        <w:autoSpaceDN w:val="0"/>
        <w:adjustRightInd w:val="0"/>
        <w:ind w:left="0" w:firstLine="0"/>
        <w:textAlignment w:val="baseline"/>
        <w:rPr>
          <w:rFonts w:ascii="Tahoma" w:hAnsi="Tahoma" w:cs="Tahoma"/>
          <w:b/>
          <w:bCs/>
          <w:sz w:val="22"/>
          <w:szCs w:val="22"/>
        </w:rPr>
      </w:pPr>
      <w:r w:rsidRPr="00B21AF5">
        <w:rPr>
          <w:rFonts w:ascii="Tahoma" w:hAnsi="Tahoma" w:cs="Tahoma"/>
          <w:b/>
          <w:bCs/>
          <w:sz w:val="22"/>
          <w:szCs w:val="22"/>
        </w:rPr>
        <w:t xml:space="preserve">Anyone who wishes to view the meeting may do so in real time as it will be streamed live on the </w:t>
      </w:r>
      <w:r w:rsidR="00C57F76">
        <w:rPr>
          <w:rFonts w:ascii="Tahoma" w:hAnsi="Tahoma" w:cs="Tahoma"/>
          <w:b/>
          <w:bCs/>
          <w:sz w:val="22"/>
          <w:szCs w:val="22"/>
        </w:rPr>
        <w:t>C</w:t>
      </w:r>
      <w:r w:rsidRPr="00B21AF5">
        <w:rPr>
          <w:rFonts w:ascii="Tahoma" w:hAnsi="Tahoma" w:cs="Tahoma"/>
          <w:b/>
          <w:bCs/>
          <w:sz w:val="22"/>
          <w:szCs w:val="22"/>
        </w:rPr>
        <w:t xml:space="preserve">ity’s FaceBook page through FaceBook Live.  </w:t>
      </w:r>
    </w:p>
    <w:p w14:paraId="5B164633" w14:textId="77777777" w:rsidR="00C54013" w:rsidRPr="00B21AF5" w:rsidRDefault="00C54013" w:rsidP="00C54013">
      <w:pPr>
        <w:overflowPunct w:val="0"/>
        <w:autoSpaceDE w:val="0"/>
        <w:autoSpaceDN w:val="0"/>
        <w:adjustRightInd w:val="0"/>
        <w:ind w:left="0" w:firstLine="0"/>
        <w:textAlignment w:val="baseline"/>
        <w:rPr>
          <w:rFonts w:ascii="Tahoma" w:hAnsi="Tahoma" w:cs="Tahoma"/>
          <w:b/>
          <w:bCs/>
          <w:sz w:val="8"/>
          <w:szCs w:val="8"/>
        </w:rPr>
      </w:pPr>
    </w:p>
    <w:p w14:paraId="61BDFF3E" w14:textId="542BEE96" w:rsidR="00B21AF5" w:rsidRDefault="00C54013" w:rsidP="00C54013">
      <w:pPr>
        <w:overflowPunct w:val="0"/>
        <w:autoSpaceDE w:val="0"/>
        <w:autoSpaceDN w:val="0"/>
        <w:adjustRightInd w:val="0"/>
        <w:ind w:left="0" w:firstLine="0"/>
        <w:textAlignment w:val="baseline"/>
        <w:rPr>
          <w:rFonts w:ascii="Tahoma" w:hAnsi="Tahoma" w:cs="Tahoma"/>
          <w:b/>
          <w:bCs/>
          <w:sz w:val="22"/>
          <w:szCs w:val="22"/>
        </w:rPr>
      </w:pPr>
      <w:r w:rsidRPr="00B21AF5">
        <w:rPr>
          <w:rFonts w:ascii="Tahoma" w:hAnsi="Tahoma" w:cs="Tahoma"/>
          <w:b/>
          <w:bCs/>
          <w:sz w:val="22"/>
          <w:szCs w:val="22"/>
        </w:rPr>
        <w:t>For Public Comment via Zoom, please email your request to the City Clerk at ldrummond@smithvillemo.org prior to the meeting to be sent the meeting Zoom link.</w:t>
      </w:r>
    </w:p>
    <w:p w14:paraId="4AAE49A2" w14:textId="75577FBB" w:rsidR="00D92931" w:rsidRPr="00CF4C50" w:rsidRDefault="00381964" w:rsidP="00C54013">
      <w:pPr>
        <w:overflowPunct w:val="0"/>
        <w:autoSpaceDE w:val="0"/>
        <w:autoSpaceDN w:val="0"/>
        <w:adjustRightInd w:val="0"/>
        <w:ind w:left="0" w:firstLine="0"/>
        <w:textAlignment w:val="baseline"/>
        <w:rPr>
          <w:rFonts w:ascii="Tahoma" w:hAnsi="Tahoma" w:cs="Tahoma"/>
          <w:b/>
          <w:bCs/>
          <w:sz w:val="8"/>
          <w:szCs w:val="8"/>
        </w:rPr>
      </w:pPr>
      <w:r>
        <w:rPr>
          <w:rFonts w:ascii="Tahoma" w:hAnsi="Tahoma" w:cs="Tahoma"/>
          <w:b/>
          <w:noProof/>
          <w:sz w:val="22"/>
          <w:szCs w:val="22"/>
        </w:rPr>
        <mc:AlternateContent>
          <mc:Choice Requires="wps">
            <w:drawing>
              <wp:anchor distT="0" distB="0" distL="114300" distR="114300" simplePos="0" relativeHeight="251659264" behindDoc="0" locked="0" layoutInCell="1" allowOverlap="1" wp14:anchorId="261C5494" wp14:editId="6A058C89">
                <wp:simplePos x="0" y="0"/>
                <wp:positionH relativeFrom="column">
                  <wp:posOffset>4069080</wp:posOffset>
                </wp:positionH>
                <wp:positionV relativeFrom="paragraph">
                  <wp:posOffset>50165</wp:posOffset>
                </wp:positionV>
                <wp:extent cx="2667000" cy="9906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667000" cy="990600"/>
                        </a:xfrm>
                        <a:prstGeom prst="rect">
                          <a:avLst/>
                        </a:prstGeom>
                        <a:solidFill>
                          <a:schemeClr val="lt1"/>
                        </a:solidFill>
                        <a:ln w="6350">
                          <a:solidFill>
                            <a:prstClr val="black"/>
                          </a:solidFill>
                        </a:ln>
                      </wps:spPr>
                      <wps:txbx>
                        <w:txbxContent>
                          <w:p w14:paraId="4F2BA46C" w14:textId="77777777" w:rsidR="00134A29" w:rsidRDefault="00134A29" w:rsidP="00134A29">
                            <w:pPr>
                              <w:pStyle w:val="NormalWeb"/>
                            </w:pPr>
                            <w:r>
                              <w:rPr>
                                <w:rFonts w:ascii="Tahoma" w:hAnsi="Tahoma" w:cs="Tahoma"/>
                              </w:rPr>
                              <w:t>Join Zoom Meeting</w:t>
                            </w:r>
                            <w:r>
                              <w:t xml:space="preserve"> </w:t>
                            </w:r>
                            <w:r>
                              <w:br/>
                            </w:r>
                            <w:hyperlink r:id="rId11" w:history="1">
                              <w:r>
                                <w:rPr>
                                  <w:rStyle w:val="Hyperlink"/>
                                </w:rPr>
                                <w:t>https://us02web.zoom.us/j/84111377917</w:t>
                              </w:r>
                            </w:hyperlink>
                            <w:r>
                              <w:t xml:space="preserve"> </w:t>
                            </w:r>
                          </w:p>
                          <w:p w14:paraId="584FA803" w14:textId="77777777" w:rsidR="00134A29" w:rsidRDefault="00134A29" w:rsidP="00134A29">
                            <w:pPr>
                              <w:pStyle w:val="NormalWeb"/>
                            </w:pPr>
                            <w:r>
                              <w:rPr>
                                <w:rFonts w:ascii="Tahoma" w:hAnsi="Tahoma" w:cs="Tahoma"/>
                              </w:rPr>
                              <w:t>Meeting ID: 841 1137 7917</w:t>
                            </w:r>
                            <w:r>
                              <w:t xml:space="preserve"> </w:t>
                            </w:r>
                            <w:r>
                              <w:br/>
                            </w:r>
                            <w:r>
                              <w:rPr>
                                <w:rFonts w:ascii="Tahoma" w:hAnsi="Tahoma" w:cs="Tahoma"/>
                              </w:rPr>
                              <w:t xml:space="preserve">Passcode: </w:t>
                            </w:r>
                            <w:r>
                              <w:rPr>
                                <w:rFonts w:ascii="Tahoma" w:hAnsi="Tahoma" w:cs="Tahoma"/>
                                <w:highlight w:val="yellow"/>
                              </w:rPr>
                              <w:t>403129</w:t>
                            </w:r>
                            <w:r>
                              <w:t xml:space="preserve"> </w:t>
                            </w:r>
                          </w:p>
                          <w:p w14:paraId="4DC39214" w14:textId="77777777" w:rsidR="00024313" w:rsidRDefault="00024313">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1C5494" id="_x0000_t202" coordsize="21600,21600" o:spt="202" path="m,l,21600r21600,l21600,xe">
                <v:stroke joinstyle="miter"/>
                <v:path gradientshapeok="t" o:connecttype="rect"/>
              </v:shapetype>
              <v:shape id="Text Box 1" o:spid="_x0000_s1026" type="#_x0000_t202" style="position:absolute;margin-left:320.4pt;margin-top:3.95pt;width:210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" fillcolor="white [3201]" strokeweight=".5pt">
                <v:textbox>
                  <w:txbxContent>
                    <w:p w14:paraId="4F2BA46C" w14:textId="77777777" w:rsidR="00134A29" w:rsidRDefault="00134A29" w:rsidP="00134A29">
                      <w:pPr>
                        <w:pStyle w:val="NormalWeb"/>
                      </w:pPr>
                      <w:r>
                        <w:rPr>
                          <w:rFonts w:ascii="Tahoma" w:hAnsi="Tahoma" w:cs="Tahoma"/>
                        </w:rPr>
                        <w:t>Join Zoom Meeting</w:t>
                      </w:r>
                      <w:r>
                        <w:t xml:space="preserve"> </w:t>
                      </w:r>
                      <w:r>
                        <w:br/>
                      </w:r>
                      <w:hyperlink r:id="rId12" w:history="1">
                        <w:r>
                          <w:rPr>
                            <w:rStyle w:val="Hyperlink"/>
                          </w:rPr>
                          <w:t>https://us02web.zoom.us/j/84111377917</w:t>
                        </w:r>
                      </w:hyperlink>
                      <w:r>
                        <w:t xml:space="preserve"> </w:t>
                      </w:r>
                    </w:p>
                    <w:p w14:paraId="584FA803" w14:textId="77777777" w:rsidR="00134A29" w:rsidRDefault="00134A29" w:rsidP="00134A29">
                      <w:pPr>
                        <w:pStyle w:val="NormalWeb"/>
                      </w:pPr>
                      <w:r>
                        <w:rPr>
                          <w:rFonts w:ascii="Tahoma" w:hAnsi="Tahoma" w:cs="Tahoma"/>
                        </w:rPr>
                        <w:t>Meeting ID: 841 1137 7917</w:t>
                      </w:r>
                      <w:r>
                        <w:t xml:space="preserve"> </w:t>
                      </w:r>
                      <w:r>
                        <w:br/>
                      </w:r>
                      <w:r>
                        <w:rPr>
                          <w:rFonts w:ascii="Tahoma" w:hAnsi="Tahoma" w:cs="Tahoma"/>
                        </w:rPr>
                        <w:t xml:space="preserve">Passcode: </w:t>
                      </w:r>
                      <w:r>
                        <w:rPr>
                          <w:rFonts w:ascii="Tahoma" w:hAnsi="Tahoma" w:cs="Tahoma"/>
                          <w:highlight w:val="yellow"/>
                        </w:rPr>
                        <w:t>403129</w:t>
                      </w:r>
                      <w:r>
                        <w:t xml:space="preserve"> </w:t>
                      </w:r>
                    </w:p>
                    <w:p w14:paraId="4DC39214" w14:textId="77777777" w:rsidR="00024313" w:rsidRDefault="00024313">
                      <w:pPr>
                        <w:ind w:left="0"/>
                      </w:pPr>
                    </w:p>
                  </w:txbxContent>
                </v:textbox>
              </v:shape>
            </w:pict>
          </mc:Fallback>
        </mc:AlternateContent>
      </w:r>
    </w:p>
    <w:p w14:paraId="24658CD6" w14:textId="6D9E84BF" w:rsidR="00032A9F" w:rsidRDefault="00032A9F" w:rsidP="00FA37ED">
      <w:pPr>
        <w:pStyle w:val="ListParagraph"/>
        <w:numPr>
          <w:ilvl w:val="0"/>
          <w:numId w:val="21"/>
        </w:numPr>
        <w:ind w:left="720" w:hanging="540"/>
        <w:rPr>
          <w:rFonts w:ascii="Tahoma" w:hAnsi="Tahoma" w:cs="Tahoma"/>
          <w:b/>
          <w:sz w:val="22"/>
          <w:szCs w:val="22"/>
        </w:rPr>
      </w:pPr>
      <w:bookmarkStart w:id="2" w:name="_Hlk67903993"/>
      <w:r w:rsidRPr="00B21AF5">
        <w:rPr>
          <w:rFonts w:ascii="Tahoma" w:hAnsi="Tahoma" w:cs="Tahoma"/>
          <w:b/>
          <w:sz w:val="22"/>
          <w:szCs w:val="22"/>
        </w:rPr>
        <w:t xml:space="preserve">Call to Order </w:t>
      </w:r>
    </w:p>
    <w:p w14:paraId="1BCDF76A" w14:textId="45EF416B" w:rsidR="00E47C22" w:rsidRPr="00B72592" w:rsidRDefault="00E47C22" w:rsidP="00E47C22">
      <w:pPr>
        <w:pStyle w:val="ListParagraph"/>
        <w:ind w:firstLine="0"/>
        <w:rPr>
          <w:rFonts w:ascii="Tahoma" w:hAnsi="Tahoma" w:cs="Tahoma"/>
          <w:b/>
        </w:rPr>
      </w:pPr>
    </w:p>
    <w:p w14:paraId="0D47DC3A" w14:textId="2550C14B" w:rsidR="00E47C22" w:rsidRDefault="00E47C22" w:rsidP="00FA37ED">
      <w:pPr>
        <w:pStyle w:val="ListParagraph"/>
        <w:numPr>
          <w:ilvl w:val="0"/>
          <w:numId w:val="21"/>
        </w:numPr>
        <w:ind w:left="720" w:hanging="540"/>
        <w:rPr>
          <w:rFonts w:ascii="Tahoma" w:hAnsi="Tahoma" w:cs="Tahoma"/>
          <w:b/>
          <w:sz w:val="22"/>
          <w:szCs w:val="22"/>
        </w:rPr>
      </w:pPr>
      <w:r w:rsidRPr="00B21AF5">
        <w:rPr>
          <w:rFonts w:ascii="Tahoma" w:hAnsi="Tahoma" w:cs="Tahoma"/>
          <w:b/>
          <w:sz w:val="22"/>
          <w:szCs w:val="22"/>
        </w:rPr>
        <w:t xml:space="preserve">Pledge of Allegiance </w:t>
      </w:r>
    </w:p>
    <w:p w14:paraId="669865B6" w14:textId="77777777" w:rsidR="007E2E36" w:rsidRPr="002B07E5" w:rsidRDefault="007E2E36" w:rsidP="007E2E36">
      <w:pPr>
        <w:pStyle w:val="ListParagraph"/>
        <w:rPr>
          <w:rFonts w:ascii="Tahoma" w:hAnsi="Tahoma" w:cs="Tahoma"/>
          <w:b/>
          <w:sz w:val="16"/>
          <w:szCs w:val="16"/>
        </w:rPr>
      </w:pPr>
    </w:p>
    <w:p w14:paraId="107E5C7F" w14:textId="130E0D9A" w:rsidR="00472BBE" w:rsidRDefault="00472BBE" w:rsidP="00FA37ED">
      <w:pPr>
        <w:pStyle w:val="ListParagraph"/>
        <w:numPr>
          <w:ilvl w:val="0"/>
          <w:numId w:val="21"/>
        </w:numPr>
        <w:tabs>
          <w:tab w:val="left" w:pos="720"/>
        </w:tabs>
        <w:ind w:left="1170" w:hanging="990"/>
        <w:rPr>
          <w:rFonts w:ascii="Tahoma" w:hAnsi="Tahoma" w:cs="Tahoma"/>
          <w:b/>
          <w:sz w:val="22"/>
          <w:szCs w:val="22"/>
        </w:rPr>
      </w:pPr>
      <w:r>
        <w:rPr>
          <w:rFonts w:ascii="Tahoma" w:hAnsi="Tahoma" w:cs="Tahoma"/>
          <w:b/>
          <w:sz w:val="22"/>
          <w:szCs w:val="22"/>
        </w:rPr>
        <w:t>Proclamation</w:t>
      </w:r>
    </w:p>
    <w:p w14:paraId="1D2C8CF9" w14:textId="610F239C" w:rsidR="00472BBE" w:rsidRDefault="00472BBE" w:rsidP="00472BBE">
      <w:pPr>
        <w:pStyle w:val="ListParagraph"/>
        <w:numPr>
          <w:ilvl w:val="1"/>
          <w:numId w:val="21"/>
        </w:numPr>
        <w:tabs>
          <w:tab w:val="left" w:pos="720"/>
        </w:tabs>
        <w:rPr>
          <w:rFonts w:ascii="Tahoma" w:hAnsi="Tahoma" w:cs="Tahoma"/>
          <w:bCs/>
          <w:sz w:val="22"/>
          <w:szCs w:val="22"/>
        </w:rPr>
      </w:pPr>
      <w:r w:rsidRPr="00472BBE">
        <w:rPr>
          <w:rFonts w:ascii="Tahoma" w:hAnsi="Tahoma" w:cs="Tahoma"/>
          <w:bCs/>
          <w:sz w:val="22"/>
          <w:szCs w:val="22"/>
        </w:rPr>
        <w:t>40 Years of Service</w:t>
      </w:r>
      <w:r w:rsidR="0097252A">
        <w:rPr>
          <w:rFonts w:ascii="Tahoma" w:hAnsi="Tahoma" w:cs="Tahoma"/>
          <w:bCs/>
          <w:sz w:val="22"/>
          <w:szCs w:val="22"/>
        </w:rPr>
        <w:t xml:space="preserve"> – Robert Matthews</w:t>
      </w:r>
    </w:p>
    <w:p w14:paraId="2BE47FA6" w14:textId="77777777" w:rsidR="00472BBE" w:rsidRPr="0097252A" w:rsidRDefault="00472BBE" w:rsidP="00472BBE">
      <w:pPr>
        <w:pStyle w:val="ListParagraph"/>
        <w:tabs>
          <w:tab w:val="left" w:pos="720"/>
        </w:tabs>
        <w:ind w:left="1440" w:firstLine="0"/>
        <w:rPr>
          <w:rFonts w:ascii="Tahoma" w:hAnsi="Tahoma" w:cs="Tahoma"/>
          <w:bCs/>
          <w:sz w:val="12"/>
          <w:szCs w:val="12"/>
        </w:rPr>
      </w:pPr>
    </w:p>
    <w:p w14:paraId="3C7E3B02" w14:textId="646EFA1F" w:rsidR="001A410C" w:rsidRPr="00B21AF5" w:rsidRDefault="001A410C" w:rsidP="00FA37ED">
      <w:pPr>
        <w:pStyle w:val="ListParagraph"/>
        <w:numPr>
          <w:ilvl w:val="0"/>
          <w:numId w:val="21"/>
        </w:numPr>
        <w:tabs>
          <w:tab w:val="left" w:pos="720"/>
        </w:tabs>
        <w:ind w:left="1170" w:hanging="990"/>
        <w:rPr>
          <w:rFonts w:ascii="Tahoma" w:hAnsi="Tahoma" w:cs="Tahoma"/>
          <w:b/>
          <w:sz w:val="22"/>
          <w:szCs w:val="22"/>
        </w:rPr>
      </w:pPr>
      <w:r w:rsidRPr="00B21AF5">
        <w:rPr>
          <w:rFonts w:ascii="Tahoma" w:hAnsi="Tahoma" w:cs="Tahoma"/>
          <w:b/>
          <w:sz w:val="22"/>
          <w:szCs w:val="22"/>
        </w:rPr>
        <w:t>Consent Agenda</w:t>
      </w:r>
    </w:p>
    <w:p w14:paraId="2A5C8A83" w14:textId="271385C1" w:rsidR="001A410C" w:rsidRPr="00B21AF5" w:rsidRDefault="001A410C" w:rsidP="001A410C">
      <w:pPr>
        <w:numPr>
          <w:ilvl w:val="0"/>
          <w:numId w:val="13"/>
        </w:numPr>
        <w:ind w:left="1170" w:hanging="255"/>
        <w:rPr>
          <w:rFonts w:ascii="Tahoma" w:hAnsi="Tahoma" w:cs="Tahoma"/>
          <w:b/>
          <w:sz w:val="22"/>
          <w:szCs w:val="22"/>
        </w:rPr>
      </w:pPr>
      <w:bookmarkStart w:id="3" w:name="_Hlk68681699"/>
      <w:bookmarkStart w:id="4" w:name="_Hlk101177659"/>
      <w:bookmarkStart w:id="5" w:name="_Hlk60915727"/>
      <w:r w:rsidRPr="00B21AF5">
        <w:rPr>
          <w:rFonts w:ascii="Tahoma" w:hAnsi="Tahoma" w:cs="Tahoma"/>
          <w:b/>
          <w:sz w:val="22"/>
          <w:szCs w:val="22"/>
        </w:rPr>
        <w:t>Minutes</w:t>
      </w:r>
    </w:p>
    <w:p w14:paraId="07413F35" w14:textId="2D3B90EA" w:rsidR="00507AD8" w:rsidRPr="00B21AF5" w:rsidRDefault="00E26C08" w:rsidP="00DA1DC3">
      <w:pPr>
        <w:numPr>
          <w:ilvl w:val="1"/>
          <w:numId w:val="38"/>
        </w:numPr>
        <w:ind w:left="1530"/>
        <w:rPr>
          <w:rFonts w:ascii="Tahoma" w:hAnsi="Tahoma" w:cs="Tahoma"/>
          <w:bCs/>
          <w:sz w:val="22"/>
          <w:szCs w:val="22"/>
        </w:rPr>
      </w:pPr>
      <w:bookmarkStart w:id="6" w:name="_Hlk102545360"/>
      <w:r>
        <w:rPr>
          <w:rFonts w:ascii="Tahoma" w:hAnsi="Tahoma" w:cs="Tahoma"/>
          <w:bCs/>
          <w:sz w:val="22"/>
          <w:szCs w:val="22"/>
        </w:rPr>
        <w:t xml:space="preserve">June </w:t>
      </w:r>
      <w:r w:rsidR="00F33B4E">
        <w:rPr>
          <w:rFonts w:ascii="Tahoma" w:hAnsi="Tahoma" w:cs="Tahoma"/>
          <w:bCs/>
          <w:sz w:val="22"/>
          <w:szCs w:val="22"/>
        </w:rPr>
        <w:t>21</w:t>
      </w:r>
      <w:r w:rsidR="00F52693" w:rsidRPr="00B21AF5">
        <w:rPr>
          <w:rFonts w:ascii="Tahoma" w:hAnsi="Tahoma" w:cs="Tahoma"/>
          <w:bCs/>
          <w:sz w:val="22"/>
          <w:szCs w:val="22"/>
        </w:rPr>
        <w:t>, 2022</w:t>
      </w:r>
      <w:r w:rsidR="00C10C60" w:rsidRPr="00B21AF5">
        <w:rPr>
          <w:rFonts w:ascii="Tahoma" w:hAnsi="Tahoma" w:cs="Tahoma"/>
          <w:bCs/>
          <w:sz w:val="22"/>
          <w:szCs w:val="22"/>
        </w:rPr>
        <w:t>,</w:t>
      </w:r>
      <w:r w:rsidR="00507AD8" w:rsidRPr="00B21AF5">
        <w:rPr>
          <w:rFonts w:ascii="Tahoma" w:hAnsi="Tahoma" w:cs="Tahoma"/>
          <w:bCs/>
          <w:sz w:val="22"/>
          <w:szCs w:val="22"/>
        </w:rPr>
        <w:t xml:space="preserve"> Board of Alderm</w:t>
      </w:r>
      <w:r w:rsidR="006E7EA8">
        <w:rPr>
          <w:rFonts w:ascii="Tahoma" w:hAnsi="Tahoma" w:cs="Tahoma"/>
          <w:bCs/>
          <w:sz w:val="22"/>
          <w:szCs w:val="22"/>
        </w:rPr>
        <w:t>e</w:t>
      </w:r>
      <w:r w:rsidR="00507AD8" w:rsidRPr="00B21AF5">
        <w:rPr>
          <w:rFonts w:ascii="Tahoma" w:hAnsi="Tahoma" w:cs="Tahoma"/>
          <w:bCs/>
          <w:sz w:val="22"/>
          <w:szCs w:val="22"/>
        </w:rPr>
        <w:t xml:space="preserve">n </w:t>
      </w:r>
      <w:r w:rsidR="00827F63">
        <w:rPr>
          <w:rFonts w:ascii="Tahoma" w:hAnsi="Tahoma" w:cs="Tahoma"/>
          <w:bCs/>
          <w:sz w:val="22"/>
          <w:szCs w:val="22"/>
        </w:rPr>
        <w:t>Work</w:t>
      </w:r>
      <w:r w:rsidR="00BF5591" w:rsidRPr="00B21AF5">
        <w:rPr>
          <w:rFonts w:ascii="Tahoma" w:hAnsi="Tahoma" w:cs="Tahoma"/>
          <w:bCs/>
          <w:sz w:val="22"/>
          <w:szCs w:val="22"/>
        </w:rPr>
        <w:t xml:space="preserve"> Session</w:t>
      </w:r>
      <w:r w:rsidR="00507AD8" w:rsidRPr="00B21AF5">
        <w:rPr>
          <w:rFonts w:ascii="Tahoma" w:hAnsi="Tahoma" w:cs="Tahoma"/>
          <w:bCs/>
          <w:sz w:val="22"/>
          <w:szCs w:val="22"/>
        </w:rPr>
        <w:t xml:space="preserve"> Minutes</w:t>
      </w:r>
    </w:p>
    <w:bookmarkEnd w:id="3"/>
    <w:p w14:paraId="5D9C6074" w14:textId="45E624D0" w:rsidR="001A410C" w:rsidRPr="00242534" w:rsidRDefault="00E26C08" w:rsidP="00DA1DC3">
      <w:pPr>
        <w:numPr>
          <w:ilvl w:val="1"/>
          <w:numId w:val="38"/>
        </w:numPr>
        <w:ind w:left="1530"/>
        <w:rPr>
          <w:rFonts w:ascii="Tahoma" w:hAnsi="Tahoma" w:cs="Tahoma"/>
          <w:b/>
          <w:sz w:val="22"/>
          <w:szCs w:val="22"/>
        </w:rPr>
      </w:pPr>
      <w:r>
        <w:rPr>
          <w:rFonts w:ascii="Tahoma" w:hAnsi="Tahoma" w:cs="Tahoma"/>
          <w:sz w:val="22"/>
          <w:szCs w:val="22"/>
        </w:rPr>
        <w:t xml:space="preserve">June </w:t>
      </w:r>
      <w:r w:rsidR="00F33B4E">
        <w:rPr>
          <w:rFonts w:ascii="Tahoma" w:hAnsi="Tahoma" w:cs="Tahoma"/>
          <w:sz w:val="22"/>
          <w:szCs w:val="22"/>
        </w:rPr>
        <w:t>21</w:t>
      </w:r>
      <w:r w:rsidR="00F52693" w:rsidRPr="00B21AF5">
        <w:rPr>
          <w:rFonts w:ascii="Tahoma" w:hAnsi="Tahoma" w:cs="Tahoma"/>
          <w:sz w:val="22"/>
          <w:szCs w:val="22"/>
        </w:rPr>
        <w:t xml:space="preserve">, 2022, </w:t>
      </w:r>
      <w:r w:rsidR="001A410C" w:rsidRPr="00B21AF5">
        <w:rPr>
          <w:rFonts w:ascii="Tahoma" w:hAnsi="Tahoma" w:cs="Tahoma"/>
          <w:sz w:val="22"/>
          <w:szCs w:val="22"/>
        </w:rPr>
        <w:t>Board of Alderm</w:t>
      </w:r>
      <w:r w:rsidR="006E7EA8">
        <w:rPr>
          <w:rFonts w:ascii="Tahoma" w:hAnsi="Tahoma" w:cs="Tahoma"/>
          <w:sz w:val="22"/>
          <w:szCs w:val="22"/>
        </w:rPr>
        <w:t>e</w:t>
      </w:r>
      <w:r w:rsidR="001A410C" w:rsidRPr="00B21AF5">
        <w:rPr>
          <w:rFonts w:ascii="Tahoma" w:hAnsi="Tahoma" w:cs="Tahoma"/>
          <w:sz w:val="22"/>
          <w:szCs w:val="22"/>
        </w:rPr>
        <w:t xml:space="preserve">n </w:t>
      </w:r>
      <w:r w:rsidR="00827F63">
        <w:rPr>
          <w:rFonts w:ascii="Tahoma" w:hAnsi="Tahoma" w:cs="Tahoma"/>
          <w:sz w:val="22"/>
          <w:szCs w:val="22"/>
        </w:rPr>
        <w:t>Regular</w:t>
      </w:r>
      <w:r w:rsidR="00FF5E30">
        <w:rPr>
          <w:rFonts w:ascii="Tahoma" w:hAnsi="Tahoma" w:cs="Tahoma"/>
          <w:sz w:val="22"/>
          <w:szCs w:val="22"/>
        </w:rPr>
        <w:t xml:space="preserve"> </w:t>
      </w:r>
      <w:r w:rsidR="001A410C" w:rsidRPr="00B21AF5">
        <w:rPr>
          <w:rFonts w:ascii="Tahoma" w:hAnsi="Tahoma" w:cs="Tahoma"/>
          <w:sz w:val="22"/>
          <w:szCs w:val="22"/>
        </w:rPr>
        <w:t>Session Minutes</w:t>
      </w:r>
    </w:p>
    <w:bookmarkEnd w:id="6"/>
    <w:p w14:paraId="04E5EE2C" w14:textId="77777777" w:rsidR="000C36F3" w:rsidRPr="008E2303" w:rsidRDefault="000C36F3" w:rsidP="000C36F3">
      <w:pPr>
        <w:pStyle w:val="ListParagraph"/>
        <w:overflowPunct w:val="0"/>
        <w:autoSpaceDE w:val="0"/>
        <w:autoSpaceDN w:val="0"/>
        <w:adjustRightInd w:val="0"/>
        <w:ind w:left="1260" w:firstLine="0"/>
        <w:textAlignment w:val="baseline"/>
        <w:rPr>
          <w:rFonts w:ascii="Tahoma" w:hAnsi="Tahoma" w:cs="Tahoma"/>
          <w:b/>
          <w:bCs/>
          <w:sz w:val="12"/>
          <w:szCs w:val="12"/>
        </w:rPr>
      </w:pPr>
    </w:p>
    <w:p w14:paraId="0851D36F" w14:textId="4BDEA78D" w:rsidR="00E26C08" w:rsidRPr="00E26C08" w:rsidRDefault="00E26C08" w:rsidP="009D496D">
      <w:pPr>
        <w:pStyle w:val="ListParagraph"/>
        <w:numPr>
          <w:ilvl w:val="0"/>
          <w:numId w:val="40"/>
        </w:numPr>
        <w:overflowPunct w:val="0"/>
        <w:autoSpaceDE w:val="0"/>
        <w:autoSpaceDN w:val="0"/>
        <w:adjustRightInd w:val="0"/>
        <w:ind w:left="1260" w:hanging="360"/>
        <w:textAlignment w:val="baseline"/>
        <w:rPr>
          <w:rFonts w:ascii="Tahoma" w:hAnsi="Tahoma" w:cs="Tahoma"/>
          <w:b/>
          <w:bCs/>
          <w:sz w:val="22"/>
          <w:szCs w:val="22"/>
        </w:rPr>
      </w:pPr>
      <w:r w:rsidRPr="00E26C08">
        <w:rPr>
          <w:rFonts w:ascii="Tahoma" w:hAnsi="Tahoma" w:cs="Tahoma"/>
          <w:b/>
          <w:bCs/>
          <w:sz w:val="22"/>
          <w:szCs w:val="22"/>
        </w:rPr>
        <w:t>Finance Report</w:t>
      </w:r>
    </w:p>
    <w:p w14:paraId="37CE9EB8" w14:textId="1CD6000D" w:rsidR="00E26C08" w:rsidRDefault="00F33B4E" w:rsidP="00E26C08">
      <w:pPr>
        <w:pStyle w:val="ListParagraph"/>
        <w:numPr>
          <w:ilvl w:val="1"/>
          <w:numId w:val="40"/>
        </w:numPr>
        <w:overflowPunct w:val="0"/>
        <w:autoSpaceDE w:val="0"/>
        <w:autoSpaceDN w:val="0"/>
        <w:adjustRightInd w:val="0"/>
        <w:ind w:left="1530"/>
        <w:textAlignment w:val="baseline"/>
        <w:rPr>
          <w:rFonts w:ascii="Tahoma" w:hAnsi="Tahoma" w:cs="Tahoma"/>
          <w:sz w:val="22"/>
          <w:szCs w:val="22"/>
        </w:rPr>
      </w:pPr>
      <w:r>
        <w:rPr>
          <w:rFonts w:ascii="Tahoma" w:hAnsi="Tahoma" w:cs="Tahoma"/>
          <w:sz w:val="22"/>
          <w:szCs w:val="22"/>
        </w:rPr>
        <w:t xml:space="preserve">June </w:t>
      </w:r>
      <w:r w:rsidR="00E26C08">
        <w:rPr>
          <w:rFonts w:ascii="Tahoma" w:hAnsi="Tahoma" w:cs="Tahoma"/>
          <w:sz w:val="22"/>
          <w:szCs w:val="22"/>
        </w:rPr>
        <w:t>2022</w:t>
      </w:r>
    </w:p>
    <w:p w14:paraId="27F0E2D9" w14:textId="77777777" w:rsidR="00E26C08" w:rsidRPr="008E2303" w:rsidRDefault="00E26C08" w:rsidP="00E26C08">
      <w:pPr>
        <w:pStyle w:val="ListParagraph"/>
        <w:overflowPunct w:val="0"/>
        <w:autoSpaceDE w:val="0"/>
        <w:autoSpaceDN w:val="0"/>
        <w:adjustRightInd w:val="0"/>
        <w:ind w:left="1530" w:firstLine="0"/>
        <w:textAlignment w:val="baseline"/>
        <w:rPr>
          <w:rFonts w:ascii="Tahoma" w:hAnsi="Tahoma" w:cs="Tahoma"/>
          <w:sz w:val="12"/>
          <w:szCs w:val="12"/>
        </w:rPr>
      </w:pPr>
    </w:p>
    <w:p w14:paraId="703C14B7" w14:textId="505A3D81" w:rsidR="00CF354B" w:rsidRDefault="00CF354B" w:rsidP="009D496D">
      <w:pPr>
        <w:pStyle w:val="ListParagraph"/>
        <w:numPr>
          <w:ilvl w:val="0"/>
          <w:numId w:val="40"/>
        </w:numPr>
        <w:overflowPunct w:val="0"/>
        <w:autoSpaceDE w:val="0"/>
        <w:autoSpaceDN w:val="0"/>
        <w:adjustRightInd w:val="0"/>
        <w:ind w:left="1260" w:hanging="360"/>
        <w:textAlignment w:val="baseline"/>
        <w:rPr>
          <w:rFonts w:ascii="Tahoma" w:hAnsi="Tahoma" w:cs="Tahoma"/>
          <w:sz w:val="22"/>
          <w:szCs w:val="22"/>
        </w:rPr>
      </w:pPr>
      <w:bookmarkStart w:id="7" w:name="_Hlk106095962"/>
      <w:r w:rsidRPr="00CF354B">
        <w:rPr>
          <w:rFonts w:ascii="Tahoma" w:hAnsi="Tahoma" w:cs="Tahoma"/>
          <w:b/>
          <w:bCs/>
          <w:sz w:val="22"/>
          <w:szCs w:val="22"/>
        </w:rPr>
        <w:t>Resolution 10</w:t>
      </w:r>
      <w:r w:rsidR="00AB7141">
        <w:rPr>
          <w:rFonts w:ascii="Tahoma" w:hAnsi="Tahoma" w:cs="Tahoma"/>
          <w:b/>
          <w:bCs/>
          <w:sz w:val="22"/>
          <w:szCs w:val="22"/>
        </w:rPr>
        <w:t>8</w:t>
      </w:r>
      <w:r w:rsidR="00866951">
        <w:rPr>
          <w:rFonts w:ascii="Tahoma" w:hAnsi="Tahoma" w:cs="Tahoma"/>
          <w:b/>
          <w:bCs/>
          <w:sz w:val="22"/>
          <w:szCs w:val="22"/>
        </w:rPr>
        <w:t>5</w:t>
      </w:r>
      <w:r w:rsidRPr="00CF354B">
        <w:rPr>
          <w:rFonts w:ascii="Tahoma" w:hAnsi="Tahoma" w:cs="Tahoma"/>
          <w:b/>
          <w:bCs/>
          <w:sz w:val="22"/>
          <w:szCs w:val="22"/>
        </w:rPr>
        <w:t xml:space="preserve">, </w:t>
      </w:r>
      <w:r w:rsidR="00115F67">
        <w:rPr>
          <w:rFonts w:ascii="Tahoma" w:hAnsi="Tahoma" w:cs="Tahoma"/>
          <w:b/>
          <w:bCs/>
          <w:sz w:val="22"/>
          <w:szCs w:val="22"/>
        </w:rPr>
        <w:t xml:space="preserve">Sports League Contract </w:t>
      </w:r>
    </w:p>
    <w:p w14:paraId="21C4197E" w14:textId="7258CFC3" w:rsidR="00CF354B" w:rsidRDefault="00CF354B" w:rsidP="00CF354B">
      <w:pPr>
        <w:pStyle w:val="ListParagraph"/>
        <w:overflowPunct w:val="0"/>
        <w:autoSpaceDE w:val="0"/>
        <w:autoSpaceDN w:val="0"/>
        <w:adjustRightInd w:val="0"/>
        <w:ind w:left="1260" w:firstLine="0"/>
        <w:textAlignment w:val="baseline"/>
        <w:rPr>
          <w:rFonts w:ascii="Tahoma" w:hAnsi="Tahoma" w:cs="Tahoma"/>
          <w:sz w:val="22"/>
          <w:szCs w:val="22"/>
        </w:rPr>
      </w:pPr>
      <w:r>
        <w:rPr>
          <w:rFonts w:ascii="Tahoma" w:hAnsi="Tahoma" w:cs="Tahoma"/>
          <w:sz w:val="22"/>
          <w:szCs w:val="22"/>
        </w:rPr>
        <w:t>A Resolution</w:t>
      </w:r>
      <w:r w:rsidR="00182FBC">
        <w:rPr>
          <w:rFonts w:ascii="Tahoma" w:hAnsi="Tahoma" w:cs="Tahoma"/>
          <w:sz w:val="22"/>
          <w:szCs w:val="22"/>
        </w:rPr>
        <w:t xml:space="preserve"> </w:t>
      </w:r>
      <w:r w:rsidR="00115F67" w:rsidRPr="00115F67">
        <w:rPr>
          <w:rFonts w:ascii="Tahoma" w:hAnsi="Tahoma" w:cs="Tahoma"/>
          <w:sz w:val="22"/>
          <w:szCs w:val="22"/>
        </w:rPr>
        <w:t>authorizing and directing the Mayor to enter into an agreement with the Smithville Warrior Youth Football Club for the use of city park land</w:t>
      </w:r>
      <w:r w:rsidR="00115F67">
        <w:rPr>
          <w:rFonts w:ascii="Tahoma" w:hAnsi="Tahoma" w:cs="Tahoma"/>
          <w:sz w:val="22"/>
          <w:szCs w:val="22"/>
        </w:rPr>
        <w:t>.</w:t>
      </w:r>
    </w:p>
    <w:p w14:paraId="4E559B00" w14:textId="77777777" w:rsidR="00CF354B" w:rsidRPr="008E2303" w:rsidRDefault="00CF354B" w:rsidP="00CF354B">
      <w:pPr>
        <w:pStyle w:val="ListParagraph"/>
        <w:overflowPunct w:val="0"/>
        <w:autoSpaceDE w:val="0"/>
        <w:autoSpaceDN w:val="0"/>
        <w:adjustRightInd w:val="0"/>
        <w:ind w:left="1260" w:firstLine="0"/>
        <w:textAlignment w:val="baseline"/>
        <w:rPr>
          <w:rFonts w:ascii="Tahoma" w:hAnsi="Tahoma" w:cs="Tahoma"/>
          <w:sz w:val="12"/>
          <w:szCs w:val="12"/>
        </w:rPr>
      </w:pPr>
    </w:p>
    <w:p w14:paraId="4DF94264" w14:textId="74EE6D4D" w:rsidR="00C30469" w:rsidRPr="00C30469" w:rsidRDefault="00C30469" w:rsidP="009D496D">
      <w:pPr>
        <w:pStyle w:val="ListParagraph"/>
        <w:numPr>
          <w:ilvl w:val="0"/>
          <w:numId w:val="40"/>
        </w:numPr>
        <w:overflowPunct w:val="0"/>
        <w:autoSpaceDE w:val="0"/>
        <w:autoSpaceDN w:val="0"/>
        <w:adjustRightInd w:val="0"/>
        <w:ind w:left="1260" w:hanging="360"/>
        <w:textAlignment w:val="baseline"/>
        <w:rPr>
          <w:rFonts w:ascii="Tahoma" w:hAnsi="Tahoma" w:cs="Tahoma"/>
          <w:b/>
          <w:bCs/>
          <w:sz w:val="22"/>
          <w:szCs w:val="22"/>
        </w:rPr>
      </w:pPr>
      <w:r w:rsidRPr="000540FC">
        <w:rPr>
          <w:rFonts w:ascii="Tahoma" w:hAnsi="Tahoma" w:cs="Tahoma"/>
          <w:b/>
          <w:bCs/>
          <w:sz w:val="22"/>
          <w:szCs w:val="22"/>
        </w:rPr>
        <w:t>Resolution</w:t>
      </w:r>
      <w:r w:rsidRPr="00C30469">
        <w:rPr>
          <w:rFonts w:ascii="Tahoma" w:hAnsi="Tahoma" w:cs="Tahoma"/>
          <w:b/>
          <w:bCs/>
          <w:sz w:val="22"/>
          <w:szCs w:val="22"/>
        </w:rPr>
        <w:t xml:space="preserve"> 10</w:t>
      </w:r>
      <w:r w:rsidR="00AB7141">
        <w:rPr>
          <w:rFonts w:ascii="Tahoma" w:hAnsi="Tahoma" w:cs="Tahoma"/>
          <w:b/>
          <w:bCs/>
          <w:sz w:val="22"/>
          <w:szCs w:val="22"/>
        </w:rPr>
        <w:t>8</w:t>
      </w:r>
      <w:r w:rsidR="00866951">
        <w:rPr>
          <w:rFonts w:ascii="Tahoma" w:hAnsi="Tahoma" w:cs="Tahoma"/>
          <w:b/>
          <w:bCs/>
          <w:sz w:val="22"/>
          <w:szCs w:val="22"/>
        </w:rPr>
        <w:t>6</w:t>
      </w:r>
      <w:r w:rsidRPr="00C30469">
        <w:rPr>
          <w:rFonts w:ascii="Tahoma" w:hAnsi="Tahoma" w:cs="Tahoma"/>
          <w:b/>
          <w:bCs/>
          <w:sz w:val="22"/>
          <w:szCs w:val="22"/>
        </w:rPr>
        <w:t xml:space="preserve">, </w:t>
      </w:r>
      <w:r w:rsidR="00681A0B" w:rsidRPr="00681A0B">
        <w:rPr>
          <w:rFonts w:ascii="Tahoma" w:hAnsi="Tahoma" w:cs="Tahoma"/>
          <w:b/>
          <w:bCs/>
          <w:sz w:val="22"/>
          <w:szCs w:val="22"/>
        </w:rPr>
        <w:t>Adopting Amendments to the Employee Handbook</w:t>
      </w:r>
    </w:p>
    <w:p w14:paraId="4519DBB0" w14:textId="6C6BDCC1" w:rsidR="00C30469" w:rsidRDefault="00C30469" w:rsidP="00C30469">
      <w:pPr>
        <w:pStyle w:val="ListParagraph"/>
        <w:overflowPunct w:val="0"/>
        <w:autoSpaceDE w:val="0"/>
        <w:autoSpaceDN w:val="0"/>
        <w:adjustRightInd w:val="0"/>
        <w:ind w:left="1260" w:firstLine="0"/>
        <w:textAlignment w:val="baseline"/>
        <w:rPr>
          <w:rFonts w:ascii="Tahoma" w:hAnsi="Tahoma" w:cs="Tahoma"/>
          <w:sz w:val="22"/>
          <w:szCs w:val="22"/>
        </w:rPr>
      </w:pPr>
      <w:r>
        <w:rPr>
          <w:rFonts w:ascii="Tahoma" w:hAnsi="Tahoma" w:cs="Tahoma"/>
          <w:sz w:val="22"/>
          <w:szCs w:val="22"/>
        </w:rPr>
        <w:t xml:space="preserve">A Resolution </w:t>
      </w:r>
      <w:r w:rsidR="00681A0B">
        <w:rPr>
          <w:rFonts w:ascii="Tahoma" w:hAnsi="Tahoma" w:cs="Tahoma"/>
          <w:sz w:val="22"/>
          <w:szCs w:val="22"/>
        </w:rPr>
        <w:t>adopting the amendments to the Employee Handbook</w:t>
      </w:r>
      <w:r w:rsidR="00791413">
        <w:rPr>
          <w:rFonts w:ascii="Tahoma" w:hAnsi="Tahoma" w:cs="Tahoma"/>
          <w:sz w:val="22"/>
          <w:szCs w:val="22"/>
        </w:rPr>
        <w:t>.</w:t>
      </w:r>
    </w:p>
    <w:p w14:paraId="363C2A35" w14:textId="77777777" w:rsidR="00C30469" w:rsidRPr="008E2303" w:rsidRDefault="00C30469" w:rsidP="00C30469">
      <w:pPr>
        <w:pStyle w:val="ListParagraph"/>
        <w:overflowPunct w:val="0"/>
        <w:autoSpaceDE w:val="0"/>
        <w:autoSpaceDN w:val="0"/>
        <w:adjustRightInd w:val="0"/>
        <w:ind w:left="1260" w:firstLine="0"/>
        <w:textAlignment w:val="baseline"/>
        <w:rPr>
          <w:rFonts w:ascii="Tahoma" w:hAnsi="Tahoma" w:cs="Tahoma"/>
          <w:sz w:val="12"/>
          <w:szCs w:val="12"/>
        </w:rPr>
      </w:pPr>
    </w:p>
    <w:p w14:paraId="5B4782B0" w14:textId="402C06D6" w:rsidR="00C30469" w:rsidRDefault="00C30469" w:rsidP="009D496D">
      <w:pPr>
        <w:pStyle w:val="ListParagraph"/>
        <w:numPr>
          <w:ilvl w:val="0"/>
          <w:numId w:val="40"/>
        </w:numPr>
        <w:overflowPunct w:val="0"/>
        <w:autoSpaceDE w:val="0"/>
        <w:autoSpaceDN w:val="0"/>
        <w:adjustRightInd w:val="0"/>
        <w:ind w:left="1260" w:hanging="360"/>
        <w:textAlignment w:val="baseline"/>
        <w:rPr>
          <w:rFonts w:ascii="Tahoma" w:hAnsi="Tahoma" w:cs="Tahoma"/>
          <w:b/>
          <w:bCs/>
          <w:sz w:val="22"/>
          <w:szCs w:val="22"/>
        </w:rPr>
      </w:pPr>
      <w:r w:rsidRPr="00182FBC">
        <w:rPr>
          <w:rFonts w:ascii="Tahoma" w:hAnsi="Tahoma" w:cs="Tahoma"/>
          <w:b/>
          <w:bCs/>
          <w:sz w:val="22"/>
          <w:szCs w:val="22"/>
        </w:rPr>
        <w:t>Resolution 10</w:t>
      </w:r>
      <w:r w:rsidR="00AB7141">
        <w:rPr>
          <w:rFonts w:ascii="Tahoma" w:hAnsi="Tahoma" w:cs="Tahoma"/>
          <w:b/>
          <w:bCs/>
          <w:sz w:val="22"/>
          <w:szCs w:val="22"/>
        </w:rPr>
        <w:t>8</w:t>
      </w:r>
      <w:r w:rsidR="00866951">
        <w:rPr>
          <w:rFonts w:ascii="Tahoma" w:hAnsi="Tahoma" w:cs="Tahoma"/>
          <w:b/>
          <w:bCs/>
          <w:sz w:val="22"/>
          <w:szCs w:val="22"/>
        </w:rPr>
        <w:t>7</w:t>
      </w:r>
      <w:r w:rsidRPr="00182FBC">
        <w:rPr>
          <w:rFonts w:ascii="Tahoma" w:hAnsi="Tahoma" w:cs="Tahoma"/>
          <w:b/>
          <w:bCs/>
          <w:sz w:val="22"/>
          <w:szCs w:val="22"/>
        </w:rPr>
        <w:t xml:space="preserve">, </w:t>
      </w:r>
      <w:r w:rsidR="00B72592" w:rsidRPr="00B72592">
        <w:rPr>
          <w:rFonts w:ascii="Tahoma" w:hAnsi="Tahoma" w:cs="Tahoma"/>
          <w:b/>
          <w:bCs/>
          <w:sz w:val="22"/>
          <w:szCs w:val="22"/>
        </w:rPr>
        <w:t>Special Event Permit</w:t>
      </w:r>
    </w:p>
    <w:p w14:paraId="121FAC72" w14:textId="728B56C9" w:rsidR="00182FBC" w:rsidRDefault="00182FBC" w:rsidP="00182FBC">
      <w:pPr>
        <w:pStyle w:val="ListParagraph"/>
        <w:overflowPunct w:val="0"/>
        <w:autoSpaceDE w:val="0"/>
        <w:autoSpaceDN w:val="0"/>
        <w:adjustRightInd w:val="0"/>
        <w:ind w:left="1260" w:firstLine="0"/>
        <w:textAlignment w:val="baseline"/>
        <w:rPr>
          <w:rFonts w:ascii="Tahoma" w:hAnsi="Tahoma" w:cs="Tahoma"/>
          <w:sz w:val="22"/>
          <w:szCs w:val="22"/>
        </w:rPr>
      </w:pPr>
      <w:r>
        <w:rPr>
          <w:rFonts w:ascii="Tahoma" w:hAnsi="Tahoma" w:cs="Tahoma"/>
          <w:sz w:val="22"/>
          <w:szCs w:val="22"/>
        </w:rPr>
        <w:t>A Resolution approv</w:t>
      </w:r>
      <w:r w:rsidR="00F33B4E">
        <w:rPr>
          <w:rFonts w:ascii="Tahoma" w:hAnsi="Tahoma" w:cs="Tahoma"/>
          <w:sz w:val="22"/>
          <w:szCs w:val="22"/>
        </w:rPr>
        <w:t>ing</w:t>
      </w:r>
      <w:r w:rsidR="00B72592">
        <w:rPr>
          <w:rFonts w:ascii="Tahoma" w:hAnsi="Tahoma" w:cs="Tahoma"/>
          <w:sz w:val="22"/>
          <w:szCs w:val="22"/>
        </w:rPr>
        <w:t xml:space="preserve"> </w:t>
      </w:r>
      <w:r w:rsidR="00B72592" w:rsidRPr="00B72592">
        <w:rPr>
          <w:rFonts w:ascii="Tahoma" w:hAnsi="Tahoma" w:cs="Tahoma"/>
          <w:sz w:val="22"/>
          <w:szCs w:val="22"/>
        </w:rPr>
        <w:t xml:space="preserve">issuing the special event permit to </w:t>
      </w:r>
      <w:r w:rsidR="00187240">
        <w:rPr>
          <w:rFonts w:ascii="Tahoma" w:hAnsi="Tahoma" w:cs="Tahoma"/>
          <w:sz w:val="22"/>
          <w:szCs w:val="22"/>
        </w:rPr>
        <w:t xml:space="preserve">the </w:t>
      </w:r>
      <w:r w:rsidR="00B72592" w:rsidRPr="00B72592">
        <w:rPr>
          <w:rFonts w:ascii="Tahoma" w:hAnsi="Tahoma" w:cs="Tahoma"/>
          <w:sz w:val="22"/>
          <w:szCs w:val="22"/>
        </w:rPr>
        <w:t>Eric Craig Real Estate team for “Festiville” to be held in the downtown courtyard on Saturday, August 13, 2022</w:t>
      </w:r>
      <w:r w:rsidR="00B8377E">
        <w:rPr>
          <w:rFonts w:ascii="Tahoma" w:hAnsi="Tahoma" w:cs="Tahoma"/>
          <w:sz w:val="22"/>
          <w:szCs w:val="22"/>
        </w:rPr>
        <w:t>.</w:t>
      </w:r>
    </w:p>
    <w:p w14:paraId="6878EE4B" w14:textId="77777777" w:rsidR="007C7E6D" w:rsidRPr="008E2303" w:rsidRDefault="007C7E6D" w:rsidP="007C7E6D">
      <w:pPr>
        <w:pStyle w:val="ListParagraph"/>
        <w:overflowPunct w:val="0"/>
        <w:autoSpaceDE w:val="0"/>
        <w:autoSpaceDN w:val="0"/>
        <w:adjustRightInd w:val="0"/>
        <w:ind w:left="1260" w:firstLine="0"/>
        <w:textAlignment w:val="baseline"/>
        <w:rPr>
          <w:rFonts w:ascii="Tahoma" w:hAnsi="Tahoma" w:cs="Tahoma"/>
          <w:sz w:val="12"/>
          <w:szCs w:val="12"/>
        </w:rPr>
      </w:pPr>
    </w:p>
    <w:p w14:paraId="64C953F9" w14:textId="0215FDA6" w:rsidR="00C92D86" w:rsidRPr="00C92D86" w:rsidRDefault="00C92D86" w:rsidP="009D496D">
      <w:pPr>
        <w:pStyle w:val="ListParagraph"/>
        <w:numPr>
          <w:ilvl w:val="0"/>
          <w:numId w:val="40"/>
        </w:numPr>
        <w:overflowPunct w:val="0"/>
        <w:autoSpaceDE w:val="0"/>
        <w:autoSpaceDN w:val="0"/>
        <w:adjustRightInd w:val="0"/>
        <w:ind w:left="1260" w:hanging="360"/>
        <w:textAlignment w:val="baseline"/>
        <w:rPr>
          <w:rFonts w:ascii="Tahoma" w:hAnsi="Tahoma" w:cs="Tahoma"/>
          <w:b/>
          <w:bCs/>
          <w:sz w:val="22"/>
          <w:szCs w:val="22"/>
        </w:rPr>
      </w:pPr>
      <w:r w:rsidRPr="00C92D86">
        <w:rPr>
          <w:rFonts w:ascii="Tahoma" w:hAnsi="Tahoma" w:cs="Tahoma"/>
          <w:b/>
          <w:bCs/>
          <w:sz w:val="22"/>
          <w:szCs w:val="22"/>
        </w:rPr>
        <w:t>Resolution 108</w:t>
      </w:r>
      <w:r w:rsidR="00866951">
        <w:rPr>
          <w:rFonts w:ascii="Tahoma" w:hAnsi="Tahoma" w:cs="Tahoma"/>
          <w:b/>
          <w:bCs/>
          <w:sz w:val="22"/>
          <w:szCs w:val="22"/>
        </w:rPr>
        <w:t>8</w:t>
      </w:r>
      <w:r w:rsidRPr="00C92D86">
        <w:rPr>
          <w:rFonts w:ascii="Tahoma" w:hAnsi="Tahoma" w:cs="Tahoma"/>
          <w:b/>
          <w:bCs/>
          <w:sz w:val="22"/>
          <w:szCs w:val="22"/>
        </w:rPr>
        <w:t>, City Surplus Property</w:t>
      </w:r>
    </w:p>
    <w:p w14:paraId="4CA15CE5" w14:textId="5127C947" w:rsidR="00C92D86" w:rsidRDefault="00C92D86" w:rsidP="00C92D86">
      <w:pPr>
        <w:pStyle w:val="ListParagraph"/>
        <w:overflowPunct w:val="0"/>
        <w:autoSpaceDE w:val="0"/>
        <w:autoSpaceDN w:val="0"/>
        <w:adjustRightInd w:val="0"/>
        <w:ind w:left="1260" w:firstLine="0"/>
        <w:textAlignment w:val="baseline"/>
        <w:rPr>
          <w:rFonts w:ascii="Tahoma" w:hAnsi="Tahoma" w:cs="Tahoma"/>
          <w:sz w:val="22"/>
          <w:szCs w:val="22"/>
        </w:rPr>
      </w:pPr>
      <w:r>
        <w:rPr>
          <w:rFonts w:ascii="Tahoma" w:hAnsi="Tahoma" w:cs="Tahoma"/>
          <w:sz w:val="22"/>
          <w:szCs w:val="22"/>
        </w:rPr>
        <w:t xml:space="preserve">A Resolution </w:t>
      </w:r>
      <w:r w:rsidR="00D34461">
        <w:rPr>
          <w:rFonts w:ascii="Tahoma" w:hAnsi="Tahoma" w:cs="Tahoma"/>
          <w:sz w:val="22"/>
          <w:szCs w:val="22"/>
        </w:rPr>
        <w:t>declaring certain city items as surplus</w:t>
      </w:r>
      <w:r>
        <w:rPr>
          <w:rFonts w:ascii="Tahoma" w:hAnsi="Tahoma" w:cs="Tahoma"/>
          <w:sz w:val="22"/>
          <w:szCs w:val="22"/>
        </w:rPr>
        <w:t>.</w:t>
      </w:r>
    </w:p>
    <w:p w14:paraId="799478FC" w14:textId="77777777" w:rsidR="00C92D86" w:rsidRPr="00026E8A" w:rsidRDefault="00C92D86" w:rsidP="00C92D86">
      <w:pPr>
        <w:pStyle w:val="ListParagraph"/>
        <w:overflowPunct w:val="0"/>
        <w:autoSpaceDE w:val="0"/>
        <w:autoSpaceDN w:val="0"/>
        <w:adjustRightInd w:val="0"/>
        <w:ind w:left="1260" w:firstLine="0"/>
        <w:textAlignment w:val="baseline"/>
        <w:rPr>
          <w:rFonts w:ascii="Tahoma" w:hAnsi="Tahoma" w:cs="Tahoma"/>
          <w:sz w:val="12"/>
          <w:szCs w:val="12"/>
        </w:rPr>
      </w:pPr>
    </w:p>
    <w:p w14:paraId="442CD3F8" w14:textId="2FB53F0E" w:rsidR="00916AAA" w:rsidRPr="00916AAA" w:rsidRDefault="00916AAA" w:rsidP="009D496D">
      <w:pPr>
        <w:pStyle w:val="ListParagraph"/>
        <w:numPr>
          <w:ilvl w:val="0"/>
          <w:numId w:val="40"/>
        </w:numPr>
        <w:overflowPunct w:val="0"/>
        <w:autoSpaceDE w:val="0"/>
        <w:autoSpaceDN w:val="0"/>
        <w:adjustRightInd w:val="0"/>
        <w:ind w:left="1260" w:hanging="360"/>
        <w:textAlignment w:val="baseline"/>
        <w:rPr>
          <w:rFonts w:ascii="Tahoma" w:hAnsi="Tahoma" w:cs="Tahoma"/>
          <w:b/>
          <w:bCs/>
          <w:sz w:val="22"/>
          <w:szCs w:val="22"/>
        </w:rPr>
      </w:pPr>
      <w:r w:rsidRPr="00916AAA">
        <w:rPr>
          <w:rFonts w:ascii="Tahoma" w:hAnsi="Tahoma" w:cs="Tahoma"/>
          <w:b/>
          <w:bCs/>
          <w:sz w:val="22"/>
          <w:szCs w:val="22"/>
        </w:rPr>
        <w:t>Resolution 108</w:t>
      </w:r>
      <w:r w:rsidR="00866951">
        <w:rPr>
          <w:rFonts w:ascii="Tahoma" w:hAnsi="Tahoma" w:cs="Tahoma"/>
          <w:b/>
          <w:bCs/>
          <w:sz w:val="22"/>
          <w:szCs w:val="22"/>
        </w:rPr>
        <w:t>9</w:t>
      </w:r>
      <w:r w:rsidRPr="00916AAA">
        <w:rPr>
          <w:rFonts w:ascii="Tahoma" w:hAnsi="Tahoma" w:cs="Tahoma"/>
          <w:b/>
          <w:bCs/>
          <w:sz w:val="22"/>
          <w:szCs w:val="22"/>
        </w:rPr>
        <w:t xml:space="preserve">, Purchase of </w:t>
      </w:r>
      <w:r w:rsidR="00832B48">
        <w:rPr>
          <w:rFonts w:ascii="Tahoma" w:hAnsi="Tahoma" w:cs="Tahoma"/>
          <w:b/>
          <w:bCs/>
          <w:sz w:val="22"/>
          <w:szCs w:val="22"/>
        </w:rPr>
        <w:t xml:space="preserve">John Deere </w:t>
      </w:r>
      <w:r w:rsidRPr="00916AAA">
        <w:rPr>
          <w:rFonts w:ascii="Tahoma" w:hAnsi="Tahoma" w:cs="Tahoma"/>
          <w:b/>
          <w:bCs/>
          <w:sz w:val="22"/>
          <w:szCs w:val="22"/>
        </w:rPr>
        <w:t>Cold Planer</w:t>
      </w:r>
    </w:p>
    <w:p w14:paraId="30BEC8D3" w14:textId="60C5A522" w:rsidR="00916AAA" w:rsidRDefault="00916AAA" w:rsidP="00916AAA">
      <w:pPr>
        <w:pStyle w:val="ListParagraph"/>
        <w:overflowPunct w:val="0"/>
        <w:autoSpaceDE w:val="0"/>
        <w:autoSpaceDN w:val="0"/>
        <w:adjustRightInd w:val="0"/>
        <w:ind w:left="1260" w:firstLine="0"/>
        <w:textAlignment w:val="baseline"/>
        <w:rPr>
          <w:rFonts w:ascii="Tahoma" w:hAnsi="Tahoma" w:cs="Tahoma"/>
          <w:sz w:val="22"/>
          <w:szCs w:val="22"/>
        </w:rPr>
      </w:pPr>
      <w:r>
        <w:rPr>
          <w:rFonts w:ascii="Tahoma" w:hAnsi="Tahoma" w:cs="Tahoma"/>
          <w:sz w:val="22"/>
          <w:szCs w:val="22"/>
        </w:rPr>
        <w:t xml:space="preserve">A Resolution approving the purchase of </w:t>
      </w:r>
      <w:r w:rsidR="007F47B8">
        <w:rPr>
          <w:rFonts w:ascii="Tahoma" w:hAnsi="Tahoma" w:cs="Tahoma"/>
          <w:sz w:val="22"/>
          <w:szCs w:val="22"/>
        </w:rPr>
        <w:t xml:space="preserve">a </w:t>
      </w:r>
      <w:r w:rsidR="00832B48">
        <w:rPr>
          <w:rFonts w:ascii="Tahoma" w:hAnsi="Tahoma" w:cs="Tahoma"/>
          <w:sz w:val="22"/>
          <w:szCs w:val="22"/>
        </w:rPr>
        <w:t xml:space="preserve">John Deere </w:t>
      </w:r>
      <w:r w:rsidR="007F47B8">
        <w:rPr>
          <w:rFonts w:ascii="Tahoma" w:hAnsi="Tahoma" w:cs="Tahoma"/>
          <w:sz w:val="22"/>
          <w:szCs w:val="22"/>
        </w:rPr>
        <w:t xml:space="preserve">Cold Planer from Heritage Tractor </w:t>
      </w:r>
      <w:r w:rsidR="00832B48">
        <w:rPr>
          <w:rFonts w:ascii="Tahoma" w:hAnsi="Tahoma" w:cs="Tahoma"/>
          <w:sz w:val="22"/>
          <w:szCs w:val="22"/>
        </w:rPr>
        <w:t xml:space="preserve">through the cooperative purchase agreement for the Street Department </w:t>
      </w:r>
      <w:r w:rsidR="007F47B8">
        <w:rPr>
          <w:rFonts w:ascii="Tahoma" w:hAnsi="Tahoma" w:cs="Tahoma"/>
          <w:sz w:val="22"/>
          <w:szCs w:val="22"/>
        </w:rPr>
        <w:t>in the amount of $</w:t>
      </w:r>
      <w:r w:rsidR="00832B48">
        <w:rPr>
          <w:rFonts w:ascii="Tahoma" w:hAnsi="Tahoma" w:cs="Tahoma"/>
          <w:sz w:val="22"/>
          <w:szCs w:val="22"/>
        </w:rPr>
        <w:t>18,500.</w:t>
      </w:r>
    </w:p>
    <w:p w14:paraId="7E7C5E2A" w14:textId="77777777" w:rsidR="00916AAA" w:rsidRPr="00916AAA" w:rsidRDefault="00916AAA" w:rsidP="00916AAA">
      <w:pPr>
        <w:pStyle w:val="ListParagraph"/>
        <w:overflowPunct w:val="0"/>
        <w:autoSpaceDE w:val="0"/>
        <w:autoSpaceDN w:val="0"/>
        <w:adjustRightInd w:val="0"/>
        <w:ind w:left="1260" w:firstLine="0"/>
        <w:textAlignment w:val="baseline"/>
        <w:rPr>
          <w:rFonts w:ascii="Tahoma" w:hAnsi="Tahoma" w:cs="Tahoma"/>
          <w:sz w:val="12"/>
          <w:szCs w:val="12"/>
        </w:rPr>
      </w:pPr>
    </w:p>
    <w:p w14:paraId="7625C061" w14:textId="30BD9392" w:rsidR="00B06F9F" w:rsidRPr="00B06F9F" w:rsidRDefault="00CB3363" w:rsidP="009D496D">
      <w:pPr>
        <w:pStyle w:val="ListParagraph"/>
        <w:numPr>
          <w:ilvl w:val="0"/>
          <w:numId w:val="40"/>
        </w:numPr>
        <w:overflowPunct w:val="0"/>
        <w:autoSpaceDE w:val="0"/>
        <w:autoSpaceDN w:val="0"/>
        <w:adjustRightInd w:val="0"/>
        <w:ind w:left="1260" w:hanging="360"/>
        <w:textAlignment w:val="baseline"/>
        <w:rPr>
          <w:rFonts w:ascii="Tahoma" w:hAnsi="Tahoma" w:cs="Tahoma"/>
          <w:sz w:val="22"/>
          <w:szCs w:val="22"/>
        </w:rPr>
      </w:pPr>
      <w:r w:rsidRPr="009D496D">
        <w:rPr>
          <w:rFonts w:ascii="Tahoma" w:hAnsi="Tahoma" w:cs="Tahoma"/>
          <w:b/>
          <w:bCs/>
          <w:sz w:val="22"/>
          <w:szCs w:val="22"/>
        </w:rPr>
        <w:t>Resolution 10</w:t>
      </w:r>
      <w:r w:rsidR="00866951">
        <w:rPr>
          <w:rFonts w:ascii="Tahoma" w:hAnsi="Tahoma" w:cs="Tahoma"/>
          <w:b/>
          <w:bCs/>
          <w:sz w:val="22"/>
          <w:szCs w:val="22"/>
        </w:rPr>
        <w:t>90</w:t>
      </w:r>
      <w:r w:rsidRPr="009D496D">
        <w:rPr>
          <w:rFonts w:ascii="Tahoma" w:hAnsi="Tahoma" w:cs="Tahoma"/>
          <w:b/>
          <w:bCs/>
          <w:sz w:val="22"/>
          <w:szCs w:val="22"/>
        </w:rPr>
        <w:t xml:space="preserve">, </w:t>
      </w:r>
      <w:r w:rsidR="00C92D86">
        <w:rPr>
          <w:rFonts w:ascii="Tahoma" w:hAnsi="Tahoma" w:cs="Tahoma"/>
          <w:b/>
          <w:bCs/>
          <w:sz w:val="22"/>
          <w:szCs w:val="22"/>
        </w:rPr>
        <w:t>Repair to the Senior Center</w:t>
      </w:r>
    </w:p>
    <w:p w14:paraId="03ED3053" w14:textId="53421B5F" w:rsidR="00E26C08" w:rsidRDefault="00CB3363" w:rsidP="001932F2">
      <w:pPr>
        <w:pStyle w:val="ListParagraph"/>
        <w:overflowPunct w:val="0"/>
        <w:autoSpaceDE w:val="0"/>
        <w:autoSpaceDN w:val="0"/>
        <w:adjustRightInd w:val="0"/>
        <w:ind w:left="1260" w:firstLine="0"/>
        <w:textAlignment w:val="baseline"/>
        <w:rPr>
          <w:rFonts w:ascii="Tahoma" w:hAnsi="Tahoma" w:cs="Tahoma"/>
          <w:sz w:val="22"/>
          <w:szCs w:val="22"/>
        </w:rPr>
      </w:pPr>
      <w:r w:rsidRPr="009D496D">
        <w:rPr>
          <w:rFonts w:ascii="Tahoma" w:hAnsi="Tahoma" w:cs="Tahoma"/>
          <w:sz w:val="22"/>
          <w:szCs w:val="22"/>
        </w:rPr>
        <w:t>A Resolution</w:t>
      </w:r>
      <w:r w:rsidR="007D25D6">
        <w:rPr>
          <w:rFonts w:ascii="Tahoma" w:hAnsi="Tahoma" w:cs="Tahoma"/>
          <w:sz w:val="22"/>
          <w:szCs w:val="22"/>
        </w:rPr>
        <w:t xml:space="preserve"> </w:t>
      </w:r>
      <w:bookmarkStart w:id="8" w:name="_Hlk108421628"/>
      <w:r w:rsidR="00002FDB">
        <w:rPr>
          <w:rFonts w:ascii="Tahoma" w:hAnsi="Tahoma" w:cs="Tahoma"/>
          <w:sz w:val="22"/>
          <w:szCs w:val="22"/>
        </w:rPr>
        <w:t>authorizing repairs to the Senior Center in an amount not to exceed</w:t>
      </w:r>
      <w:r w:rsidR="00782ED2" w:rsidRPr="00782ED2">
        <w:rPr>
          <w:rFonts w:ascii="Tahoma" w:hAnsi="Tahoma" w:cs="Tahoma"/>
          <w:sz w:val="22"/>
          <w:szCs w:val="22"/>
        </w:rPr>
        <w:t xml:space="preserve"> $7,880</w:t>
      </w:r>
      <w:bookmarkEnd w:id="8"/>
      <w:r w:rsidR="000B4321" w:rsidRPr="000B4321">
        <w:rPr>
          <w:rFonts w:ascii="Tahoma" w:hAnsi="Tahoma" w:cs="Tahoma"/>
          <w:sz w:val="22"/>
          <w:szCs w:val="22"/>
        </w:rPr>
        <w:t>.</w:t>
      </w:r>
    </w:p>
    <w:p w14:paraId="34BD4FA2" w14:textId="5098286F" w:rsidR="00AF3734" w:rsidRDefault="00AF3734" w:rsidP="001932F2">
      <w:pPr>
        <w:pStyle w:val="ListParagraph"/>
        <w:overflowPunct w:val="0"/>
        <w:autoSpaceDE w:val="0"/>
        <w:autoSpaceDN w:val="0"/>
        <w:adjustRightInd w:val="0"/>
        <w:ind w:left="1260" w:firstLine="0"/>
        <w:textAlignment w:val="baseline"/>
        <w:rPr>
          <w:rFonts w:ascii="Tahoma" w:hAnsi="Tahoma" w:cs="Tahoma"/>
          <w:sz w:val="22"/>
          <w:szCs w:val="22"/>
        </w:rPr>
      </w:pPr>
    </w:p>
    <w:p w14:paraId="78540F2D" w14:textId="1E850E1A" w:rsidR="00AF3734" w:rsidRDefault="00AF3734" w:rsidP="001932F2">
      <w:pPr>
        <w:pStyle w:val="ListParagraph"/>
        <w:overflowPunct w:val="0"/>
        <w:autoSpaceDE w:val="0"/>
        <w:autoSpaceDN w:val="0"/>
        <w:adjustRightInd w:val="0"/>
        <w:ind w:left="1260" w:firstLine="0"/>
        <w:textAlignment w:val="baseline"/>
        <w:rPr>
          <w:rFonts w:ascii="Tahoma" w:hAnsi="Tahoma" w:cs="Tahoma"/>
          <w:sz w:val="22"/>
          <w:szCs w:val="22"/>
        </w:rPr>
      </w:pPr>
    </w:p>
    <w:p w14:paraId="717AB01E" w14:textId="5789C932" w:rsidR="00AF3734" w:rsidRDefault="00AF3734" w:rsidP="001932F2">
      <w:pPr>
        <w:pStyle w:val="ListParagraph"/>
        <w:overflowPunct w:val="0"/>
        <w:autoSpaceDE w:val="0"/>
        <w:autoSpaceDN w:val="0"/>
        <w:adjustRightInd w:val="0"/>
        <w:ind w:left="1260" w:firstLine="0"/>
        <w:textAlignment w:val="baseline"/>
        <w:rPr>
          <w:rFonts w:ascii="Tahoma" w:hAnsi="Tahoma" w:cs="Tahoma"/>
          <w:sz w:val="22"/>
          <w:szCs w:val="22"/>
        </w:rPr>
      </w:pPr>
    </w:p>
    <w:p w14:paraId="5BF85B0E" w14:textId="77777777" w:rsidR="00AF3734" w:rsidRDefault="00AF3734" w:rsidP="001932F2">
      <w:pPr>
        <w:pStyle w:val="ListParagraph"/>
        <w:overflowPunct w:val="0"/>
        <w:autoSpaceDE w:val="0"/>
        <w:autoSpaceDN w:val="0"/>
        <w:adjustRightInd w:val="0"/>
        <w:ind w:left="1260" w:firstLine="0"/>
        <w:textAlignment w:val="baseline"/>
        <w:rPr>
          <w:rFonts w:ascii="Tahoma" w:hAnsi="Tahoma" w:cs="Tahoma"/>
          <w:sz w:val="22"/>
          <w:szCs w:val="22"/>
        </w:rPr>
      </w:pPr>
    </w:p>
    <w:bookmarkEnd w:id="4"/>
    <w:bookmarkEnd w:id="7"/>
    <w:p w14:paraId="52D2D56F" w14:textId="77777777" w:rsidR="00B21AF5" w:rsidRPr="008E2303" w:rsidRDefault="00B21AF5" w:rsidP="00B21AF5">
      <w:pPr>
        <w:ind w:left="1260" w:firstLine="36"/>
        <w:rPr>
          <w:rFonts w:ascii="Tahoma" w:hAnsi="Tahoma" w:cs="Tahoma"/>
          <w:b/>
          <w:sz w:val="12"/>
          <w:szCs w:val="12"/>
        </w:rPr>
      </w:pPr>
    </w:p>
    <w:bookmarkEnd w:id="5"/>
    <w:p w14:paraId="73BE4B0C" w14:textId="1722E3FD" w:rsidR="0071774D" w:rsidRPr="00B21AF5" w:rsidRDefault="0071774D" w:rsidP="00FA37ED">
      <w:pPr>
        <w:pBdr>
          <w:bottom w:val="single" w:sz="4" w:space="1" w:color="auto"/>
        </w:pBdr>
        <w:ind w:left="720" w:hanging="540"/>
        <w:rPr>
          <w:rFonts w:ascii="Tahoma" w:hAnsi="Tahoma" w:cs="Tahoma"/>
          <w:b/>
          <w:sz w:val="22"/>
          <w:szCs w:val="22"/>
        </w:rPr>
      </w:pPr>
      <w:r w:rsidRPr="00B21AF5">
        <w:rPr>
          <w:rFonts w:ascii="Tahoma" w:hAnsi="Tahoma" w:cs="Tahoma"/>
          <w:b/>
          <w:sz w:val="22"/>
          <w:szCs w:val="22"/>
        </w:rPr>
        <w:t>REPORTS FROM OFFICERS AND STANDING COMMITTEES</w:t>
      </w:r>
    </w:p>
    <w:p w14:paraId="66520EB5" w14:textId="0FEED956" w:rsidR="0071774D" w:rsidRPr="00B21AF5" w:rsidRDefault="0071774D" w:rsidP="0071774D">
      <w:pPr>
        <w:ind w:left="720" w:firstLine="0"/>
        <w:rPr>
          <w:rFonts w:ascii="Tahoma" w:hAnsi="Tahoma" w:cs="Tahoma"/>
          <w:b/>
          <w:bCs/>
          <w:sz w:val="8"/>
          <w:szCs w:val="8"/>
        </w:rPr>
      </w:pPr>
    </w:p>
    <w:p w14:paraId="6C121943" w14:textId="603398AF" w:rsidR="0096364E" w:rsidRPr="00591E6B" w:rsidRDefault="004E1D77" w:rsidP="00FA37ED">
      <w:pPr>
        <w:numPr>
          <w:ilvl w:val="0"/>
          <w:numId w:val="21"/>
        </w:numPr>
        <w:ind w:left="720" w:hanging="540"/>
        <w:rPr>
          <w:rFonts w:ascii="Tahoma" w:hAnsi="Tahoma" w:cs="Tahoma"/>
          <w:b/>
          <w:bCs/>
          <w:sz w:val="22"/>
          <w:szCs w:val="22"/>
        </w:rPr>
      </w:pPr>
      <w:r w:rsidRPr="00B21AF5">
        <w:rPr>
          <w:rFonts w:ascii="Tahoma" w:hAnsi="Tahoma" w:cs="Tahoma"/>
          <w:b/>
          <w:bCs/>
          <w:sz w:val="22"/>
          <w:szCs w:val="22"/>
        </w:rPr>
        <w:t>Committee Reports</w:t>
      </w:r>
      <w:r w:rsidR="0096364E" w:rsidRPr="00B21AF5">
        <w:rPr>
          <w:rFonts w:ascii="Tahoma" w:hAnsi="Tahoma" w:cs="Tahoma"/>
          <w:sz w:val="22"/>
          <w:szCs w:val="22"/>
        </w:rPr>
        <w:t xml:space="preserve"> </w:t>
      </w:r>
    </w:p>
    <w:p w14:paraId="67A65F32" w14:textId="64F8D8F9" w:rsidR="00B72592" w:rsidRDefault="00AB7141" w:rsidP="00591E6B">
      <w:pPr>
        <w:ind w:left="1152" w:firstLine="0"/>
        <w:rPr>
          <w:rFonts w:ascii="Tahoma" w:hAnsi="Tahoma" w:cs="Tahoma"/>
          <w:sz w:val="22"/>
          <w:szCs w:val="22"/>
        </w:rPr>
      </w:pPr>
      <w:r>
        <w:rPr>
          <w:rFonts w:ascii="Tahoma" w:hAnsi="Tahoma" w:cs="Tahoma"/>
          <w:sz w:val="22"/>
          <w:szCs w:val="22"/>
        </w:rPr>
        <w:t>Economic Development Committee</w:t>
      </w:r>
    </w:p>
    <w:p w14:paraId="39A8A2AC" w14:textId="0A20AEED" w:rsidR="00AB7141" w:rsidRDefault="00AB7141" w:rsidP="00591E6B">
      <w:pPr>
        <w:ind w:left="1152" w:firstLine="0"/>
        <w:rPr>
          <w:rFonts w:ascii="Tahoma" w:hAnsi="Tahoma" w:cs="Tahoma"/>
          <w:sz w:val="22"/>
          <w:szCs w:val="22"/>
        </w:rPr>
      </w:pPr>
      <w:r>
        <w:rPr>
          <w:rFonts w:ascii="Tahoma" w:hAnsi="Tahoma" w:cs="Tahoma"/>
          <w:sz w:val="22"/>
          <w:szCs w:val="22"/>
        </w:rPr>
        <w:t>Legacy Fund Committee</w:t>
      </w:r>
    </w:p>
    <w:p w14:paraId="36756A82" w14:textId="40D28789" w:rsidR="00591E6B" w:rsidRPr="00B21AF5" w:rsidRDefault="00591E6B" w:rsidP="00591E6B">
      <w:pPr>
        <w:ind w:left="1152" w:firstLine="0"/>
        <w:rPr>
          <w:rFonts w:ascii="Tahoma" w:hAnsi="Tahoma" w:cs="Tahoma"/>
          <w:b/>
          <w:bCs/>
          <w:sz w:val="22"/>
          <w:szCs w:val="22"/>
        </w:rPr>
      </w:pPr>
      <w:r>
        <w:rPr>
          <w:rFonts w:ascii="Tahoma" w:hAnsi="Tahoma" w:cs="Tahoma"/>
          <w:sz w:val="22"/>
          <w:szCs w:val="22"/>
        </w:rPr>
        <w:t>Planning and Zoning Commission</w:t>
      </w:r>
    </w:p>
    <w:p w14:paraId="6C55CBB1" w14:textId="15EFBDF5" w:rsidR="004E1D77" w:rsidRPr="008E2303" w:rsidRDefault="004E1D77" w:rsidP="004E1D77">
      <w:pPr>
        <w:ind w:left="720" w:firstLine="0"/>
        <w:rPr>
          <w:rFonts w:ascii="Tahoma" w:hAnsi="Tahoma" w:cs="Tahoma"/>
          <w:b/>
          <w:bCs/>
          <w:sz w:val="12"/>
          <w:szCs w:val="12"/>
        </w:rPr>
      </w:pPr>
    </w:p>
    <w:p w14:paraId="7FA654F5" w14:textId="7FDE9745" w:rsidR="0071774D" w:rsidRDefault="0071774D" w:rsidP="00FA37ED">
      <w:pPr>
        <w:numPr>
          <w:ilvl w:val="0"/>
          <w:numId w:val="21"/>
        </w:numPr>
        <w:ind w:left="720" w:hanging="540"/>
        <w:rPr>
          <w:rFonts w:ascii="Tahoma" w:hAnsi="Tahoma" w:cs="Tahoma"/>
          <w:b/>
          <w:bCs/>
          <w:sz w:val="22"/>
          <w:szCs w:val="22"/>
        </w:rPr>
      </w:pPr>
      <w:r w:rsidRPr="00D370E7">
        <w:rPr>
          <w:rFonts w:ascii="Tahoma" w:hAnsi="Tahoma" w:cs="Tahoma"/>
          <w:b/>
          <w:bCs/>
          <w:sz w:val="22"/>
          <w:szCs w:val="22"/>
        </w:rPr>
        <w:t>Ci</w:t>
      </w:r>
      <w:r w:rsidRPr="00B21AF5">
        <w:rPr>
          <w:rFonts w:ascii="Tahoma" w:hAnsi="Tahoma" w:cs="Tahoma"/>
          <w:b/>
          <w:bCs/>
          <w:sz w:val="22"/>
          <w:szCs w:val="22"/>
        </w:rPr>
        <w:t>ty Administrator’s Report</w:t>
      </w:r>
    </w:p>
    <w:p w14:paraId="644D96D4" w14:textId="77777777" w:rsidR="0005657A" w:rsidRPr="008E2303" w:rsidRDefault="0005657A" w:rsidP="00B13BD2">
      <w:pPr>
        <w:rPr>
          <w:rFonts w:ascii="Tahoma" w:hAnsi="Tahoma" w:cs="Tahoma"/>
          <w:b/>
          <w:bCs/>
          <w:sz w:val="12"/>
          <w:szCs w:val="12"/>
        </w:rPr>
      </w:pPr>
    </w:p>
    <w:p w14:paraId="3020024D" w14:textId="2F8F45F7" w:rsidR="00416082" w:rsidRPr="00B21AF5" w:rsidRDefault="00396D13" w:rsidP="0016552F">
      <w:pPr>
        <w:pBdr>
          <w:bottom w:val="single" w:sz="4" w:space="1" w:color="auto"/>
        </w:pBdr>
        <w:ind w:left="1170" w:hanging="990"/>
        <w:rPr>
          <w:rFonts w:ascii="Tahoma" w:hAnsi="Tahoma" w:cs="Tahoma"/>
          <w:b/>
          <w:bCs/>
          <w:sz w:val="22"/>
          <w:szCs w:val="22"/>
        </w:rPr>
      </w:pPr>
      <w:bookmarkStart w:id="9" w:name="_Hlk68612099"/>
      <w:r w:rsidRPr="00B21AF5">
        <w:rPr>
          <w:rFonts w:ascii="Tahoma" w:hAnsi="Tahoma" w:cs="Tahoma"/>
          <w:b/>
          <w:sz w:val="22"/>
          <w:szCs w:val="22"/>
        </w:rPr>
        <w:t>ORDINANCES</w:t>
      </w:r>
      <w:r w:rsidR="00550AD4" w:rsidRPr="00B21AF5">
        <w:rPr>
          <w:rFonts w:ascii="Tahoma" w:hAnsi="Tahoma" w:cs="Tahoma"/>
          <w:b/>
          <w:sz w:val="22"/>
          <w:szCs w:val="22"/>
        </w:rPr>
        <w:t xml:space="preserve"> &amp; RESOLUTIONS</w:t>
      </w:r>
      <w:bookmarkEnd w:id="9"/>
    </w:p>
    <w:p w14:paraId="43957F8B" w14:textId="77777777" w:rsidR="007C4022" w:rsidRPr="00B21AF5" w:rsidRDefault="007C4022" w:rsidP="007C4022">
      <w:pPr>
        <w:pStyle w:val="ListParagraph"/>
        <w:tabs>
          <w:tab w:val="left" w:pos="144"/>
        </w:tabs>
        <w:ind w:firstLine="0"/>
        <w:rPr>
          <w:rFonts w:ascii="Tahoma" w:hAnsi="Tahoma" w:cs="Tahoma"/>
          <w:b/>
          <w:bCs/>
          <w:sz w:val="8"/>
          <w:szCs w:val="8"/>
        </w:rPr>
      </w:pPr>
    </w:p>
    <w:p w14:paraId="2D50F3E1" w14:textId="6F7C3272" w:rsidR="00C30232" w:rsidRDefault="00C30232" w:rsidP="00C30232">
      <w:pPr>
        <w:pStyle w:val="ListParagraph"/>
        <w:numPr>
          <w:ilvl w:val="0"/>
          <w:numId w:val="21"/>
        </w:numPr>
        <w:tabs>
          <w:tab w:val="left" w:pos="144"/>
        </w:tabs>
        <w:ind w:left="720" w:hanging="540"/>
        <w:rPr>
          <w:rFonts w:ascii="Tahoma" w:hAnsi="Tahoma" w:cs="Tahoma"/>
          <w:b/>
          <w:bCs/>
          <w:sz w:val="22"/>
          <w:szCs w:val="22"/>
        </w:rPr>
      </w:pPr>
      <w:r>
        <w:rPr>
          <w:rFonts w:ascii="Tahoma" w:hAnsi="Tahoma" w:cs="Tahoma"/>
          <w:b/>
          <w:bCs/>
          <w:sz w:val="22"/>
          <w:szCs w:val="22"/>
        </w:rPr>
        <w:t>Bill No. 294</w:t>
      </w:r>
      <w:r w:rsidR="00F2276F">
        <w:rPr>
          <w:rFonts w:ascii="Tahoma" w:hAnsi="Tahoma" w:cs="Tahoma"/>
          <w:b/>
          <w:bCs/>
          <w:sz w:val="22"/>
          <w:szCs w:val="22"/>
        </w:rPr>
        <w:t>7</w:t>
      </w:r>
      <w:r>
        <w:rPr>
          <w:rFonts w:ascii="Tahoma" w:hAnsi="Tahoma" w:cs="Tahoma"/>
          <w:b/>
          <w:bCs/>
          <w:sz w:val="22"/>
          <w:szCs w:val="22"/>
        </w:rPr>
        <w:t xml:space="preserve">-22, Creating a Donation Fund – </w:t>
      </w:r>
      <w:r w:rsidR="00F33B4E">
        <w:rPr>
          <w:rFonts w:ascii="Tahoma" w:hAnsi="Tahoma" w:cs="Tahoma"/>
          <w:b/>
          <w:bCs/>
          <w:sz w:val="22"/>
          <w:szCs w:val="22"/>
        </w:rPr>
        <w:t>2</w:t>
      </w:r>
      <w:r w:rsidR="00F33B4E" w:rsidRPr="00F33B4E">
        <w:rPr>
          <w:rFonts w:ascii="Tahoma" w:hAnsi="Tahoma" w:cs="Tahoma"/>
          <w:b/>
          <w:bCs/>
          <w:sz w:val="22"/>
          <w:szCs w:val="22"/>
          <w:vertAlign w:val="superscript"/>
        </w:rPr>
        <w:t>nd</w:t>
      </w:r>
      <w:r w:rsidR="00F33B4E">
        <w:rPr>
          <w:rFonts w:ascii="Tahoma" w:hAnsi="Tahoma" w:cs="Tahoma"/>
          <w:b/>
          <w:bCs/>
          <w:sz w:val="22"/>
          <w:szCs w:val="22"/>
        </w:rPr>
        <w:t xml:space="preserve"> </w:t>
      </w:r>
      <w:r>
        <w:rPr>
          <w:rFonts w:ascii="Tahoma" w:hAnsi="Tahoma" w:cs="Tahoma"/>
          <w:b/>
          <w:bCs/>
          <w:sz w:val="22"/>
          <w:szCs w:val="22"/>
        </w:rPr>
        <w:t>Reading</w:t>
      </w:r>
    </w:p>
    <w:p w14:paraId="15A8CED7" w14:textId="0C958B87" w:rsidR="00C30232" w:rsidRDefault="00C30232" w:rsidP="00C30232">
      <w:pPr>
        <w:pStyle w:val="ListParagraph"/>
        <w:tabs>
          <w:tab w:val="left" w:pos="144"/>
        </w:tabs>
        <w:ind w:firstLine="0"/>
        <w:rPr>
          <w:rFonts w:ascii="Tahoma" w:hAnsi="Tahoma" w:cs="Tahoma"/>
          <w:sz w:val="22"/>
          <w:szCs w:val="22"/>
        </w:rPr>
      </w:pPr>
      <w:r>
        <w:rPr>
          <w:rFonts w:ascii="Tahoma" w:hAnsi="Tahoma" w:cs="Tahoma"/>
          <w:sz w:val="22"/>
          <w:szCs w:val="22"/>
        </w:rPr>
        <w:t xml:space="preserve">An Ordinance </w:t>
      </w:r>
      <w:r w:rsidRPr="006F03F7">
        <w:rPr>
          <w:rFonts w:ascii="Tahoma" w:hAnsi="Tahoma" w:cs="Tahoma"/>
          <w:sz w:val="22"/>
          <w:szCs w:val="22"/>
        </w:rPr>
        <w:t xml:space="preserve">approving the creation of the </w:t>
      </w:r>
      <w:r>
        <w:rPr>
          <w:rFonts w:ascii="Tahoma" w:hAnsi="Tahoma" w:cs="Tahoma"/>
          <w:sz w:val="22"/>
          <w:szCs w:val="22"/>
        </w:rPr>
        <w:t>Donation</w:t>
      </w:r>
      <w:r w:rsidRPr="006F03F7">
        <w:rPr>
          <w:rFonts w:ascii="Tahoma" w:hAnsi="Tahoma" w:cs="Tahoma"/>
          <w:sz w:val="22"/>
          <w:szCs w:val="22"/>
        </w:rPr>
        <w:t xml:space="preserve"> Fund to </w:t>
      </w:r>
      <w:r w:rsidRPr="00B06DEF">
        <w:rPr>
          <w:rFonts w:ascii="Tahoma" w:hAnsi="Tahoma" w:cs="Tahoma"/>
          <w:sz w:val="22"/>
          <w:szCs w:val="22"/>
        </w:rPr>
        <w:t>hold the donation</w:t>
      </w:r>
      <w:r>
        <w:rPr>
          <w:rFonts w:ascii="Tahoma" w:hAnsi="Tahoma" w:cs="Tahoma"/>
          <w:sz w:val="22"/>
          <w:szCs w:val="22"/>
        </w:rPr>
        <w:t>s</w:t>
      </w:r>
      <w:r w:rsidRPr="00B06DEF">
        <w:rPr>
          <w:rFonts w:ascii="Tahoma" w:hAnsi="Tahoma" w:cs="Tahoma"/>
          <w:sz w:val="22"/>
          <w:szCs w:val="22"/>
        </w:rPr>
        <w:t xml:space="preserve"> for the intended purpose</w:t>
      </w:r>
      <w:r>
        <w:rPr>
          <w:rFonts w:ascii="Tahoma" w:hAnsi="Tahoma" w:cs="Tahoma"/>
          <w:sz w:val="22"/>
          <w:szCs w:val="22"/>
        </w:rPr>
        <w:t xml:space="preserve">. </w:t>
      </w:r>
      <w:r w:rsidR="00F33B4E">
        <w:rPr>
          <w:rFonts w:ascii="Tahoma" w:hAnsi="Tahoma" w:cs="Tahoma"/>
          <w:sz w:val="22"/>
          <w:szCs w:val="22"/>
        </w:rPr>
        <w:t>2</w:t>
      </w:r>
      <w:r w:rsidR="00F33B4E" w:rsidRPr="00F33B4E">
        <w:rPr>
          <w:rFonts w:ascii="Tahoma" w:hAnsi="Tahoma" w:cs="Tahoma"/>
          <w:sz w:val="22"/>
          <w:szCs w:val="22"/>
          <w:vertAlign w:val="superscript"/>
        </w:rPr>
        <w:t>nd</w:t>
      </w:r>
      <w:r w:rsidR="00F33B4E">
        <w:rPr>
          <w:rFonts w:ascii="Tahoma" w:hAnsi="Tahoma" w:cs="Tahoma"/>
          <w:sz w:val="22"/>
          <w:szCs w:val="22"/>
        </w:rPr>
        <w:t xml:space="preserve"> </w:t>
      </w:r>
      <w:r>
        <w:rPr>
          <w:rFonts w:ascii="Tahoma" w:hAnsi="Tahoma" w:cs="Tahoma"/>
          <w:sz w:val="22"/>
          <w:szCs w:val="22"/>
        </w:rPr>
        <w:t>reading by title only.</w:t>
      </w:r>
    </w:p>
    <w:p w14:paraId="0ECD57AF" w14:textId="77777777" w:rsidR="00C30232" w:rsidRPr="00C30232" w:rsidRDefault="00C30232" w:rsidP="00C30232">
      <w:pPr>
        <w:pStyle w:val="ListParagraph"/>
        <w:tabs>
          <w:tab w:val="left" w:pos="144"/>
        </w:tabs>
        <w:ind w:firstLine="0"/>
        <w:rPr>
          <w:rFonts w:ascii="Tahoma" w:hAnsi="Tahoma" w:cs="Tahoma"/>
          <w:b/>
          <w:bCs/>
          <w:sz w:val="12"/>
          <w:szCs w:val="12"/>
        </w:rPr>
      </w:pPr>
    </w:p>
    <w:p w14:paraId="47F6DD16" w14:textId="29543C44" w:rsidR="00C30469" w:rsidRDefault="00C30469" w:rsidP="00841CE2">
      <w:pPr>
        <w:pStyle w:val="ListParagraph"/>
        <w:numPr>
          <w:ilvl w:val="0"/>
          <w:numId w:val="21"/>
        </w:numPr>
        <w:tabs>
          <w:tab w:val="left" w:pos="144"/>
        </w:tabs>
        <w:ind w:left="720" w:hanging="540"/>
        <w:rPr>
          <w:rFonts w:ascii="Tahoma" w:hAnsi="Tahoma" w:cs="Tahoma"/>
          <w:b/>
          <w:bCs/>
          <w:sz w:val="22"/>
          <w:szCs w:val="22"/>
        </w:rPr>
      </w:pPr>
      <w:r>
        <w:rPr>
          <w:rFonts w:ascii="Tahoma" w:hAnsi="Tahoma" w:cs="Tahoma"/>
          <w:b/>
          <w:bCs/>
          <w:sz w:val="22"/>
          <w:szCs w:val="22"/>
        </w:rPr>
        <w:t>Bill No. 294</w:t>
      </w:r>
      <w:r w:rsidR="00F2276F">
        <w:rPr>
          <w:rFonts w:ascii="Tahoma" w:hAnsi="Tahoma" w:cs="Tahoma"/>
          <w:b/>
          <w:bCs/>
          <w:sz w:val="22"/>
          <w:szCs w:val="22"/>
        </w:rPr>
        <w:t>8</w:t>
      </w:r>
      <w:r>
        <w:rPr>
          <w:rFonts w:ascii="Tahoma" w:hAnsi="Tahoma" w:cs="Tahoma"/>
          <w:b/>
          <w:bCs/>
          <w:sz w:val="22"/>
          <w:szCs w:val="22"/>
        </w:rPr>
        <w:t xml:space="preserve">-22, Rezoning </w:t>
      </w:r>
      <w:r w:rsidRPr="00841CE2">
        <w:rPr>
          <w:rFonts w:ascii="Tahoma" w:hAnsi="Tahoma" w:cs="Tahoma"/>
          <w:b/>
          <w:bCs/>
          <w:sz w:val="22"/>
          <w:szCs w:val="22"/>
        </w:rPr>
        <w:t>211 North Bridge Street</w:t>
      </w:r>
      <w:r w:rsidR="00841CE2">
        <w:rPr>
          <w:rFonts w:ascii="Tahoma" w:hAnsi="Tahoma" w:cs="Tahoma"/>
          <w:b/>
          <w:bCs/>
          <w:sz w:val="22"/>
          <w:szCs w:val="22"/>
        </w:rPr>
        <w:t xml:space="preserve"> </w:t>
      </w:r>
      <w:r w:rsidR="00F33B4E">
        <w:rPr>
          <w:rFonts w:ascii="Tahoma" w:hAnsi="Tahoma" w:cs="Tahoma"/>
          <w:b/>
          <w:bCs/>
          <w:sz w:val="22"/>
          <w:szCs w:val="22"/>
        </w:rPr>
        <w:t>–</w:t>
      </w:r>
      <w:r w:rsidR="00841CE2">
        <w:rPr>
          <w:rFonts w:ascii="Tahoma" w:hAnsi="Tahoma" w:cs="Tahoma"/>
          <w:b/>
          <w:bCs/>
          <w:sz w:val="22"/>
          <w:szCs w:val="22"/>
        </w:rPr>
        <w:t xml:space="preserve"> </w:t>
      </w:r>
      <w:r w:rsidR="00F33B4E">
        <w:rPr>
          <w:rFonts w:ascii="Tahoma" w:hAnsi="Tahoma" w:cs="Tahoma"/>
          <w:b/>
          <w:bCs/>
          <w:sz w:val="22"/>
          <w:szCs w:val="22"/>
        </w:rPr>
        <w:t>2</w:t>
      </w:r>
      <w:r w:rsidR="00F33B4E" w:rsidRPr="00F33B4E">
        <w:rPr>
          <w:rFonts w:ascii="Tahoma" w:hAnsi="Tahoma" w:cs="Tahoma"/>
          <w:b/>
          <w:bCs/>
          <w:sz w:val="22"/>
          <w:szCs w:val="22"/>
          <w:vertAlign w:val="superscript"/>
        </w:rPr>
        <w:t>nd</w:t>
      </w:r>
      <w:r w:rsidR="00F33B4E">
        <w:rPr>
          <w:rFonts w:ascii="Tahoma" w:hAnsi="Tahoma" w:cs="Tahoma"/>
          <w:b/>
          <w:bCs/>
          <w:sz w:val="22"/>
          <w:szCs w:val="22"/>
        </w:rPr>
        <w:t xml:space="preserve"> </w:t>
      </w:r>
      <w:r w:rsidR="00841CE2">
        <w:rPr>
          <w:rFonts w:ascii="Tahoma" w:hAnsi="Tahoma" w:cs="Tahoma"/>
          <w:b/>
          <w:bCs/>
          <w:sz w:val="22"/>
          <w:szCs w:val="22"/>
        </w:rPr>
        <w:t>Reading</w:t>
      </w:r>
    </w:p>
    <w:p w14:paraId="6D12B701" w14:textId="031E80BB" w:rsidR="00841CE2" w:rsidRDefault="00841CE2" w:rsidP="00841CE2">
      <w:pPr>
        <w:pStyle w:val="ListParagraph"/>
        <w:tabs>
          <w:tab w:val="left" w:pos="144"/>
        </w:tabs>
        <w:ind w:firstLine="0"/>
        <w:rPr>
          <w:rFonts w:ascii="Tahoma" w:hAnsi="Tahoma" w:cs="Tahoma"/>
          <w:sz w:val="22"/>
          <w:szCs w:val="22"/>
        </w:rPr>
      </w:pPr>
      <w:r>
        <w:rPr>
          <w:rFonts w:ascii="Tahoma" w:hAnsi="Tahoma" w:cs="Tahoma"/>
          <w:sz w:val="22"/>
          <w:szCs w:val="22"/>
        </w:rPr>
        <w:t xml:space="preserve">An Ordinance approving rezoning 211 North Bridge Street from R-3 to B-4. </w:t>
      </w:r>
      <w:r w:rsidR="00F33B4E">
        <w:rPr>
          <w:rFonts w:ascii="Tahoma" w:hAnsi="Tahoma" w:cs="Tahoma"/>
          <w:sz w:val="22"/>
          <w:szCs w:val="22"/>
        </w:rPr>
        <w:t>2</w:t>
      </w:r>
      <w:r w:rsidR="00F33B4E" w:rsidRPr="00F33B4E">
        <w:rPr>
          <w:rFonts w:ascii="Tahoma" w:hAnsi="Tahoma" w:cs="Tahoma"/>
          <w:sz w:val="22"/>
          <w:szCs w:val="22"/>
          <w:vertAlign w:val="superscript"/>
        </w:rPr>
        <w:t>nd</w:t>
      </w:r>
      <w:r w:rsidR="00F33B4E">
        <w:rPr>
          <w:rFonts w:ascii="Tahoma" w:hAnsi="Tahoma" w:cs="Tahoma"/>
          <w:sz w:val="22"/>
          <w:szCs w:val="22"/>
        </w:rPr>
        <w:t xml:space="preserve"> </w:t>
      </w:r>
      <w:r>
        <w:rPr>
          <w:rFonts w:ascii="Tahoma" w:hAnsi="Tahoma" w:cs="Tahoma"/>
          <w:sz w:val="22"/>
          <w:szCs w:val="22"/>
        </w:rPr>
        <w:t>reading by title only.</w:t>
      </w:r>
    </w:p>
    <w:p w14:paraId="4584D85E" w14:textId="77777777" w:rsidR="00841CE2" w:rsidRPr="008E2303" w:rsidRDefault="00841CE2" w:rsidP="00841CE2">
      <w:pPr>
        <w:pStyle w:val="ListParagraph"/>
        <w:tabs>
          <w:tab w:val="left" w:pos="144"/>
        </w:tabs>
        <w:ind w:firstLine="0"/>
        <w:rPr>
          <w:rFonts w:ascii="Tahoma" w:hAnsi="Tahoma" w:cs="Tahoma"/>
          <w:sz w:val="12"/>
          <w:szCs w:val="12"/>
        </w:rPr>
      </w:pPr>
    </w:p>
    <w:p w14:paraId="4B12875C" w14:textId="77CAC189" w:rsidR="00841CE2" w:rsidRDefault="00841CE2" w:rsidP="00886FB4">
      <w:pPr>
        <w:pStyle w:val="ListParagraph"/>
        <w:numPr>
          <w:ilvl w:val="0"/>
          <w:numId w:val="21"/>
        </w:numPr>
        <w:tabs>
          <w:tab w:val="left" w:pos="144"/>
        </w:tabs>
        <w:ind w:left="720" w:hanging="540"/>
        <w:rPr>
          <w:rFonts w:ascii="Tahoma" w:hAnsi="Tahoma" w:cs="Tahoma"/>
          <w:b/>
          <w:bCs/>
          <w:sz w:val="22"/>
          <w:szCs w:val="22"/>
        </w:rPr>
      </w:pPr>
      <w:r>
        <w:rPr>
          <w:rFonts w:ascii="Tahoma" w:hAnsi="Tahoma" w:cs="Tahoma"/>
          <w:b/>
          <w:bCs/>
          <w:sz w:val="22"/>
          <w:szCs w:val="22"/>
        </w:rPr>
        <w:t>Bill No. 29</w:t>
      </w:r>
      <w:r w:rsidR="00F2276F">
        <w:rPr>
          <w:rFonts w:ascii="Tahoma" w:hAnsi="Tahoma" w:cs="Tahoma"/>
          <w:b/>
          <w:bCs/>
          <w:sz w:val="22"/>
          <w:szCs w:val="22"/>
        </w:rPr>
        <w:t>49</w:t>
      </w:r>
      <w:r>
        <w:rPr>
          <w:rFonts w:ascii="Tahoma" w:hAnsi="Tahoma" w:cs="Tahoma"/>
          <w:b/>
          <w:bCs/>
          <w:sz w:val="22"/>
          <w:szCs w:val="22"/>
        </w:rPr>
        <w:t xml:space="preserve">-22, Rezoning Dibbens Estate – </w:t>
      </w:r>
      <w:r w:rsidR="00F33B4E">
        <w:rPr>
          <w:rFonts w:ascii="Tahoma" w:hAnsi="Tahoma" w:cs="Tahoma"/>
          <w:b/>
          <w:bCs/>
          <w:sz w:val="22"/>
          <w:szCs w:val="22"/>
        </w:rPr>
        <w:t>2</w:t>
      </w:r>
      <w:r w:rsidR="00F33B4E" w:rsidRPr="00F33B4E">
        <w:rPr>
          <w:rFonts w:ascii="Tahoma" w:hAnsi="Tahoma" w:cs="Tahoma"/>
          <w:b/>
          <w:bCs/>
          <w:sz w:val="22"/>
          <w:szCs w:val="22"/>
          <w:vertAlign w:val="superscript"/>
        </w:rPr>
        <w:t>nd</w:t>
      </w:r>
      <w:r w:rsidR="00F33B4E">
        <w:rPr>
          <w:rFonts w:ascii="Tahoma" w:hAnsi="Tahoma" w:cs="Tahoma"/>
          <w:b/>
          <w:bCs/>
          <w:sz w:val="22"/>
          <w:szCs w:val="22"/>
        </w:rPr>
        <w:t xml:space="preserve"> </w:t>
      </w:r>
      <w:r>
        <w:rPr>
          <w:rFonts w:ascii="Tahoma" w:hAnsi="Tahoma" w:cs="Tahoma"/>
          <w:b/>
          <w:bCs/>
          <w:sz w:val="22"/>
          <w:szCs w:val="22"/>
        </w:rPr>
        <w:t>Reading</w:t>
      </w:r>
    </w:p>
    <w:p w14:paraId="379C3544" w14:textId="06F7621D" w:rsidR="00841CE2" w:rsidRDefault="00841CE2" w:rsidP="00841CE2">
      <w:pPr>
        <w:pStyle w:val="ListParagraph"/>
        <w:tabs>
          <w:tab w:val="left" w:pos="144"/>
        </w:tabs>
        <w:ind w:firstLine="0"/>
        <w:rPr>
          <w:rFonts w:ascii="Tahoma" w:hAnsi="Tahoma" w:cs="Tahoma"/>
          <w:sz w:val="22"/>
          <w:szCs w:val="22"/>
        </w:rPr>
      </w:pPr>
      <w:r>
        <w:rPr>
          <w:rFonts w:ascii="Tahoma" w:hAnsi="Tahoma" w:cs="Tahoma"/>
          <w:sz w:val="22"/>
          <w:szCs w:val="22"/>
        </w:rPr>
        <w:t>An Ordinance approving rezoning</w:t>
      </w:r>
      <w:r w:rsidR="007E2E36">
        <w:rPr>
          <w:rFonts w:ascii="Tahoma" w:hAnsi="Tahoma" w:cs="Tahoma"/>
          <w:sz w:val="22"/>
          <w:szCs w:val="22"/>
        </w:rPr>
        <w:t xml:space="preserve"> </w:t>
      </w:r>
      <w:r>
        <w:rPr>
          <w:rFonts w:ascii="Tahoma" w:hAnsi="Tahoma" w:cs="Tahoma"/>
          <w:sz w:val="22"/>
          <w:szCs w:val="22"/>
        </w:rPr>
        <w:t>Dibbens Estate</w:t>
      </w:r>
      <w:r w:rsidR="00852F7E">
        <w:rPr>
          <w:rFonts w:ascii="Tahoma" w:hAnsi="Tahoma" w:cs="Tahoma"/>
          <w:sz w:val="22"/>
          <w:szCs w:val="22"/>
        </w:rPr>
        <w:t xml:space="preserve"> at </w:t>
      </w:r>
      <w:r w:rsidR="00852F7E" w:rsidRPr="00852F7E">
        <w:rPr>
          <w:rFonts w:ascii="Tahoma" w:hAnsi="Tahoma" w:cs="Tahoma"/>
          <w:sz w:val="22"/>
          <w:szCs w:val="22"/>
        </w:rPr>
        <w:t>13916 N. Virginia</w:t>
      </w:r>
      <w:r w:rsidR="00852F7E">
        <w:rPr>
          <w:rFonts w:ascii="Tahoma" w:hAnsi="Tahoma" w:cs="Tahoma"/>
          <w:sz w:val="22"/>
          <w:szCs w:val="22"/>
        </w:rPr>
        <w:t>, from A-1 to A-R.</w:t>
      </w:r>
      <w:r>
        <w:rPr>
          <w:rFonts w:ascii="Tahoma" w:hAnsi="Tahoma" w:cs="Tahoma"/>
          <w:sz w:val="22"/>
          <w:szCs w:val="22"/>
        </w:rPr>
        <w:t xml:space="preserve">  </w:t>
      </w:r>
      <w:r w:rsidR="00F33B4E">
        <w:rPr>
          <w:rFonts w:ascii="Tahoma" w:hAnsi="Tahoma" w:cs="Tahoma"/>
          <w:sz w:val="22"/>
          <w:szCs w:val="22"/>
        </w:rPr>
        <w:t>2</w:t>
      </w:r>
      <w:r w:rsidR="00F33B4E" w:rsidRPr="00F33B4E">
        <w:rPr>
          <w:rFonts w:ascii="Tahoma" w:hAnsi="Tahoma" w:cs="Tahoma"/>
          <w:sz w:val="22"/>
          <w:szCs w:val="22"/>
          <w:vertAlign w:val="superscript"/>
        </w:rPr>
        <w:t>nd</w:t>
      </w:r>
      <w:r w:rsidR="00F33B4E">
        <w:rPr>
          <w:rFonts w:ascii="Tahoma" w:hAnsi="Tahoma" w:cs="Tahoma"/>
          <w:sz w:val="22"/>
          <w:szCs w:val="22"/>
        </w:rPr>
        <w:t xml:space="preserve"> </w:t>
      </w:r>
      <w:r>
        <w:rPr>
          <w:rFonts w:ascii="Tahoma" w:hAnsi="Tahoma" w:cs="Tahoma"/>
          <w:sz w:val="22"/>
          <w:szCs w:val="22"/>
        </w:rPr>
        <w:t>reading by title only.</w:t>
      </w:r>
    </w:p>
    <w:p w14:paraId="3A065D91" w14:textId="77777777" w:rsidR="00841CE2" w:rsidRPr="008E2303" w:rsidRDefault="00841CE2" w:rsidP="00841CE2">
      <w:pPr>
        <w:pStyle w:val="ListParagraph"/>
        <w:tabs>
          <w:tab w:val="left" w:pos="144"/>
        </w:tabs>
        <w:ind w:firstLine="0"/>
        <w:rPr>
          <w:rFonts w:ascii="Tahoma" w:hAnsi="Tahoma" w:cs="Tahoma"/>
          <w:sz w:val="12"/>
          <w:szCs w:val="12"/>
        </w:rPr>
      </w:pPr>
    </w:p>
    <w:p w14:paraId="5A6B3D06" w14:textId="764CD168" w:rsidR="00115F67" w:rsidRDefault="00115F67" w:rsidP="00886FB4">
      <w:pPr>
        <w:pStyle w:val="ListParagraph"/>
        <w:numPr>
          <w:ilvl w:val="0"/>
          <w:numId w:val="21"/>
        </w:numPr>
        <w:tabs>
          <w:tab w:val="left" w:pos="144"/>
        </w:tabs>
        <w:ind w:left="720" w:hanging="540"/>
        <w:rPr>
          <w:rFonts w:ascii="Tahoma" w:hAnsi="Tahoma" w:cs="Tahoma"/>
          <w:b/>
          <w:bCs/>
          <w:sz w:val="22"/>
          <w:szCs w:val="22"/>
        </w:rPr>
      </w:pPr>
      <w:r>
        <w:rPr>
          <w:rFonts w:ascii="Tahoma" w:hAnsi="Tahoma" w:cs="Tahoma"/>
          <w:b/>
          <w:bCs/>
          <w:sz w:val="22"/>
          <w:szCs w:val="22"/>
        </w:rPr>
        <w:t xml:space="preserve">Bill No. 2950-22, </w:t>
      </w:r>
      <w:r w:rsidR="00605A1F">
        <w:rPr>
          <w:rFonts w:ascii="Tahoma" w:hAnsi="Tahoma" w:cs="Tahoma"/>
          <w:b/>
          <w:bCs/>
          <w:sz w:val="22"/>
          <w:szCs w:val="22"/>
        </w:rPr>
        <w:t xml:space="preserve">Amending the </w:t>
      </w:r>
      <w:r>
        <w:rPr>
          <w:rFonts w:ascii="Tahoma" w:hAnsi="Tahoma" w:cs="Tahoma"/>
          <w:b/>
          <w:bCs/>
          <w:sz w:val="22"/>
          <w:szCs w:val="22"/>
        </w:rPr>
        <w:t>General Fund Reserve Policy – 1</w:t>
      </w:r>
      <w:r w:rsidRPr="00115F67">
        <w:rPr>
          <w:rFonts w:ascii="Tahoma" w:hAnsi="Tahoma" w:cs="Tahoma"/>
          <w:b/>
          <w:bCs/>
          <w:sz w:val="22"/>
          <w:szCs w:val="22"/>
          <w:vertAlign w:val="superscript"/>
        </w:rPr>
        <w:t>st</w:t>
      </w:r>
      <w:r>
        <w:rPr>
          <w:rFonts w:ascii="Tahoma" w:hAnsi="Tahoma" w:cs="Tahoma"/>
          <w:b/>
          <w:bCs/>
          <w:sz w:val="22"/>
          <w:szCs w:val="22"/>
        </w:rPr>
        <w:t xml:space="preserve"> Reading</w:t>
      </w:r>
    </w:p>
    <w:p w14:paraId="1814387D" w14:textId="63F270AE" w:rsidR="00115F67" w:rsidRDefault="00115F67" w:rsidP="00115F67">
      <w:pPr>
        <w:pStyle w:val="ListParagraph"/>
        <w:tabs>
          <w:tab w:val="left" w:pos="144"/>
        </w:tabs>
        <w:ind w:firstLine="0"/>
        <w:rPr>
          <w:rFonts w:ascii="Tahoma" w:hAnsi="Tahoma" w:cs="Tahoma"/>
          <w:sz w:val="22"/>
          <w:szCs w:val="22"/>
        </w:rPr>
      </w:pPr>
      <w:r>
        <w:rPr>
          <w:rFonts w:ascii="Tahoma" w:hAnsi="Tahoma" w:cs="Tahoma"/>
          <w:sz w:val="22"/>
          <w:szCs w:val="22"/>
        </w:rPr>
        <w:t xml:space="preserve">An Ordinance amending the General Fund Reserve Policy </w:t>
      </w:r>
      <w:r w:rsidR="004B60AE" w:rsidRPr="004B60AE">
        <w:rPr>
          <w:rFonts w:ascii="Tahoma" w:hAnsi="Tahoma" w:cs="Tahoma"/>
          <w:sz w:val="22"/>
          <w:szCs w:val="22"/>
        </w:rPr>
        <w:t>adjusting the General Fund Reserve Policy from 40% of budgeted operating expenditures to 25%</w:t>
      </w:r>
      <w:r w:rsidR="004B60AE">
        <w:rPr>
          <w:rFonts w:ascii="Tahoma" w:hAnsi="Tahoma" w:cs="Tahoma"/>
          <w:sz w:val="22"/>
          <w:szCs w:val="22"/>
        </w:rPr>
        <w:t>.</w:t>
      </w:r>
      <w:r>
        <w:rPr>
          <w:rFonts w:ascii="Tahoma" w:hAnsi="Tahoma" w:cs="Tahoma"/>
          <w:sz w:val="22"/>
          <w:szCs w:val="22"/>
        </w:rPr>
        <w:t xml:space="preserve"> 1</w:t>
      </w:r>
      <w:r w:rsidRPr="00115F67">
        <w:rPr>
          <w:rFonts w:ascii="Tahoma" w:hAnsi="Tahoma" w:cs="Tahoma"/>
          <w:sz w:val="22"/>
          <w:szCs w:val="22"/>
          <w:vertAlign w:val="superscript"/>
        </w:rPr>
        <w:t>st</w:t>
      </w:r>
      <w:r>
        <w:rPr>
          <w:rFonts w:ascii="Tahoma" w:hAnsi="Tahoma" w:cs="Tahoma"/>
          <w:sz w:val="22"/>
          <w:szCs w:val="22"/>
        </w:rPr>
        <w:t xml:space="preserve"> reading by title only.</w:t>
      </w:r>
    </w:p>
    <w:p w14:paraId="4ABB8E2E" w14:textId="77777777" w:rsidR="00115F67" w:rsidRPr="00115F67" w:rsidRDefault="00115F67" w:rsidP="00115F67">
      <w:pPr>
        <w:pStyle w:val="ListParagraph"/>
        <w:tabs>
          <w:tab w:val="left" w:pos="144"/>
        </w:tabs>
        <w:ind w:firstLine="0"/>
        <w:rPr>
          <w:rFonts w:ascii="Tahoma" w:hAnsi="Tahoma" w:cs="Tahoma"/>
          <w:sz w:val="22"/>
          <w:szCs w:val="22"/>
        </w:rPr>
      </w:pPr>
    </w:p>
    <w:p w14:paraId="398A8E14" w14:textId="27B3BF78" w:rsidR="00841CE2" w:rsidRDefault="00841CE2" w:rsidP="00886FB4">
      <w:pPr>
        <w:pStyle w:val="ListParagraph"/>
        <w:numPr>
          <w:ilvl w:val="0"/>
          <w:numId w:val="21"/>
        </w:numPr>
        <w:tabs>
          <w:tab w:val="left" w:pos="144"/>
        </w:tabs>
        <w:ind w:left="720" w:hanging="540"/>
        <w:rPr>
          <w:rFonts w:ascii="Tahoma" w:hAnsi="Tahoma" w:cs="Tahoma"/>
          <w:b/>
          <w:bCs/>
          <w:sz w:val="22"/>
          <w:szCs w:val="22"/>
        </w:rPr>
      </w:pPr>
      <w:r w:rsidRPr="00AF3734">
        <w:rPr>
          <w:rFonts w:ascii="Tahoma" w:hAnsi="Tahoma" w:cs="Tahoma"/>
          <w:b/>
          <w:bCs/>
          <w:sz w:val="22"/>
          <w:szCs w:val="22"/>
        </w:rPr>
        <w:t xml:space="preserve">Bill No. </w:t>
      </w:r>
      <w:r w:rsidR="00182FBC" w:rsidRPr="00AF3734">
        <w:rPr>
          <w:rFonts w:ascii="Tahoma" w:hAnsi="Tahoma" w:cs="Tahoma"/>
          <w:b/>
          <w:bCs/>
          <w:sz w:val="22"/>
          <w:szCs w:val="22"/>
        </w:rPr>
        <w:t>29</w:t>
      </w:r>
      <w:r w:rsidR="00C30232" w:rsidRPr="00AF3734">
        <w:rPr>
          <w:rFonts w:ascii="Tahoma" w:hAnsi="Tahoma" w:cs="Tahoma"/>
          <w:b/>
          <w:bCs/>
          <w:sz w:val="22"/>
          <w:szCs w:val="22"/>
        </w:rPr>
        <w:t>5</w:t>
      </w:r>
      <w:r w:rsidR="00AC66FE" w:rsidRPr="00AF3734">
        <w:rPr>
          <w:rFonts w:ascii="Tahoma" w:hAnsi="Tahoma" w:cs="Tahoma"/>
          <w:b/>
          <w:bCs/>
          <w:sz w:val="22"/>
          <w:szCs w:val="22"/>
        </w:rPr>
        <w:t>1</w:t>
      </w:r>
      <w:r w:rsidR="00182FBC" w:rsidRPr="00AF3734">
        <w:rPr>
          <w:rFonts w:ascii="Tahoma" w:hAnsi="Tahoma" w:cs="Tahoma"/>
          <w:b/>
          <w:bCs/>
          <w:sz w:val="22"/>
          <w:szCs w:val="22"/>
        </w:rPr>
        <w:t>-22</w:t>
      </w:r>
      <w:r w:rsidR="00182FBC">
        <w:rPr>
          <w:rFonts w:ascii="Tahoma" w:hAnsi="Tahoma" w:cs="Tahoma"/>
          <w:b/>
          <w:bCs/>
          <w:sz w:val="22"/>
          <w:szCs w:val="22"/>
        </w:rPr>
        <w:t xml:space="preserve">, </w:t>
      </w:r>
      <w:r w:rsidR="00815BD0">
        <w:rPr>
          <w:rFonts w:ascii="Tahoma" w:hAnsi="Tahoma" w:cs="Tahoma"/>
          <w:b/>
          <w:bCs/>
          <w:sz w:val="22"/>
          <w:szCs w:val="22"/>
        </w:rPr>
        <w:t xml:space="preserve">Rezoning Eagle Ridge Commercial Property </w:t>
      </w:r>
      <w:r w:rsidR="00182FBC">
        <w:rPr>
          <w:rFonts w:ascii="Tahoma" w:hAnsi="Tahoma" w:cs="Tahoma"/>
          <w:b/>
          <w:bCs/>
          <w:sz w:val="22"/>
          <w:szCs w:val="22"/>
        </w:rPr>
        <w:t>– 1</w:t>
      </w:r>
      <w:r w:rsidR="00182FBC" w:rsidRPr="00182FBC">
        <w:rPr>
          <w:rFonts w:ascii="Tahoma" w:hAnsi="Tahoma" w:cs="Tahoma"/>
          <w:b/>
          <w:bCs/>
          <w:sz w:val="22"/>
          <w:szCs w:val="22"/>
          <w:vertAlign w:val="superscript"/>
        </w:rPr>
        <w:t>st</w:t>
      </w:r>
      <w:r w:rsidR="00182FBC">
        <w:rPr>
          <w:rFonts w:ascii="Tahoma" w:hAnsi="Tahoma" w:cs="Tahoma"/>
          <w:b/>
          <w:bCs/>
          <w:sz w:val="22"/>
          <w:szCs w:val="22"/>
        </w:rPr>
        <w:t xml:space="preserve"> Reading</w:t>
      </w:r>
    </w:p>
    <w:p w14:paraId="5F909D62" w14:textId="135E5CFA" w:rsidR="003E6711" w:rsidRPr="0002691C" w:rsidRDefault="00182FBC" w:rsidP="0002691C">
      <w:pPr>
        <w:pStyle w:val="ListParagraph"/>
        <w:tabs>
          <w:tab w:val="left" w:pos="144"/>
        </w:tabs>
        <w:ind w:firstLine="0"/>
        <w:rPr>
          <w:rFonts w:ascii="Tahoma" w:hAnsi="Tahoma" w:cs="Tahoma"/>
          <w:sz w:val="22"/>
          <w:szCs w:val="22"/>
        </w:rPr>
      </w:pPr>
      <w:r>
        <w:rPr>
          <w:rFonts w:ascii="Tahoma" w:hAnsi="Tahoma" w:cs="Tahoma"/>
          <w:sz w:val="22"/>
          <w:szCs w:val="22"/>
        </w:rPr>
        <w:t xml:space="preserve">An Ordinance approving </w:t>
      </w:r>
      <w:r w:rsidR="00815BD0">
        <w:rPr>
          <w:rFonts w:ascii="Tahoma" w:hAnsi="Tahoma" w:cs="Tahoma"/>
          <w:sz w:val="22"/>
          <w:szCs w:val="22"/>
        </w:rPr>
        <w:t>rezoning Eagle Ridge Commercial property at 561 S. Commercial from B-1P to B-3</w:t>
      </w:r>
      <w:r>
        <w:rPr>
          <w:rFonts w:ascii="Tahoma" w:hAnsi="Tahoma" w:cs="Tahoma"/>
          <w:sz w:val="22"/>
          <w:szCs w:val="22"/>
        </w:rPr>
        <w:t>. 1</w:t>
      </w:r>
      <w:r w:rsidRPr="00182FBC">
        <w:rPr>
          <w:rFonts w:ascii="Tahoma" w:hAnsi="Tahoma" w:cs="Tahoma"/>
          <w:sz w:val="22"/>
          <w:szCs w:val="22"/>
          <w:vertAlign w:val="superscript"/>
        </w:rPr>
        <w:t>st</w:t>
      </w:r>
      <w:r>
        <w:rPr>
          <w:rFonts w:ascii="Tahoma" w:hAnsi="Tahoma" w:cs="Tahoma"/>
          <w:sz w:val="22"/>
          <w:szCs w:val="22"/>
        </w:rPr>
        <w:t xml:space="preserve"> reading by</w:t>
      </w:r>
      <w:r w:rsidR="00805816">
        <w:rPr>
          <w:rFonts w:ascii="Tahoma" w:hAnsi="Tahoma" w:cs="Tahoma"/>
          <w:sz w:val="22"/>
          <w:szCs w:val="22"/>
        </w:rPr>
        <w:t xml:space="preserve"> title only.</w:t>
      </w:r>
    </w:p>
    <w:p w14:paraId="211345B4" w14:textId="77777777" w:rsidR="004C5188" w:rsidRPr="008E2303" w:rsidRDefault="004C5188" w:rsidP="004C5188">
      <w:pPr>
        <w:pStyle w:val="ListParagraph"/>
        <w:tabs>
          <w:tab w:val="left" w:pos="144"/>
        </w:tabs>
        <w:ind w:firstLine="0"/>
        <w:rPr>
          <w:rFonts w:ascii="Tahoma" w:hAnsi="Tahoma" w:cs="Tahoma"/>
          <w:sz w:val="12"/>
          <w:szCs w:val="12"/>
        </w:rPr>
      </w:pPr>
    </w:p>
    <w:p w14:paraId="56731D2E" w14:textId="0496D41F" w:rsidR="00B46AF4" w:rsidRPr="00B46AF4" w:rsidRDefault="00B46AF4" w:rsidP="00B46AF4">
      <w:pPr>
        <w:pStyle w:val="ListParagraph"/>
        <w:numPr>
          <w:ilvl w:val="0"/>
          <w:numId w:val="21"/>
        </w:numPr>
        <w:ind w:left="720" w:hanging="540"/>
        <w:rPr>
          <w:rFonts w:ascii="Tahoma" w:hAnsi="Tahoma" w:cs="Tahoma"/>
          <w:b/>
          <w:bCs/>
          <w:sz w:val="22"/>
          <w:szCs w:val="22"/>
        </w:rPr>
      </w:pPr>
      <w:r w:rsidRPr="004F38EE">
        <w:rPr>
          <w:rFonts w:ascii="Tahoma" w:hAnsi="Tahoma" w:cs="Tahoma"/>
          <w:b/>
          <w:bCs/>
          <w:sz w:val="22"/>
          <w:szCs w:val="22"/>
        </w:rPr>
        <w:t>Resolution 10</w:t>
      </w:r>
      <w:r w:rsidR="00E50884" w:rsidRPr="004F38EE">
        <w:rPr>
          <w:rFonts w:ascii="Tahoma" w:hAnsi="Tahoma" w:cs="Tahoma"/>
          <w:b/>
          <w:bCs/>
          <w:sz w:val="22"/>
          <w:szCs w:val="22"/>
        </w:rPr>
        <w:t>9</w:t>
      </w:r>
      <w:r w:rsidR="00866951" w:rsidRPr="004F38EE">
        <w:rPr>
          <w:rFonts w:ascii="Tahoma" w:hAnsi="Tahoma" w:cs="Tahoma"/>
          <w:b/>
          <w:bCs/>
          <w:sz w:val="22"/>
          <w:szCs w:val="22"/>
        </w:rPr>
        <w:t>1</w:t>
      </w:r>
      <w:r w:rsidRPr="00B46AF4">
        <w:rPr>
          <w:rFonts w:ascii="Tahoma" w:hAnsi="Tahoma" w:cs="Tahoma"/>
          <w:b/>
          <w:bCs/>
          <w:sz w:val="22"/>
          <w:szCs w:val="22"/>
        </w:rPr>
        <w:t xml:space="preserve">, </w:t>
      </w:r>
      <w:r w:rsidR="00681A0B">
        <w:rPr>
          <w:rFonts w:ascii="Tahoma" w:hAnsi="Tahoma" w:cs="Tahoma"/>
          <w:b/>
          <w:bCs/>
          <w:sz w:val="22"/>
          <w:szCs w:val="22"/>
        </w:rPr>
        <w:t>Final Plat Dibbens Estate</w:t>
      </w:r>
    </w:p>
    <w:p w14:paraId="36FB3CE6" w14:textId="56D2B1B1" w:rsidR="00B46AF4" w:rsidRDefault="00B46AF4" w:rsidP="00B46AF4">
      <w:pPr>
        <w:pStyle w:val="ListParagraph"/>
        <w:tabs>
          <w:tab w:val="left" w:pos="144"/>
        </w:tabs>
        <w:ind w:firstLine="0"/>
        <w:rPr>
          <w:rFonts w:ascii="Tahoma" w:hAnsi="Tahoma" w:cs="Tahoma"/>
          <w:sz w:val="22"/>
          <w:szCs w:val="22"/>
        </w:rPr>
      </w:pPr>
      <w:r w:rsidRPr="00B46AF4">
        <w:rPr>
          <w:rFonts w:ascii="Tahoma" w:hAnsi="Tahoma" w:cs="Tahoma"/>
          <w:sz w:val="22"/>
          <w:szCs w:val="22"/>
        </w:rPr>
        <w:t xml:space="preserve">A Resolution </w:t>
      </w:r>
      <w:r w:rsidR="00F33B4E">
        <w:rPr>
          <w:rFonts w:ascii="Tahoma" w:hAnsi="Tahoma" w:cs="Tahoma"/>
          <w:sz w:val="22"/>
          <w:szCs w:val="22"/>
        </w:rPr>
        <w:t>approving</w:t>
      </w:r>
      <w:r w:rsidR="00681A0B" w:rsidRPr="00681A0B">
        <w:rPr>
          <w:rFonts w:ascii="Tahoma" w:hAnsi="Tahoma" w:cs="Tahoma"/>
          <w:sz w:val="22"/>
          <w:szCs w:val="22"/>
        </w:rPr>
        <w:t xml:space="preserve"> </w:t>
      </w:r>
      <w:r w:rsidR="00B72592">
        <w:rPr>
          <w:rFonts w:ascii="Tahoma" w:hAnsi="Tahoma" w:cs="Tahoma"/>
          <w:sz w:val="22"/>
          <w:szCs w:val="22"/>
        </w:rPr>
        <w:t xml:space="preserve">the final plat for </w:t>
      </w:r>
      <w:r w:rsidR="00681A0B" w:rsidRPr="00681A0B">
        <w:rPr>
          <w:rFonts w:ascii="Tahoma" w:hAnsi="Tahoma" w:cs="Tahoma"/>
          <w:sz w:val="22"/>
          <w:szCs w:val="22"/>
        </w:rPr>
        <w:t>Dibbens Estate</w:t>
      </w:r>
      <w:r w:rsidR="004F38EE">
        <w:rPr>
          <w:rFonts w:ascii="Tahoma" w:hAnsi="Tahoma" w:cs="Tahoma"/>
          <w:sz w:val="22"/>
          <w:szCs w:val="22"/>
        </w:rPr>
        <w:t xml:space="preserve"> to</w:t>
      </w:r>
      <w:r w:rsidR="00681A0B" w:rsidRPr="00681A0B">
        <w:rPr>
          <w:rFonts w:ascii="Tahoma" w:hAnsi="Tahoma" w:cs="Tahoma"/>
          <w:sz w:val="22"/>
          <w:szCs w:val="22"/>
        </w:rPr>
        <w:t xml:space="preserve"> </w:t>
      </w:r>
      <w:r w:rsidR="004F38EE" w:rsidRPr="004F38EE">
        <w:rPr>
          <w:rFonts w:ascii="Tahoma" w:hAnsi="Tahoma" w:cs="Tahoma"/>
          <w:sz w:val="22"/>
          <w:szCs w:val="22"/>
        </w:rPr>
        <w:t>create two additional lots at the southwest corner of Amory Road and Virginia Avenue.</w:t>
      </w:r>
    </w:p>
    <w:p w14:paraId="46CD3CDE" w14:textId="77777777" w:rsidR="00E32789" w:rsidRPr="0017173C" w:rsidRDefault="00E32789" w:rsidP="003A613C">
      <w:pPr>
        <w:pStyle w:val="ListParagraph"/>
        <w:tabs>
          <w:tab w:val="left" w:pos="144"/>
        </w:tabs>
        <w:ind w:firstLine="0"/>
        <w:rPr>
          <w:rFonts w:ascii="Tahoma" w:hAnsi="Tahoma" w:cs="Tahoma"/>
          <w:sz w:val="8"/>
          <w:szCs w:val="8"/>
        </w:rPr>
      </w:pPr>
    </w:p>
    <w:p w14:paraId="6B753697" w14:textId="7728110B" w:rsidR="00764A27" w:rsidRPr="00B21AF5" w:rsidRDefault="00764A27" w:rsidP="00764A27">
      <w:pPr>
        <w:pStyle w:val="ListParagraph"/>
        <w:pBdr>
          <w:bottom w:val="single" w:sz="4" w:space="1" w:color="auto"/>
        </w:pBdr>
        <w:ind w:hanging="720"/>
        <w:rPr>
          <w:rFonts w:ascii="Tahoma" w:hAnsi="Tahoma" w:cs="Tahoma"/>
          <w:b/>
          <w:bCs/>
          <w:sz w:val="22"/>
          <w:szCs w:val="22"/>
        </w:rPr>
      </w:pPr>
      <w:r w:rsidRPr="00B21AF5">
        <w:rPr>
          <w:rFonts w:ascii="Tahoma" w:hAnsi="Tahoma" w:cs="Tahoma"/>
          <w:b/>
          <w:bCs/>
          <w:sz w:val="22"/>
          <w:szCs w:val="22"/>
        </w:rPr>
        <w:t>OTHER MATTERS BEFORE THE BOARD</w:t>
      </w:r>
    </w:p>
    <w:p w14:paraId="2678DBD8" w14:textId="7CFEDDCA" w:rsidR="00764A27" w:rsidRPr="00B21AF5" w:rsidRDefault="00764A27" w:rsidP="00764A27">
      <w:pPr>
        <w:rPr>
          <w:rFonts w:ascii="Tahoma" w:hAnsi="Tahoma" w:cs="Tahoma"/>
          <w:bCs/>
          <w:sz w:val="8"/>
          <w:szCs w:val="8"/>
        </w:rPr>
      </w:pPr>
    </w:p>
    <w:p w14:paraId="3144A814" w14:textId="638AC4D8" w:rsidR="00764A27" w:rsidRPr="00B21AF5" w:rsidRDefault="00764A27" w:rsidP="00580D21">
      <w:pPr>
        <w:pStyle w:val="ListParagraph"/>
        <w:numPr>
          <w:ilvl w:val="0"/>
          <w:numId w:val="21"/>
        </w:numPr>
        <w:ind w:left="720" w:hanging="540"/>
        <w:rPr>
          <w:rFonts w:ascii="Tahoma" w:hAnsi="Tahoma" w:cs="Tahoma"/>
          <w:b/>
          <w:bCs/>
          <w:sz w:val="22"/>
          <w:szCs w:val="22"/>
        </w:rPr>
      </w:pPr>
      <w:r w:rsidRPr="00B21AF5">
        <w:rPr>
          <w:rFonts w:ascii="Tahoma" w:hAnsi="Tahoma" w:cs="Tahoma"/>
          <w:b/>
          <w:bCs/>
          <w:sz w:val="22"/>
          <w:szCs w:val="22"/>
        </w:rPr>
        <w:t xml:space="preserve">Public Comment </w:t>
      </w:r>
    </w:p>
    <w:p w14:paraId="650597C1" w14:textId="65B2038A" w:rsidR="00DA2632" w:rsidRPr="00B21AF5" w:rsidRDefault="00764A27" w:rsidP="00832AC4">
      <w:pPr>
        <w:pStyle w:val="ListParagraph"/>
        <w:ind w:firstLine="0"/>
        <w:rPr>
          <w:rFonts w:ascii="Tahoma" w:hAnsi="Tahoma" w:cs="Tahoma"/>
          <w:b/>
          <w:sz w:val="22"/>
          <w:szCs w:val="22"/>
        </w:rPr>
      </w:pPr>
      <w:r w:rsidRPr="00B21AF5">
        <w:rPr>
          <w:rFonts w:ascii="Tahoma" w:hAnsi="Tahoma" w:cs="Tahoma"/>
          <w:b/>
          <w:sz w:val="22"/>
          <w:szCs w:val="22"/>
        </w:rPr>
        <w:t>Pursuant to the public comment policy,</w:t>
      </w:r>
      <w:r w:rsidR="00AB79FC" w:rsidRPr="00B21AF5">
        <w:rPr>
          <w:rFonts w:ascii="Tahoma" w:hAnsi="Tahoma" w:cs="Tahoma"/>
          <w:b/>
          <w:sz w:val="22"/>
          <w:szCs w:val="22"/>
        </w:rPr>
        <w:t xml:space="preserve"> a</w:t>
      </w:r>
      <w:r w:rsidRPr="00B21AF5">
        <w:rPr>
          <w:rFonts w:ascii="Tahoma" w:hAnsi="Tahoma" w:cs="Tahoma"/>
          <w:b/>
          <w:sz w:val="22"/>
          <w:szCs w:val="22"/>
        </w:rPr>
        <w:t xml:space="preserve"> request must be submitted to the City Clerk prior to the meeting. When recognized, please state your name, address and topic before speaking. Each speaker is limited to three (3) minutes.</w:t>
      </w:r>
    </w:p>
    <w:p w14:paraId="119A612A" w14:textId="77777777" w:rsidR="00D8123E" w:rsidRPr="0017173C" w:rsidRDefault="00D8123E" w:rsidP="00D8123E">
      <w:pPr>
        <w:pStyle w:val="ListParagraph"/>
        <w:ind w:firstLine="0"/>
        <w:rPr>
          <w:rFonts w:ascii="Tahoma" w:hAnsi="Tahoma" w:cs="Tahoma"/>
          <w:bCs/>
          <w:sz w:val="8"/>
          <w:szCs w:val="8"/>
        </w:rPr>
      </w:pPr>
    </w:p>
    <w:p w14:paraId="6A1AC6C3" w14:textId="08EE42AC" w:rsidR="00DD3035" w:rsidRDefault="00DD3035" w:rsidP="00D36639">
      <w:pPr>
        <w:pStyle w:val="ListParagraph"/>
        <w:numPr>
          <w:ilvl w:val="0"/>
          <w:numId w:val="21"/>
        </w:numPr>
        <w:ind w:left="720" w:hanging="540"/>
        <w:rPr>
          <w:rFonts w:ascii="Tahoma" w:hAnsi="Tahoma" w:cs="Tahoma"/>
          <w:b/>
          <w:sz w:val="22"/>
          <w:szCs w:val="22"/>
        </w:rPr>
      </w:pPr>
      <w:r w:rsidRPr="00DD3035">
        <w:rPr>
          <w:rFonts w:ascii="Tahoma" w:hAnsi="Tahoma" w:cs="Tahoma"/>
          <w:b/>
          <w:sz w:val="22"/>
          <w:szCs w:val="22"/>
        </w:rPr>
        <w:t>Appointment</w:t>
      </w:r>
    </w:p>
    <w:p w14:paraId="492686C5" w14:textId="58715F6D" w:rsidR="00DD3035" w:rsidRPr="00DD3035" w:rsidRDefault="00DD3035" w:rsidP="00DD3035">
      <w:pPr>
        <w:pStyle w:val="ListParagraph"/>
        <w:ind w:firstLine="0"/>
        <w:rPr>
          <w:rFonts w:ascii="Tahoma" w:hAnsi="Tahoma" w:cs="Tahoma"/>
          <w:bCs/>
          <w:sz w:val="22"/>
          <w:szCs w:val="22"/>
        </w:rPr>
      </w:pPr>
      <w:r w:rsidRPr="00DD3035">
        <w:rPr>
          <w:rFonts w:ascii="Tahoma" w:hAnsi="Tahoma" w:cs="Tahoma"/>
          <w:bCs/>
          <w:sz w:val="22"/>
          <w:szCs w:val="22"/>
        </w:rPr>
        <w:t xml:space="preserve">The Mayor will nominate </w:t>
      </w:r>
      <w:r w:rsidR="00F33B4E">
        <w:rPr>
          <w:rFonts w:ascii="Tahoma" w:hAnsi="Tahoma" w:cs="Tahoma"/>
          <w:bCs/>
          <w:sz w:val="22"/>
          <w:szCs w:val="22"/>
        </w:rPr>
        <w:t xml:space="preserve">an </w:t>
      </w:r>
      <w:r w:rsidRPr="00DD3035">
        <w:rPr>
          <w:rFonts w:ascii="Tahoma" w:hAnsi="Tahoma" w:cs="Tahoma"/>
          <w:bCs/>
          <w:sz w:val="22"/>
          <w:szCs w:val="22"/>
        </w:rPr>
        <w:t xml:space="preserve">appointment to the </w:t>
      </w:r>
      <w:r w:rsidR="00F33B4E">
        <w:rPr>
          <w:rFonts w:ascii="Tahoma" w:hAnsi="Tahoma" w:cs="Tahoma"/>
          <w:bCs/>
          <w:sz w:val="22"/>
          <w:szCs w:val="22"/>
        </w:rPr>
        <w:t>Parks and Recreation Committee and the Board</w:t>
      </w:r>
      <w:r w:rsidRPr="00DD3035">
        <w:rPr>
          <w:rFonts w:ascii="Tahoma" w:hAnsi="Tahoma" w:cs="Tahoma"/>
          <w:bCs/>
          <w:sz w:val="22"/>
          <w:szCs w:val="22"/>
        </w:rPr>
        <w:t xml:space="preserve"> will vote:</w:t>
      </w:r>
    </w:p>
    <w:p w14:paraId="2903D4AB" w14:textId="77777777" w:rsidR="002A35C1" w:rsidRDefault="00B72592" w:rsidP="006F1512">
      <w:pPr>
        <w:pStyle w:val="ListParagraph"/>
        <w:ind w:firstLine="432"/>
        <w:rPr>
          <w:rFonts w:ascii="Tahoma" w:hAnsi="Tahoma" w:cs="Tahoma"/>
          <w:bCs/>
          <w:sz w:val="22"/>
          <w:szCs w:val="22"/>
        </w:rPr>
      </w:pPr>
      <w:r w:rsidRPr="00B72592">
        <w:rPr>
          <w:rFonts w:ascii="Tahoma" w:hAnsi="Tahoma" w:cs="Tahoma"/>
          <w:bCs/>
          <w:sz w:val="22"/>
          <w:szCs w:val="22"/>
        </w:rPr>
        <w:t>Hailey Kellerstrass</w:t>
      </w:r>
    </w:p>
    <w:p w14:paraId="430264A5" w14:textId="606C3B06" w:rsidR="006F1512" w:rsidRPr="006F1512" w:rsidRDefault="002A35C1" w:rsidP="006F1512">
      <w:pPr>
        <w:pStyle w:val="ListParagraph"/>
        <w:ind w:firstLine="432"/>
        <w:rPr>
          <w:rFonts w:ascii="Tahoma" w:hAnsi="Tahoma" w:cs="Tahoma"/>
          <w:bCs/>
          <w:sz w:val="22"/>
          <w:szCs w:val="22"/>
        </w:rPr>
      </w:pPr>
      <w:r>
        <w:rPr>
          <w:rFonts w:ascii="Tahoma" w:hAnsi="Tahoma" w:cs="Tahoma"/>
          <w:bCs/>
          <w:sz w:val="22"/>
          <w:szCs w:val="22"/>
        </w:rPr>
        <w:t>Dani Wilson - reappointment</w:t>
      </w:r>
      <w:r w:rsidR="006F1512" w:rsidRPr="006F1512">
        <w:rPr>
          <w:rFonts w:ascii="Tahoma" w:hAnsi="Tahoma" w:cs="Tahoma"/>
          <w:bCs/>
          <w:sz w:val="22"/>
          <w:szCs w:val="22"/>
        </w:rPr>
        <w:tab/>
      </w:r>
    </w:p>
    <w:p w14:paraId="47FBA97B" w14:textId="358E4D03" w:rsidR="00DD3035" w:rsidRPr="008E2303" w:rsidRDefault="00DD3035" w:rsidP="00DD3035">
      <w:pPr>
        <w:pStyle w:val="ListParagraph"/>
        <w:ind w:firstLine="432"/>
        <w:rPr>
          <w:rFonts w:ascii="Tahoma" w:hAnsi="Tahoma" w:cs="Tahoma"/>
          <w:bCs/>
          <w:sz w:val="12"/>
          <w:szCs w:val="12"/>
        </w:rPr>
      </w:pPr>
    </w:p>
    <w:p w14:paraId="796E0918" w14:textId="48489206" w:rsidR="00580D21" w:rsidRPr="00B21AF5" w:rsidRDefault="00580D21" w:rsidP="00D36639">
      <w:pPr>
        <w:pStyle w:val="ListParagraph"/>
        <w:numPr>
          <w:ilvl w:val="0"/>
          <w:numId w:val="21"/>
        </w:numPr>
        <w:ind w:left="720" w:hanging="540"/>
        <w:rPr>
          <w:rFonts w:ascii="Tahoma" w:hAnsi="Tahoma" w:cs="Tahoma"/>
          <w:bCs/>
          <w:sz w:val="22"/>
          <w:szCs w:val="22"/>
        </w:rPr>
      </w:pPr>
      <w:r w:rsidRPr="00B21AF5">
        <w:rPr>
          <w:rFonts w:ascii="Tahoma" w:hAnsi="Tahoma" w:cs="Tahoma"/>
          <w:b/>
          <w:bCs/>
          <w:sz w:val="22"/>
          <w:szCs w:val="22"/>
        </w:rPr>
        <w:t>New Business From The Floor</w:t>
      </w:r>
    </w:p>
    <w:p w14:paraId="06BE1C58" w14:textId="5F2A051F" w:rsidR="00580D21" w:rsidRPr="00B21AF5" w:rsidRDefault="00580D21" w:rsidP="00D36639">
      <w:pPr>
        <w:pStyle w:val="ListParagraph"/>
        <w:overflowPunct w:val="0"/>
        <w:autoSpaceDE w:val="0"/>
        <w:autoSpaceDN w:val="0"/>
        <w:adjustRightInd w:val="0"/>
        <w:ind w:firstLine="0"/>
        <w:textAlignment w:val="baseline"/>
        <w:rPr>
          <w:rFonts w:ascii="Tahoma" w:hAnsi="Tahoma" w:cs="Tahoma"/>
          <w:bCs/>
          <w:sz w:val="22"/>
          <w:szCs w:val="22"/>
        </w:rPr>
      </w:pPr>
      <w:r w:rsidRPr="00B21AF5">
        <w:rPr>
          <w:rFonts w:ascii="Tahoma" w:hAnsi="Tahoma" w:cs="Tahoma"/>
          <w:bCs/>
          <w:sz w:val="22"/>
          <w:szCs w:val="22"/>
        </w:rPr>
        <w:t>Pursuant to the order of business policy, members of the Board of Aldermen may request a new business item appear on a future meeting agenda.</w:t>
      </w:r>
    </w:p>
    <w:p w14:paraId="66A8746B" w14:textId="220E1FE6" w:rsidR="00580D21" w:rsidRPr="00B21AF5" w:rsidRDefault="00580D21" w:rsidP="00580D21">
      <w:pPr>
        <w:pStyle w:val="ListParagraph"/>
        <w:overflowPunct w:val="0"/>
        <w:autoSpaceDE w:val="0"/>
        <w:autoSpaceDN w:val="0"/>
        <w:adjustRightInd w:val="0"/>
        <w:ind w:left="900" w:firstLine="0"/>
        <w:textAlignment w:val="baseline"/>
        <w:rPr>
          <w:rFonts w:ascii="Tahoma" w:hAnsi="Tahoma" w:cs="Tahoma"/>
          <w:b/>
          <w:sz w:val="12"/>
          <w:szCs w:val="12"/>
        </w:rPr>
      </w:pPr>
    </w:p>
    <w:p w14:paraId="6026E571" w14:textId="415E1D7F" w:rsidR="00160A6D" w:rsidRPr="009D0C15" w:rsidRDefault="0050640B" w:rsidP="009D0C15">
      <w:pPr>
        <w:pStyle w:val="ListParagraph"/>
        <w:numPr>
          <w:ilvl w:val="0"/>
          <w:numId w:val="21"/>
        </w:numPr>
        <w:overflowPunct w:val="0"/>
        <w:autoSpaceDE w:val="0"/>
        <w:autoSpaceDN w:val="0"/>
        <w:adjustRightInd w:val="0"/>
        <w:ind w:left="720" w:hanging="540"/>
        <w:textAlignment w:val="baseline"/>
        <w:rPr>
          <w:rFonts w:ascii="Tahoma" w:hAnsi="Tahoma" w:cs="Tahoma"/>
          <w:b/>
          <w:sz w:val="22"/>
          <w:szCs w:val="22"/>
        </w:rPr>
      </w:pPr>
      <w:r w:rsidRPr="00B21AF5">
        <w:rPr>
          <w:rFonts w:ascii="Tahoma" w:hAnsi="Tahoma" w:cs="Tahoma"/>
          <w:b/>
          <w:sz w:val="22"/>
          <w:szCs w:val="22"/>
        </w:rPr>
        <w:t>Adjour</w:t>
      </w:r>
      <w:bookmarkEnd w:id="0"/>
      <w:bookmarkEnd w:id="2"/>
      <w:r w:rsidR="001118EF" w:rsidRPr="00B21AF5">
        <w:rPr>
          <w:rFonts w:ascii="Tahoma" w:hAnsi="Tahoma" w:cs="Tahoma"/>
          <w:b/>
          <w:sz w:val="22"/>
          <w:szCs w:val="22"/>
        </w:rPr>
        <w:t>n</w:t>
      </w:r>
      <w:r w:rsidR="002660F2">
        <w:rPr>
          <w:rFonts w:ascii="Tahoma" w:hAnsi="Tahoma" w:cs="Tahoma"/>
          <w:b/>
          <w:sz w:val="22"/>
          <w:szCs w:val="22"/>
        </w:rPr>
        <w:t>ment to Executive Session Pursuant to Section 610.021(1</w:t>
      </w:r>
      <w:r w:rsidR="00235A26">
        <w:rPr>
          <w:rFonts w:ascii="Tahoma" w:hAnsi="Tahoma" w:cs="Tahoma"/>
          <w:b/>
          <w:sz w:val="22"/>
          <w:szCs w:val="22"/>
        </w:rPr>
        <w:t xml:space="preserve"> &amp; 2)RSMo.</w:t>
      </w:r>
      <w:r w:rsidR="002660F2">
        <w:rPr>
          <w:rFonts w:ascii="Tahoma" w:hAnsi="Tahoma" w:cs="Tahoma"/>
          <w:b/>
          <w:sz w:val="22"/>
          <w:szCs w:val="22"/>
        </w:rPr>
        <w:t xml:space="preserve"> </w:t>
      </w:r>
    </w:p>
    <w:sectPr w:rsidR="00160A6D" w:rsidRPr="009D0C15" w:rsidSect="008367D9">
      <w:footerReference w:type="even" r:id="rId13"/>
      <w:footerReference w:type="default" r:id="rId14"/>
      <w:headerReference w:type="first" r:id="rId15"/>
      <w:pgSz w:w="12240" w:h="15840" w:code="1"/>
      <w:pgMar w:top="432" w:right="1008" w:bottom="720" w:left="100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0335A" w14:textId="77777777" w:rsidR="00D95E3A" w:rsidRDefault="00D95E3A">
      <w:r>
        <w:separator/>
      </w:r>
    </w:p>
  </w:endnote>
  <w:endnote w:type="continuationSeparator" w:id="0">
    <w:p w14:paraId="7DFD1DC8" w14:textId="77777777" w:rsidR="00D95E3A" w:rsidRDefault="00D95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armond">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E18FA" w14:textId="390F2AF0" w:rsidR="000162AF" w:rsidRPr="000162AF" w:rsidRDefault="000162AF" w:rsidP="000162AF">
    <w:pPr>
      <w:pStyle w:val="Footer"/>
      <w:rPr>
        <w:rFonts w:ascii="Tahoma" w:hAnsi="Tahoma" w:cs="Tahoma"/>
      </w:rPr>
    </w:pPr>
    <w:r w:rsidRPr="000162AF">
      <w:rPr>
        <w:rFonts w:ascii="Tahoma" w:hAnsi="Tahoma" w:cs="Tahoma"/>
      </w:rPr>
      <w:t xml:space="preserve">Posted by Linda Drummond, City Clerk,   </w:t>
    </w:r>
    <w:r w:rsidR="0005657A">
      <w:rPr>
        <w:rFonts w:ascii="Tahoma" w:hAnsi="Tahoma" w:cs="Tahoma"/>
      </w:rPr>
      <w:t>Ju</w:t>
    </w:r>
    <w:r w:rsidR="00115F67">
      <w:rPr>
        <w:rFonts w:ascii="Tahoma" w:hAnsi="Tahoma" w:cs="Tahoma"/>
      </w:rPr>
      <w:t>ly 14</w:t>
    </w:r>
    <w:r w:rsidR="00B674CE">
      <w:rPr>
        <w:rFonts w:ascii="Tahoma" w:hAnsi="Tahoma" w:cs="Tahoma"/>
      </w:rPr>
      <w:t>, 2022</w:t>
    </w:r>
    <w:r w:rsidRPr="000162AF">
      <w:rPr>
        <w:rFonts w:ascii="Tahoma" w:hAnsi="Tahoma" w:cs="Tahoma"/>
      </w:rPr>
      <w:t xml:space="preserve">  4:00 p.m.    Accommodations Upon Request</w:t>
    </w:r>
  </w:p>
  <w:p w14:paraId="21EFD579" w14:textId="1045771B" w:rsidR="000162AF" w:rsidRPr="000162AF" w:rsidRDefault="000162AF" w:rsidP="000162AF">
    <w:pPr>
      <w:pStyle w:val="Footer"/>
      <w:rPr>
        <w:rFonts w:ascii="Tahoma" w:hAnsi="Tahoma" w:cs="Tahoma"/>
      </w:rPr>
    </w:pPr>
    <w:r>
      <w:rPr>
        <w:rFonts w:ascii="Tahoma" w:hAnsi="Tahoma" w:cs="Tahoma"/>
        <w:noProof/>
      </w:rPr>
      <w:drawing>
        <wp:anchor distT="0" distB="0" distL="114300" distR="114300" simplePos="0" relativeHeight="251662848" behindDoc="0" locked="0" layoutInCell="1" allowOverlap="1" wp14:anchorId="7DB6DB2B" wp14:editId="050F7245">
          <wp:simplePos x="0" y="0"/>
          <wp:positionH relativeFrom="column">
            <wp:posOffset>4655820</wp:posOffset>
          </wp:positionH>
          <wp:positionV relativeFrom="paragraph">
            <wp:posOffset>46355</wp:posOffset>
          </wp:positionV>
          <wp:extent cx="359410" cy="365760"/>
          <wp:effectExtent l="0" t="0" r="254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410" cy="365760"/>
                  </a:xfrm>
                  <a:prstGeom prst="rect">
                    <a:avLst/>
                  </a:prstGeom>
                  <a:noFill/>
                </pic:spPr>
              </pic:pic>
            </a:graphicData>
          </a:graphic>
        </wp:anchor>
      </w:drawing>
    </w:r>
    <w:r w:rsidRPr="000162AF">
      <w:rPr>
        <w:rFonts w:ascii="Tahoma" w:hAnsi="Tahoma" w:cs="Tahoma"/>
      </w:rPr>
      <w:t xml:space="preserve">107 W. Main St., Smithville, MO 64089   </w:t>
    </w:r>
    <w:r>
      <w:rPr>
        <w:rFonts w:ascii="Tahoma" w:hAnsi="Tahoma" w:cs="Tahom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E0F8" w14:textId="76A9CF27" w:rsidR="00BC0067" w:rsidRDefault="00BC0067" w:rsidP="007225AE">
    <w:pPr>
      <w:pStyle w:val="Footer"/>
      <w:ind w:left="0" w:firstLine="0"/>
      <w:rPr>
        <w:rFonts w:ascii="Tahoma" w:hAnsi="Tahoma" w:cs="Tahoma"/>
      </w:rPr>
    </w:pPr>
    <w:r w:rsidRPr="00720D3E">
      <w:rPr>
        <w:rFonts w:ascii="Tahoma" w:hAnsi="Tahoma" w:cs="Tahoma"/>
      </w:rPr>
      <w:t>Posted by Linda Drummond, City Clerk,</w:t>
    </w:r>
    <w:r w:rsidR="00E75D1F">
      <w:rPr>
        <w:rFonts w:ascii="Tahoma" w:hAnsi="Tahoma" w:cs="Tahoma"/>
      </w:rPr>
      <w:t xml:space="preserve">   </w:t>
    </w:r>
    <w:r w:rsidR="00EE7969">
      <w:rPr>
        <w:rFonts w:ascii="Tahoma" w:hAnsi="Tahoma" w:cs="Tahoma"/>
      </w:rPr>
      <w:t>October 14</w:t>
    </w:r>
    <w:r w:rsidR="00E75D1F">
      <w:rPr>
        <w:rFonts w:ascii="Tahoma" w:hAnsi="Tahoma" w:cs="Tahoma"/>
      </w:rPr>
      <w:t>, 2021</w:t>
    </w:r>
    <w:r w:rsidR="00787EA2">
      <w:rPr>
        <w:rFonts w:ascii="Tahoma" w:hAnsi="Tahoma" w:cs="Tahoma"/>
      </w:rPr>
      <w:t xml:space="preserve"> </w:t>
    </w:r>
    <w:r w:rsidRPr="00720D3E">
      <w:rPr>
        <w:rFonts w:ascii="Tahoma" w:hAnsi="Tahoma" w:cs="Tahoma"/>
      </w:rPr>
      <w:t xml:space="preserve"> </w:t>
    </w:r>
    <w:r w:rsidR="0014442D">
      <w:rPr>
        <w:rFonts w:ascii="Tahoma" w:hAnsi="Tahoma" w:cs="Tahoma"/>
      </w:rPr>
      <w:t>4</w:t>
    </w:r>
    <w:r w:rsidRPr="00720D3E">
      <w:rPr>
        <w:rFonts w:ascii="Tahoma" w:hAnsi="Tahoma" w:cs="Tahoma"/>
      </w:rPr>
      <w:t>:</w:t>
    </w:r>
    <w:r w:rsidR="002D5E4C">
      <w:rPr>
        <w:rFonts w:ascii="Tahoma" w:hAnsi="Tahoma" w:cs="Tahoma"/>
      </w:rPr>
      <w:t>0</w:t>
    </w:r>
    <w:r w:rsidRPr="00720D3E">
      <w:rPr>
        <w:rFonts w:ascii="Tahoma" w:hAnsi="Tahoma" w:cs="Tahoma"/>
      </w:rPr>
      <w:t xml:space="preserve">0 </w:t>
    </w:r>
    <w:r w:rsidR="00787EA2">
      <w:rPr>
        <w:rFonts w:ascii="Tahoma" w:hAnsi="Tahoma" w:cs="Tahoma"/>
      </w:rPr>
      <w:t>p</w:t>
    </w:r>
    <w:r w:rsidRPr="00720D3E">
      <w:rPr>
        <w:rFonts w:ascii="Tahoma" w:hAnsi="Tahoma" w:cs="Tahoma"/>
      </w:rPr>
      <w:t>.m.</w:t>
    </w:r>
    <w:r>
      <w:rPr>
        <w:rFonts w:ascii="Tahoma" w:hAnsi="Tahoma" w:cs="Tahoma"/>
      </w:rPr>
      <w:t xml:space="preserve">    </w:t>
    </w:r>
    <w:r w:rsidR="00840DAA">
      <w:rPr>
        <w:rFonts w:ascii="Tahoma" w:hAnsi="Tahoma" w:cs="Tahoma"/>
      </w:rPr>
      <w:t>Accom</w:t>
    </w:r>
    <w:r>
      <w:rPr>
        <w:rFonts w:ascii="Tahoma" w:hAnsi="Tahoma" w:cs="Tahoma"/>
      </w:rPr>
      <w:t>modations Upon Request</w:t>
    </w:r>
  </w:p>
  <w:p w14:paraId="26CE96E3" w14:textId="1AC92138" w:rsidR="00B248DB" w:rsidRPr="00BC0067" w:rsidRDefault="00FA59B9" w:rsidP="00BC0067">
    <w:pPr>
      <w:pStyle w:val="Footer"/>
      <w:rPr>
        <w:rFonts w:ascii="Tahoma" w:hAnsi="Tahoma" w:cs="Tahoma"/>
      </w:rPr>
    </w:pPr>
    <w:r>
      <w:rPr>
        <w:noProof/>
      </w:rPr>
      <w:drawing>
        <wp:anchor distT="0" distB="0" distL="114300" distR="114300" simplePos="0" relativeHeight="251657728" behindDoc="1" locked="0" layoutInCell="1" allowOverlap="1" wp14:anchorId="54ED34E0" wp14:editId="691FC15B">
          <wp:simplePos x="0" y="0"/>
          <wp:positionH relativeFrom="column">
            <wp:posOffset>4727747</wp:posOffset>
          </wp:positionH>
          <wp:positionV relativeFrom="paragraph">
            <wp:posOffset>119723</wp:posOffset>
          </wp:positionV>
          <wp:extent cx="361950" cy="361950"/>
          <wp:effectExtent l="0" t="0" r="0" b="0"/>
          <wp:wrapTight wrapText="bothSides">
            <wp:wrapPolygon edited="0">
              <wp:start x="0" y="0"/>
              <wp:lineTo x="0" y="20463"/>
              <wp:lineTo x="20463" y="20463"/>
              <wp:lineTo x="20463" y="0"/>
              <wp:lineTo x="0" y="0"/>
            </wp:wrapPolygon>
          </wp:wrapTight>
          <wp:docPr id="45" name="Picture 45" descr="AD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BC0067">
      <w:rPr>
        <w:rFonts w:ascii="Tahoma" w:hAnsi="Tahoma" w:cs="Tahoma"/>
      </w:rPr>
      <w:t xml:space="preserve">107 W. Main St., Smithville, MO 64089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48983" w14:textId="77777777" w:rsidR="00D95E3A" w:rsidRDefault="00D95E3A">
      <w:r>
        <w:separator/>
      </w:r>
    </w:p>
  </w:footnote>
  <w:footnote w:type="continuationSeparator" w:id="0">
    <w:p w14:paraId="0A14B2E2" w14:textId="77777777" w:rsidR="00D95E3A" w:rsidRDefault="00D95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639B" w14:textId="3909E919" w:rsidR="00265E8E" w:rsidRDefault="00E4207F">
    <w:pPr>
      <w:pStyle w:val="Header"/>
    </w:pPr>
    <w:r>
      <w:rPr>
        <w:noProof/>
      </w:rPr>
      <w:drawing>
        <wp:anchor distT="0" distB="0" distL="114300" distR="114300" simplePos="0" relativeHeight="251661824" behindDoc="0" locked="0" layoutInCell="1" allowOverlap="1" wp14:anchorId="12F5E3F2" wp14:editId="0C27CDC7">
          <wp:simplePos x="0" y="0"/>
          <wp:positionH relativeFrom="column">
            <wp:posOffset>-389890</wp:posOffset>
          </wp:positionH>
          <wp:positionV relativeFrom="paragraph">
            <wp:posOffset>-303530</wp:posOffset>
          </wp:positionV>
          <wp:extent cx="7261860" cy="1435100"/>
          <wp:effectExtent l="0" t="0" r="0" b="0"/>
          <wp:wrapThrough wrapText="bothSides">
            <wp:wrapPolygon edited="0">
              <wp:start x="0" y="0"/>
              <wp:lineTo x="0" y="21218"/>
              <wp:lineTo x="21532" y="21218"/>
              <wp:lineTo x="21532" y="0"/>
              <wp:lineTo x="0" y="0"/>
            </wp:wrapPolygon>
          </wp:wrapThrough>
          <wp:docPr id="46" name="Picture 46" descr="A picture containing text, sign,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fla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61860" cy="14351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196"/>
    <w:multiLevelType w:val="hybridMultilevel"/>
    <w:tmpl w:val="424A6100"/>
    <w:lvl w:ilvl="0" w:tplc="1E4EEB6E">
      <w:start w:val="1"/>
      <w:numFmt w:val="decimal"/>
      <w:lvlText w:val="%1."/>
      <w:lvlJc w:val="left"/>
      <w:pPr>
        <w:ind w:left="810" w:hanging="72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42204"/>
    <w:multiLevelType w:val="hybridMultilevel"/>
    <w:tmpl w:val="5AACF2F6"/>
    <w:lvl w:ilvl="0" w:tplc="3B905C76">
      <w:start w:val="2"/>
      <w:numFmt w:val="decimal"/>
      <w:lvlText w:val="%1."/>
      <w:lvlJc w:val="left"/>
      <w:pPr>
        <w:tabs>
          <w:tab w:val="num" w:pos="795"/>
        </w:tabs>
        <w:ind w:left="795" w:hanging="795"/>
      </w:pPr>
      <w:rPr>
        <w:rFonts w:ascii="Tahoma" w:hAnsi="Tahoma" w:cs="Tahoma" w:hint="default"/>
        <w:b/>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A45E7F"/>
    <w:multiLevelType w:val="hybridMultilevel"/>
    <w:tmpl w:val="06C4C7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B502940"/>
    <w:multiLevelType w:val="hybridMultilevel"/>
    <w:tmpl w:val="75B2CABC"/>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4" w15:restartNumberingAfterBreak="0">
    <w:nsid w:val="10A663CE"/>
    <w:multiLevelType w:val="hybridMultilevel"/>
    <w:tmpl w:val="52BA27F4"/>
    <w:lvl w:ilvl="0" w:tplc="04090003">
      <w:start w:val="1"/>
      <w:numFmt w:val="bullet"/>
      <w:lvlText w:val="o"/>
      <w:lvlJc w:val="left"/>
      <w:pPr>
        <w:ind w:left="189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15:restartNumberingAfterBreak="0">
    <w:nsid w:val="10FB14C4"/>
    <w:multiLevelType w:val="hybridMultilevel"/>
    <w:tmpl w:val="B4989990"/>
    <w:lvl w:ilvl="0" w:tplc="FFFFFFFF">
      <w:start w:val="1"/>
      <w:numFmt w:val="bullet"/>
      <w:lvlText w:val=""/>
      <w:lvlJc w:val="left"/>
      <w:pPr>
        <w:ind w:left="1260" w:hanging="360"/>
      </w:pPr>
      <w:rPr>
        <w:rFonts w:ascii="Symbol" w:hAnsi="Symbol" w:hint="default"/>
      </w:rPr>
    </w:lvl>
    <w:lvl w:ilvl="1" w:tplc="04090003">
      <w:start w:val="1"/>
      <w:numFmt w:val="bullet"/>
      <w:lvlText w:val="o"/>
      <w:lvlJc w:val="left"/>
      <w:pPr>
        <w:ind w:left="2235" w:hanging="360"/>
      </w:pPr>
      <w:rPr>
        <w:rFonts w:ascii="Courier New" w:hAnsi="Courier New" w:cs="Courier New" w:hint="default"/>
      </w:rPr>
    </w:lvl>
    <w:lvl w:ilvl="2" w:tplc="FFFFFFFF">
      <w:start w:val="1"/>
      <w:numFmt w:val="bullet"/>
      <w:lvlText w:val=""/>
      <w:lvlJc w:val="left"/>
      <w:pPr>
        <w:ind w:left="2955" w:hanging="360"/>
      </w:pPr>
      <w:rPr>
        <w:rFonts w:ascii="Wingdings" w:hAnsi="Wingdings" w:hint="default"/>
      </w:rPr>
    </w:lvl>
    <w:lvl w:ilvl="3" w:tplc="FFFFFFFF" w:tentative="1">
      <w:start w:val="1"/>
      <w:numFmt w:val="bullet"/>
      <w:lvlText w:val=""/>
      <w:lvlJc w:val="left"/>
      <w:pPr>
        <w:ind w:left="3675" w:hanging="360"/>
      </w:pPr>
      <w:rPr>
        <w:rFonts w:ascii="Symbol" w:hAnsi="Symbol" w:hint="default"/>
      </w:rPr>
    </w:lvl>
    <w:lvl w:ilvl="4" w:tplc="FFFFFFFF" w:tentative="1">
      <w:start w:val="1"/>
      <w:numFmt w:val="bullet"/>
      <w:lvlText w:val="o"/>
      <w:lvlJc w:val="left"/>
      <w:pPr>
        <w:ind w:left="4395" w:hanging="360"/>
      </w:pPr>
      <w:rPr>
        <w:rFonts w:ascii="Courier New" w:hAnsi="Courier New" w:cs="Courier New" w:hint="default"/>
      </w:rPr>
    </w:lvl>
    <w:lvl w:ilvl="5" w:tplc="FFFFFFFF" w:tentative="1">
      <w:start w:val="1"/>
      <w:numFmt w:val="bullet"/>
      <w:lvlText w:val=""/>
      <w:lvlJc w:val="left"/>
      <w:pPr>
        <w:ind w:left="5115" w:hanging="360"/>
      </w:pPr>
      <w:rPr>
        <w:rFonts w:ascii="Wingdings" w:hAnsi="Wingdings" w:hint="default"/>
      </w:rPr>
    </w:lvl>
    <w:lvl w:ilvl="6" w:tplc="FFFFFFFF" w:tentative="1">
      <w:start w:val="1"/>
      <w:numFmt w:val="bullet"/>
      <w:lvlText w:val=""/>
      <w:lvlJc w:val="left"/>
      <w:pPr>
        <w:ind w:left="5835" w:hanging="360"/>
      </w:pPr>
      <w:rPr>
        <w:rFonts w:ascii="Symbol" w:hAnsi="Symbol" w:hint="default"/>
      </w:rPr>
    </w:lvl>
    <w:lvl w:ilvl="7" w:tplc="FFFFFFFF" w:tentative="1">
      <w:start w:val="1"/>
      <w:numFmt w:val="bullet"/>
      <w:lvlText w:val="o"/>
      <w:lvlJc w:val="left"/>
      <w:pPr>
        <w:ind w:left="6555" w:hanging="360"/>
      </w:pPr>
      <w:rPr>
        <w:rFonts w:ascii="Courier New" w:hAnsi="Courier New" w:cs="Courier New" w:hint="default"/>
      </w:rPr>
    </w:lvl>
    <w:lvl w:ilvl="8" w:tplc="FFFFFFFF" w:tentative="1">
      <w:start w:val="1"/>
      <w:numFmt w:val="bullet"/>
      <w:lvlText w:val=""/>
      <w:lvlJc w:val="left"/>
      <w:pPr>
        <w:ind w:left="7275" w:hanging="360"/>
      </w:pPr>
      <w:rPr>
        <w:rFonts w:ascii="Wingdings" w:hAnsi="Wingdings" w:hint="default"/>
      </w:rPr>
    </w:lvl>
  </w:abstractNum>
  <w:abstractNum w:abstractNumId="6" w15:restartNumberingAfterBreak="0">
    <w:nsid w:val="13A41DCF"/>
    <w:multiLevelType w:val="hybridMultilevel"/>
    <w:tmpl w:val="9FC822DE"/>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15:restartNumberingAfterBreak="0">
    <w:nsid w:val="193250F4"/>
    <w:multiLevelType w:val="hybridMultilevel"/>
    <w:tmpl w:val="ABEAE50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15:restartNumberingAfterBreak="0">
    <w:nsid w:val="1A2701A5"/>
    <w:multiLevelType w:val="hybridMultilevel"/>
    <w:tmpl w:val="91A4E1EE"/>
    <w:lvl w:ilvl="0" w:tplc="04090003">
      <w:start w:val="1"/>
      <w:numFmt w:val="bullet"/>
      <w:lvlText w:val="o"/>
      <w:lvlJc w:val="left"/>
      <w:pPr>
        <w:ind w:left="2235" w:hanging="360"/>
      </w:pPr>
      <w:rPr>
        <w:rFonts w:ascii="Courier New" w:hAnsi="Courier New" w:cs="Courier New"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9" w15:restartNumberingAfterBreak="0">
    <w:nsid w:val="1BED199C"/>
    <w:multiLevelType w:val="hybridMultilevel"/>
    <w:tmpl w:val="4A0C165E"/>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1FC20E03"/>
    <w:multiLevelType w:val="hybridMultilevel"/>
    <w:tmpl w:val="8F728756"/>
    <w:lvl w:ilvl="0" w:tplc="04090015">
      <w:start w:val="1"/>
      <w:numFmt w:val="upperLetter"/>
      <w:lvlText w:val="%1."/>
      <w:lvlJc w:val="left"/>
      <w:pPr>
        <w:ind w:left="1875" w:hanging="360"/>
      </w:p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11" w15:restartNumberingAfterBreak="0">
    <w:nsid w:val="20F63EB8"/>
    <w:multiLevelType w:val="hybridMultilevel"/>
    <w:tmpl w:val="210AD756"/>
    <w:lvl w:ilvl="0" w:tplc="A80EBE80">
      <w:start w:val="1"/>
      <w:numFmt w:val="upperLetter"/>
      <w:lvlText w:val="%1."/>
      <w:lvlJc w:val="left"/>
      <w:pPr>
        <w:ind w:left="1350" w:hanging="360"/>
      </w:pPr>
      <w:rPr>
        <w:b/>
        <w:bCs/>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 w15:restartNumberingAfterBreak="0">
    <w:nsid w:val="212A0B8E"/>
    <w:multiLevelType w:val="hybridMultilevel"/>
    <w:tmpl w:val="C4D008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5A435C5"/>
    <w:multiLevelType w:val="hybridMultilevel"/>
    <w:tmpl w:val="B66E51C4"/>
    <w:lvl w:ilvl="0" w:tplc="18829FF8">
      <w:start w:val="2"/>
      <w:numFmt w:val="decimal"/>
      <w:lvlText w:val="%1."/>
      <w:lvlJc w:val="left"/>
      <w:pPr>
        <w:tabs>
          <w:tab w:val="num" w:pos="795"/>
        </w:tabs>
        <w:ind w:left="795" w:hanging="795"/>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FE5280"/>
    <w:multiLevelType w:val="hybridMultilevel"/>
    <w:tmpl w:val="C218A742"/>
    <w:lvl w:ilvl="0" w:tplc="04090003">
      <w:start w:val="1"/>
      <w:numFmt w:val="bullet"/>
      <w:lvlText w:val="o"/>
      <w:lvlJc w:val="left"/>
      <w:pPr>
        <w:ind w:left="1872" w:hanging="360"/>
      </w:pPr>
      <w:rPr>
        <w:rFonts w:ascii="Courier New" w:hAnsi="Courier New" w:cs="Courier New"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5" w15:restartNumberingAfterBreak="0">
    <w:nsid w:val="359D12D4"/>
    <w:multiLevelType w:val="hybridMultilevel"/>
    <w:tmpl w:val="7FAEDDC4"/>
    <w:lvl w:ilvl="0" w:tplc="1E4EEB6E">
      <w:start w:val="1"/>
      <w:numFmt w:val="decimal"/>
      <w:lvlText w:val="%1."/>
      <w:lvlJc w:val="left"/>
      <w:pPr>
        <w:ind w:left="4050" w:hanging="720"/>
      </w:pPr>
      <w:rPr>
        <w:rFonts w:hint="default"/>
        <w:b/>
        <w:bCs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D227EE"/>
    <w:multiLevelType w:val="hybridMultilevel"/>
    <w:tmpl w:val="B202A9F0"/>
    <w:lvl w:ilvl="0" w:tplc="DFDCA64E">
      <w:start w:val="9"/>
      <w:numFmt w:val="decimal"/>
      <w:lvlText w:val="%1."/>
      <w:lvlJc w:val="left"/>
      <w:pPr>
        <w:ind w:left="450" w:hanging="360"/>
      </w:pPr>
      <w:rPr>
        <w:rFonts w:hint="default"/>
        <w:b/>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7" w15:restartNumberingAfterBreak="0">
    <w:nsid w:val="38B93DC8"/>
    <w:multiLevelType w:val="hybridMultilevel"/>
    <w:tmpl w:val="63BEDB60"/>
    <w:lvl w:ilvl="0" w:tplc="8A1A6F22">
      <w:start w:val="12"/>
      <w:numFmt w:val="decimal"/>
      <w:lvlText w:val="%1."/>
      <w:lvlJc w:val="left"/>
      <w:pPr>
        <w:ind w:left="1440" w:hanging="360"/>
      </w:pPr>
      <w:rPr>
        <w:rFonts w:hint="default"/>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AE76D96"/>
    <w:multiLevelType w:val="hybridMultilevel"/>
    <w:tmpl w:val="BEB4B5E8"/>
    <w:lvl w:ilvl="0" w:tplc="04090003">
      <w:start w:val="1"/>
      <w:numFmt w:val="bullet"/>
      <w:lvlText w:val="o"/>
      <w:lvlJc w:val="left"/>
      <w:pPr>
        <w:ind w:left="2235" w:hanging="360"/>
      </w:pPr>
      <w:rPr>
        <w:rFonts w:ascii="Courier New" w:hAnsi="Courier New" w:cs="Courier New"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19" w15:restartNumberingAfterBreak="0">
    <w:nsid w:val="3DE666A8"/>
    <w:multiLevelType w:val="hybridMultilevel"/>
    <w:tmpl w:val="353EEE7C"/>
    <w:lvl w:ilvl="0" w:tplc="04090003">
      <w:start w:val="1"/>
      <w:numFmt w:val="bullet"/>
      <w:lvlText w:val="o"/>
      <w:lvlJc w:val="left"/>
      <w:pPr>
        <w:ind w:left="1875" w:hanging="360"/>
      </w:pPr>
      <w:rPr>
        <w:rFonts w:ascii="Courier New" w:hAnsi="Courier New" w:cs="Courier New"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20" w15:restartNumberingAfterBreak="0">
    <w:nsid w:val="3F2126E0"/>
    <w:multiLevelType w:val="hybridMultilevel"/>
    <w:tmpl w:val="5AACF2F6"/>
    <w:lvl w:ilvl="0" w:tplc="3B905C76">
      <w:start w:val="2"/>
      <w:numFmt w:val="decimal"/>
      <w:lvlText w:val="%1."/>
      <w:lvlJc w:val="left"/>
      <w:pPr>
        <w:tabs>
          <w:tab w:val="num" w:pos="975"/>
        </w:tabs>
        <w:ind w:left="975" w:hanging="795"/>
      </w:pPr>
      <w:rPr>
        <w:rFonts w:ascii="Tahoma" w:hAnsi="Tahoma" w:cs="Tahoma" w:hint="default"/>
        <w:b/>
        <w:sz w:val="24"/>
        <w:szCs w:val="24"/>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402218C9"/>
    <w:multiLevelType w:val="hybridMultilevel"/>
    <w:tmpl w:val="45AE6FE8"/>
    <w:lvl w:ilvl="0" w:tplc="04090001">
      <w:start w:val="1"/>
      <w:numFmt w:val="bullet"/>
      <w:lvlText w:val=""/>
      <w:lvlJc w:val="left"/>
      <w:rPr>
        <w:rFonts w:ascii="Symbol" w:hAnsi="Symbol" w:hint="default"/>
      </w:rPr>
    </w:lvl>
    <w:lvl w:ilvl="1" w:tplc="04090003">
      <w:start w:val="1"/>
      <w:numFmt w:val="bullet"/>
      <w:lvlText w:val="o"/>
      <w:lvlJc w:val="left"/>
      <w:pPr>
        <w:ind w:left="3126" w:hanging="360"/>
      </w:pPr>
      <w:rPr>
        <w:rFonts w:ascii="Courier New" w:hAnsi="Courier New" w:cs="Courier New" w:hint="default"/>
      </w:rPr>
    </w:lvl>
    <w:lvl w:ilvl="2" w:tplc="04090005" w:tentative="1">
      <w:start w:val="1"/>
      <w:numFmt w:val="bullet"/>
      <w:lvlText w:val=""/>
      <w:lvlJc w:val="left"/>
      <w:pPr>
        <w:ind w:left="3846" w:hanging="360"/>
      </w:pPr>
      <w:rPr>
        <w:rFonts w:ascii="Wingdings" w:hAnsi="Wingdings" w:hint="default"/>
      </w:rPr>
    </w:lvl>
    <w:lvl w:ilvl="3" w:tplc="04090001" w:tentative="1">
      <w:start w:val="1"/>
      <w:numFmt w:val="bullet"/>
      <w:lvlText w:val=""/>
      <w:lvlJc w:val="left"/>
      <w:pPr>
        <w:ind w:left="4566" w:hanging="360"/>
      </w:pPr>
      <w:rPr>
        <w:rFonts w:ascii="Symbol" w:hAnsi="Symbol" w:hint="default"/>
      </w:rPr>
    </w:lvl>
    <w:lvl w:ilvl="4" w:tplc="04090003" w:tentative="1">
      <w:start w:val="1"/>
      <w:numFmt w:val="bullet"/>
      <w:lvlText w:val="o"/>
      <w:lvlJc w:val="left"/>
      <w:pPr>
        <w:ind w:left="5286" w:hanging="360"/>
      </w:pPr>
      <w:rPr>
        <w:rFonts w:ascii="Courier New" w:hAnsi="Courier New" w:cs="Courier New" w:hint="default"/>
      </w:rPr>
    </w:lvl>
    <w:lvl w:ilvl="5" w:tplc="04090005" w:tentative="1">
      <w:start w:val="1"/>
      <w:numFmt w:val="bullet"/>
      <w:lvlText w:val=""/>
      <w:lvlJc w:val="left"/>
      <w:pPr>
        <w:ind w:left="6006" w:hanging="360"/>
      </w:pPr>
      <w:rPr>
        <w:rFonts w:ascii="Wingdings" w:hAnsi="Wingdings" w:hint="default"/>
      </w:rPr>
    </w:lvl>
    <w:lvl w:ilvl="6" w:tplc="04090001" w:tentative="1">
      <w:start w:val="1"/>
      <w:numFmt w:val="bullet"/>
      <w:lvlText w:val=""/>
      <w:lvlJc w:val="left"/>
      <w:pPr>
        <w:ind w:left="6726" w:hanging="360"/>
      </w:pPr>
      <w:rPr>
        <w:rFonts w:ascii="Symbol" w:hAnsi="Symbol" w:hint="default"/>
      </w:rPr>
    </w:lvl>
    <w:lvl w:ilvl="7" w:tplc="04090003" w:tentative="1">
      <w:start w:val="1"/>
      <w:numFmt w:val="bullet"/>
      <w:lvlText w:val="o"/>
      <w:lvlJc w:val="left"/>
      <w:pPr>
        <w:ind w:left="7446" w:hanging="360"/>
      </w:pPr>
      <w:rPr>
        <w:rFonts w:ascii="Courier New" w:hAnsi="Courier New" w:cs="Courier New" w:hint="default"/>
      </w:rPr>
    </w:lvl>
    <w:lvl w:ilvl="8" w:tplc="04090005" w:tentative="1">
      <w:start w:val="1"/>
      <w:numFmt w:val="bullet"/>
      <w:lvlText w:val=""/>
      <w:lvlJc w:val="left"/>
      <w:pPr>
        <w:ind w:left="8166" w:hanging="360"/>
      </w:pPr>
      <w:rPr>
        <w:rFonts w:ascii="Wingdings" w:hAnsi="Wingdings" w:hint="default"/>
      </w:rPr>
    </w:lvl>
  </w:abstractNum>
  <w:abstractNum w:abstractNumId="22" w15:restartNumberingAfterBreak="0">
    <w:nsid w:val="4117549B"/>
    <w:multiLevelType w:val="hybridMultilevel"/>
    <w:tmpl w:val="D96E128A"/>
    <w:lvl w:ilvl="0" w:tplc="18829FF8">
      <w:start w:val="2"/>
      <w:numFmt w:val="decimal"/>
      <w:lvlText w:val="%1."/>
      <w:lvlJc w:val="left"/>
      <w:pPr>
        <w:tabs>
          <w:tab w:val="num" w:pos="975"/>
        </w:tabs>
        <w:ind w:left="975" w:hanging="795"/>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870C10"/>
    <w:multiLevelType w:val="hybridMultilevel"/>
    <w:tmpl w:val="0C821234"/>
    <w:lvl w:ilvl="0" w:tplc="04090003">
      <w:start w:val="1"/>
      <w:numFmt w:val="bullet"/>
      <w:lvlText w:val="o"/>
      <w:lvlJc w:val="left"/>
      <w:pPr>
        <w:ind w:left="2235" w:hanging="360"/>
      </w:pPr>
      <w:rPr>
        <w:rFonts w:ascii="Courier New" w:hAnsi="Courier New" w:cs="Courier New"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24" w15:restartNumberingAfterBreak="0">
    <w:nsid w:val="46ED44D8"/>
    <w:multiLevelType w:val="hybridMultilevel"/>
    <w:tmpl w:val="CB4496BA"/>
    <w:lvl w:ilvl="0" w:tplc="04090003">
      <w:start w:val="1"/>
      <w:numFmt w:val="bullet"/>
      <w:lvlText w:val="o"/>
      <w:lvlJc w:val="left"/>
      <w:pPr>
        <w:ind w:left="189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5" w15:restartNumberingAfterBreak="0">
    <w:nsid w:val="478B6065"/>
    <w:multiLevelType w:val="hybridMultilevel"/>
    <w:tmpl w:val="1E620540"/>
    <w:lvl w:ilvl="0" w:tplc="4C328C92">
      <w:start w:val="2"/>
      <w:numFmt w:val="decimal"/>
      <w:lvlText w:val="%1."/>
      <w:lvlJc w:val="left"/>
      <w:pPr>
        <w:tabs>
          <w:tab w:val="num" w:pos="795"/>
        </w:tabs>
        <w:ind w:left="795" w:hanging="795"/>
      </w:pPr>
      <w:rPr>
        <w:rFonts w:hint="default"/>
        <w:b/>
        <w:sz w:val="23"/>
        <w:szCs w:val="23"/>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9481BFD"/>
    <w:multiLevelType w:val="hybridMultilevel"/>
    <w:tmpl w:val="391EAA76"/>
    <w:lvl w:ilvl="0" w:tplc="04090001">
      <w:start w:val="1"/>
      <w:numFmt w:val="bullet"/>
      <w:lvlText w:val=""/>
      <w:lvlJc w:val="left"/>
      <w:pPr>
        <w:ind w:left="1260" w:hanging="360"/>
      </w:pPr>
      <w:rPr>
        <w:rFonts w:ascii="Symbol" w:hAnsi="Symbol" w:hint="default"/>
      </w:rPr>
    </w:lvl>
    <w:lvl w:ilvl="1" w:tplc="04090001">
      <w:start w:val="1"/>
      <w:numFmt w:val="bullet"/>
      <w:lvlText w:val=""/>
      <w:lvlJc w:val="left"/>
      <w:pPr>
        <w:ind w:left="2235" w:hanging="360"/>
      </w:pPr>
      <w:rPr>
        <w:rFonts w:ascii="Symbol" w:hAnsi="Symbol" w:hint="default"/>
      </w:rPr>
    </w:lvl>
    <w:lvl w:ilvl="2" w:tplc="04090005">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7" w15:restartNumberingAfterBreak="0">
    <w:nsid w:val="4DD81EC0"/>
    <w:multiLevelType w:val="hybridMultilevel"/>
    <w:tmpl w:val="CC568C26"/>
    <w:lvl w:ilvl="0" w:tplc="04090003">
      <w:start w:val="1"/>
      <w:numFmt w:val="bullet"/>
      <w:lvlText w:val="o"/>
      <w:lvlJc w:val="left"/>
      <w:rPr>
        <w:rFonts w:ascii="Courier New" w:hAnsi="Courier New" w:cs="Courier New" w:hint="default"/>
      </w:rPr>
    </w:lvl>
    <w:lvl w:ilvl="1" w:tplc="FFFFFFFF" w:tentative="1">
      <w:start w:val="1"/>
      <w:numFmt w:val="bullet"/>
      <w:lvlText w:val="o"/>
      <w:lvlJc w:val="left"/>
      <w:pPr>
        <w:ind w:left="3126" w:hanging="360"/>
      </w:pPr>
      <w:rPr>
        <w:rFonts w:ascii="Courier New" w:hAnsi="Courier New" w:cs="Courier New" w:hint="default"/>
      </w:rPr>
    </w:lvl>
    <w:lvl w:ilvl="2" w:tplc="FFFFFFFF" w:tentative="1">
      <w:start w:val="1"/>
      <w:numFmt w:val="bullet"/>
      <w:lvlText w:val=""/>
      <w:lvlJc w:val="left"/>
      <w:pPr>
        <w:ind w:left="3846" w:hanging="360"/>
      </w:pPr>
      <w:rPr>
        <w:rFonts w:ascii="Wingdings" w:hAnsi="Wingdings" w:hint="default"/>
      </w:rPr>
    </w:lvl>
    <w:lvl w:ilvl="3" w:tplc="FFFFFFFF" w:tentative="1">
      <w:start w:val="1"/>
      <w:numFmt w:val="bullet"/>
      <w:lvlText w:val=""/>
      <w:lvlJc w:val="left"/>
      <w:pPr>
        <w:ind w:left="4566" w:hanging="360"/>
      </w:pPr>
      <w:rPr>
        <w:rFonts w:ascii="Symbol" w:hAnsi="Symbol" w:hint="default"/>
      </w:rPr>
    </w:lvl>
    <w:lvl w:ilvl="4" w:tplc="FFFFFFFF" w:tentative="1">
      <w:start w:val="1"/>
      <w:numFmt w:val="bullet"/>
      <w:lvlText w:val="o"/>
      <w:lvlJc w:val="left"/>
      <w:pPr>
        <w:ind w:left="5286" w:hanging="360"/>
      </w:pPr>
      <w:rPr>
        <w:rFonts w:ascii="Courier New" w:hAnsi="Courier New" w:cs="Courier New" w:hint="default"/>
      </w:rPr>
    </w:lvl>
    <w:lvl w:ilvl="5" w:tplc="FFFFFFFF" w:tentative="1">
      <w:start w:val="1"/>
      <w:numFmt w:val="bullet"/>
      <w:lvlText w:val=""/>
      <w:lvlJc w:val="left"/>
      <w:pPr>
        <w:ind w:left="6006" w:hanging="360"/>
      </w:pPr>
      <w:rPr>
        <w:rFonts w:ascii="Wingdings" w:hAnsi="Wingdings" w:hint="default"/>
      </w:rPr>
    </w:lvl>
    <w:lvl w:ilvl="6" w:tplc="FFFFFFFF" w:tentative="1">
      <w:start w:val="1"/>
      <w:numFmt w:val="bullet"/>
      <w:lvlText w:val=""/>
      <w:lvlJc w:val="left"/>
      <w:pPr>
        <w:ind w:left="6726" w:hanging="360"/>
      </w:pPr>
      <w:rPr>
        <w:rFonts w:ascii="Symbol" w:hAnsi="Symbol" w:hint="default"/>
      </w:rPr>
    </w:lvl>
    <w:lvl w:ilvl="7" w:tplc="FFFFFFFF" w:tentative="1">
      <w:start w:val="1"/>
      <w:numFmt w:val="bullet"/>
      <w:lvlText w:val="o"/>
      <w:lvlJc w:val="left"/>
      <w:pPr>
        <w:ind w:left="7446" w:hanging="360"/>
      </w:pPr>
      <w:rPr>
        <w:rFonts w:ascii="Courier New" w:hAnsi="Courier New" w:cs="Courier New" w:hint="default"/>
      </w:rPr>
    </w:lvl>
    <w:lvl w:ilvl="8" w:tplc="FFFFFFFF" w:tentative="1">
      <w:start w:val="1"/>
      <w:numFmt w:val="bullet"/>
      <w:lvlText w:val=""/>
      <w:lvlJc w:val="left"/>
      <w:pPr>
        <w:ind w:left="8166" w:hanging="360"/>
      </w:pPr>
      <w:rPr>
        <w:rFonts w:ascii="Wingdings" w:hAnsi="Wingdings" w:hint="default"/>
      </w:rPr>
    </w:lvl>
  </w:abstractNum>
  <w:abstractNum w:abstractNumId="28" w15:restartNumberingAfterBreak="0">
    <w:nsid w:val="52AE161A"/>
    <w:multiLevelType w:val="hybridMultilevel"/>
    <w:tmpl w:val="B202A9F0"/>
    <w:lvl w:ilvl="0" w:tplc="DFDCA64E">
      <w:start w:val="9"/>
      <w:numFmt w:val="decimal"/>
      <w:lvlText w:val="%1."/>
      <w:lvlJc w:val="left"/>
      <w:pPr>
        <w:ind w:left="450" w:hanging="360"/>
      </w:pPr>
      <w:rPr>
        <w:rFonts w:hint="default"/>
        <w:b/>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9" w15:restartNumberingAfterBreak="0">
    <w:nsid w:val="54D24725"/>
    <w:multiLevelType w:val="hybridMultilevel"/>
    <w:tmpl w:val="41945AEE"/>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30" w15:restartNumberingAfterBreak="0">
    <w:nsid w:val="5AEF4E6E"/>
    <w:multiLevelType w:val="hybridMultilevel"/>
    <w:tmpl w:val="B01E0EE8"/>
    <w:lvl w:ilvl="0" w:tplc="04090003">
      <w:start w:val="1"/>
      <w:numFmt w:val="bullet"/>
      <w:lvlText w:val="o"/>
      <w:lvlJc w:val="left"/>
      <w:pPr>
        <w:ind w:left="3090" w:hanging="360"/>
      </w:pPr>
      <w:rPr>
        <w:rFonts w:ascii="Courier New" w:hAnsi="Courier New" w:cs="Courier New" w:hint="default"/>
      </w:rPr>
    </w:lvl>
    <w:lvl w:ilvl="1" w:tplc="04090003" w:tentative="1">
      <w:start w:val="1"/>
      <w:numFmt w:val="bullet"/>
      <w:lvlText w:val="o"/>
      <w:lvlJc w:val="left"/>
      <w:pPr>
        <w:ind w:left="3810" w:hanging="360"/>
      </w:pPr>
      <w:rPr>
        <w:rFonts w:ascii="Courier New" w:hAnsi="Courier New" w:cs="Courier New" w:hint="default"/>
      </w:rPr>
    </w:lvl>
    <w:lvl w:ilvl="2" w:tplc="04090005" w:tentative="1">
      <w:start w:val="1"/>
      <w:numFmt w:val="bullet"/>
      <w:lvlText w:val=""/>
      <w:lvlJc w:val="left"/>
      <w:pPr>
        <w:ind w:left="4530" w:hanging="360"/>
      </w:pPr>
      <w:rPr>
        <w:rFonts w:ascii="Wingdings" w:hAnsi="Wingdings" w:hint="default"/>
      </w:rPr>
    </w:lvl>
    <w:lvl w:ilvl="3" w:tplc="04090001" w:tentative="1">
      <w:start w:val="1"/>
      <w:numFmt w:val="bullet"/>
      <w:lvlText w:val=""/>
      <w:lvlJc w:val="left"/>
      <w:pPr>
        <w:ind w:left="5250" w:hanging="360"/>
      </w:pPr>
      <w:rPr>
        <w:rFonts w:ascii="Symbol" w:hAnsi="Symbol" w:hint="default"/>
      </w:rPr>
    </w:lvl>
    <w:lvl w:ilvl="4" w:tplc="04090003" w:tentative="1">
      <w:start w:val="1"/>
      <w:numFmt w:val="bullet"/>
      <w:lvlText w:val="o"/>
      <w:lvlJc w:val="left"/>
      <w:pPr>
        <w:ind w:left="5970" w:hanging="360"/>
      </w:pPr>
      <w:rPr>
        <w:rFonts w:ascii="Courier New" w:hAnsi="Courier New" w:cs="Courier New" w:hint="default"/>
      </w:rPr>
    </w:lvl>
    <w:lvl w:ilvl="5" w:tplc="04090005" w:tentative="1">
      <w:start w:val="1"/>
      <w:numFmt w:val="bullet"/>
      <w:lvlText w:val=""/>
      <w:lvlJc w:val="left"/>
      <w:pPr>
        <w:ind w:left="6690" w:hanging="360"/>
      </w:pPr>
      <w:rPr>
        <w:rFonts w:ascii="Wingdings" w:hAnsi="Wingdings" w:hint="default"/>
      </w:rPr>
    </w:lvl>
    <w:lvl w:ilvl="6" w:tplc="04090001" w:tentative="1">
      <w:start w:val="1"/>
      <w:numFmt w:val="bullet"/>
      <w:lvlText w:val=""/>
      <w:lvlJc w:val="left"/>
      <w:pPr>
        <w:ind w:left="7410" w:hanging="360"/>
      </w:pPr>
      <w:rPr>
        <w:rFonts w:ascii="Symbol" w:hAnsi="Symbol" w:hint="default"/>
      </w:rPr>
    </w:lvl>
    <w:lvl w:ilvl="7" w:tplc="04090003" w:tentative="1">
      <w:start w:val="1"/>
      <w:numFmt w:val="bullet"/>
      <w:lvlText w:val="o"/>
      <w:lvlJc w:val="left"/>
      <w:pPr>
        <w:ind w:left="8130" w:hanging="360"/>
      </w:pPr>
      <w:rPr>
        <w:rFonts w:ascii="Courier New" w:hAnsi="Courier New" w:cs="Courier New" w:hint="default"/>
      </w:rPr>
    </w:lvl>
    <w:lvl w:ilvl="8" w:tplc="04090005" w:tentative="1">
      <w:start w:val="1"/>
      <w:numFmt w:val="bullet"/>
      <w:lvlText w:val=""/>
      <w:lvlJc w:val="left"/>
      <w:pPr>
        <w:ind w:left="8850" w:hanging="360"/>
      </w:pPr>
      <w:rPr>
        <w:rFonts w:ascii="Wingdings" w:hAnsi="Wingdings" w:hint="default"/>
      </w:rPr>
    </w:lvl>
  </w:abstractNum>
  <w:abstractNum w:abstractNumId="31" w15:restartNumberingAfterBreak="0">
    <w:nsid w:val="5FA9159D"/>
    <w:multiLevelType w:val="hybridMultilevel"/>
    <w:tmpl w:val="DAC2E1B4"/>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2" w15:restartNumberingAfterBreak="0">
    <w:nsid w:val="5FE46F51"/>
    <w:multiLevelType w:val="hybridMultilevel"/>
    <w:tmpl w:val="8E747356"/>
    <w:lvl w:ilvl="0" w:tplc="0409000F">
      <w:start w:val="1"/>
      <w:numFmt w:val="decimal"/>
      <w:lvlText w:val="%1."/>
      <w:lvlJc w:val="left"/>
      <w:pPr>
        <w:ind w:left="1410" w:hanging="360"/>
      </w:p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33" w15:restartNumberingAfterBreak="0">
    <w:nsid w:val="62CD2645"/>
    <w:multiLevelType w:val="hybridMultilevel"/>
    <w:tmpl w:val="B2D41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E591814"/>
    <w:multiLevelType w:val="hybridMultilevel"/>
    <w:tmpl w:val="1478C15E"/>
    <w:lvl w:ilvl="0" w:tplc="18829FF8">
      <w:start w:val="2"/>
      <w:numFmt w:val="decimal"/>
      <w:lvlText w:val="%1."/>
      <w:lvlJc w:val="left"/>
      <w:pPr>
        <w:tabs>
          <w:tab w:val="num" w:pos="975"/>
        </w:tabs>
        <w:ind w:left="975" w:hanging="795"/>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72F2A1B"/>
    <w:multiLevelType w:val="hybridMultilevel"/>
    <w:tmpl w:val="91BEC30C"/>
    <w:lvl w:ilvl="0" w:tplc="220EC376">
      <w:start w:val="1"/>
      <w:numFmt w:val="upperLetter"/>
      <w:lvlText w:val="%1."/>
      <w:lvlJc w:val="left"/>
      <w:pPr>
        <w:ind w:left="1728" w:hanging="432"/>
      </w:pPr>
      <w:rPr>
        <w:rFonts w:hint="default"/>
        <w:b/>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36" w15:restartNumberingAfterBreak="0">
    <w:nsid w:val="78720FC9"/>
    <w:multiLevelType w:val="hybridMultilevel"/>
    <w:tmpl w:val="6FB61DBE"/>
    <w:lvl w:ilvl="0" w:tplc="220EC376">
      <w:start w:val="1"/>
      <w:numFmt w:val="upperLetter"/>
      <w:lvlText w:val="%1."/>
      <w:lvlJc w:val="left"/>
      <w:pPr>
        <w:ind w:left="1875" w:hanging="360"/>
      </w:pPr>
      <w:rPr>
        <w:rFonts w:hint="default"/>
        <w:b/>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37" w15:restartNumberingAfterBreak="0">
    <w:nsid w:val="7DA87270"/>
    <w:multiLevelType w:val="hybridMultilevel"/>
    <w:tmpl w:val="54000374"/>
    <w:lvl w:ilvl="0" w:tplc="4F6C3FC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15:restartNumberingAfterBreak="0">
    <w:nsid w:val="7E1F41B6"/>
    <w:multiLevelType w:val="hybridMultilevel"/>
    <w:tmpl w:val="56A6822E"/>
    <w:lvl w:ilvl="0" w:tplc="04090001">
      <w:start w:val="1"/>
      <w:numFmt w:val="bullet"/>
      <w:lvlText w:val=""/>
      <w:lvlJc w:val="left"/>
      <w:pPr>
        <w:ind w:left="1656" w:hanging="360"/>
      </w:pPr>
      <w:rPr>
        <w:rFonts w:ascii="Symbol" w:hAnsi="Symbol" w:hint="default"/>
      </w:rPr>
    </w:lvl>
    <w:lvl w:ilvl="1" w:tplc="04090003">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39" w15:restartNumberingAfterBreak="0">
    <w:nsid w:val="7E4C6C55"/>
    <w:multiLevelType w:val="hybridMultilevel"/>
    <w:tmpl w:val="24041AF2"/>
    <w:lvl w:ilvl="0" w:tplc="1E46CD58">
      <w:start w:val="8"/>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860771080">
    <w:abstractNumId w:val="25"/>
  </w:num>
  <w:num w:numId="2" w16cid:durableId="817651311">
    <w:abstractNumId w:val="38"/>
  </w:num>
  <w:num w:numId="3" w16cid:durableId="699473505">
    <w:abstractNumId w:val="22"/>
  </w:num>
  <w:num w:numId="4" w16cid:durableId="1590655047">
    <w:abstractNumId w:val="39"/>
  </w:num>
  <w:num w:numId="5" w16cid:durableId="272632827">
    <w:abstractNumId w:val="34"/>
  </w:num>
  <w:num w:numId="6" w16cid:durableId="2143846097">
    <w:abstractNumId w:val="28"/>
  </w:num>
  <w:num w:numId="7" w16cid:durableId="1312828423">
    <w:abstractNumId w:val="16"/>
  </w:num>
  <w:num w:numId="8" w16cid:durableId="1281691263">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3583333">
    <w:abstractNumId w:val="13"/>
  </w:num>
  <w:num w:numId="10" w16cid:durableId="699819076">
    <w:abstractNumId w:val="1"/>
  </w:num>
  <w:num w:numId="11" w16cid:durableId="1659068642">
    <w:abstractNumId w:val="20"/>
  </w:num>
  <w:num w:numId="12" w16cid:durableId="1700928559">
    <w:abstractNumId w:val="33"/>
  </w:num>
  <w:num w:numId="13" w16cid:durableId="1114132362">
    <w:abstractNumId w:val="26"/>
  </w:num>
  <w:num w:numId="14" w16cid:durableId="1337536312">
    <w:abstractNumId w:val="23"/>
  </w:num>
  <w:num w:numId="15" w16cid:durableId="826867867">
    <w:abstractNumId w:val="29"/>
  </w:num>
  <w:num w:numId="16" w16cid:durableId="779184557">
    <w:abstractNumId w:val="32"/>
  </w:num>
  <w:num w:numId="17" w16cid:durableId="1059717499">
    <w:abstractNumId w:val="31"/>
  </w:num>
  <w:num w:numId="18" w16cid:durableId="333655753">
    <w:abstractNumId w:val="19"/>
  </w:num>
  <w:num w:numId="19" w16cid:durableId="582957814">
    <w:abstractNumId w:val="7"/>
  </w:num>
  <w:num w:numId="20" w16cid:durableId="2027629994">
    <w:abstractNumId w:val="35"/>
  </w:num>
  <w:num w:numId="21" w16cid:durableId="816265672">
    <w:abstractNumId w:val="15"/>
  </w:num>
  <w:num w:numId="22" w16cid:durableId="1557206058">
    <w:abstractNumId w:val="2"/>
  </w:num>
  <w:num w:numId="23" w16cid:durableId="1738279485">
    <w:abstractNumId w:val="36"/>
  </w:num>
  <w:num w:numId="24" w16cid:durableId="482549495">
    <w:abstractNumId w:val="18"/>
  </w:num>
  <w:num w:numId="25" w16cid:durableId="29841225">
    <w:abstractNumId w:val="8"/>
  </w:num>
  <w:num w:numId="26" w16cid:durableId="1150294073">
    <w:abstractNumId w:val="11"/>
  </w:num>
  <w:num w:numId="27" w16cid:durableId="1432045091">
    <w:abstractNumId w:val="12"/>
  </w:num>
  <w:num w:numId="28" w16cid:durableId="841550544">
    <w:abstractNumId w:val="17"/>
  </w:num>
  <w:num w:numId="29" w16cid:durableId="474880592">
    <w:abstractNumId w:val="10"/>
  </w:num>
  <w:num w:numId="30" w16cid:durableId="11273362">
    <w:abstractNumId w:val="9"/>
  </w:num>
  <w:num w:numId="31" w16cid:durableId="1992097892">
    <w:abstractNumId w:val="24"/>
  </w:num>
  <w:num w:numId="32" w16cid:durableId="332342572">
    <w:abstractNumId w:val="0"/>
  </w:num>
  <w:num w:numId="33" w16cid:durableId="1191334364">
    <w:abstractNumId w:val="30"/>
  </w:num>
  <w:num w:numId="34" w16cid:durableId="1914269995">
    <w:abstractNumId w:val="6"/>
  </w:num>
  <w:num w:numId="35" w16cid:durableId="2017997108">
    <w:abstractNumId w:val="3"/>
  </w:num>
  <w:num w:numId="36" w16cid:durableId="435322835">
    <w:abstractNumId w:val="37"/>
  </w:num>
  <w:num w:numId="37" w16cid:durableId="576482125">
    <w:abstractNumId w:val="14"/>
  </w:num>
  <w:num w:numId="38" w16cid:durableId="217515030">
    <w:abstractNumId w:val="5"/>
  </w:num>
  <w:num w:numId="39" w16cid:durableId="861289170">
    <w:abstractNumId w:val="4"/>
  </w:num>
  <w:num w:numId="40" w16cid:durableId="2120947251">
    <w:abstractNumId w:val="21"/>
  </w:num>
  <w:num w:numId="41" w16cid:durableId="1033071441">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576"/>
  <w:evenAndOddHeaders/>
  <w:drawingGridHorizontalSpacing w:val="100"/>
  <w:drawingGridVerticalSpacing w:val="120"/>
  <w:displayHorizontalDrawingGridEvery w:val="2"/>
  <w:displayVerticalDrawingGridEvery w:val="0"/>
  <w:noPunctuationKerning/>
  <w:characterSpacingControl w:val="doNotCompress"/>
  <w:hdrShapeDefaults>
    <o:shapedefaults v:ext="edit" spidmax="85196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A9F"/>
    <w:rsid w:val="0000048C"/>
    <w:rsid w:val="000006B0"/>
    <w:rsid w:val="000006E6"/>
    <w:rsid w:val="000011F8"/>
    <w:rsid w:val="00001704"/>
    <w:rsid w:val="00001A57"/>
    <w:rsid w:val="00002FDB"/>
    <w:rsid w:val="00003270"/>
    <w:rsid w:val="000037F8"/>
    <w:rsid w:val="00003A3A"/>
    <w:rsid w:val="00003E5B"/>
    <w:rsid w:val="00004920"/>
    <w:rsid w:val="00005288"/>
    <w:rsid w:val="00005355"/>
    <w:rsid w:val="00005824"/>
    <w:rsid w:val="00006009"/>
    <w:rsid w:val="0000690B"/>
    <w:rsid w:val="00006CA1"/>
    <w:rsid w:val="00006F41"/>
    <w:rsid w:val="00007140"/>
    <w:rsid w:val="00010D54"/>
    <w:rsid w:val="00010F6B"/>
    <w:rsid w:val="000117C6"/>
    <w:rsid w:val="00012951"/>
    <w:rsid w:val="00012B37"/>
    <w:rsid w:val="00012D5E"/>
    <w:rsid w:val="00012DF5"/>
    <w:rsid w:val="00013D2D"/>
    <w:rsid w:val="00013FDF"/>
    <w:rsid w:val="00014371"/>
    <w:rsid w:val="00015D21"/>
    <w:rsid w:val="000162AF"/>
    <w:rsid w:val="0001639A"/>
    <w:rsid w:val="0002022A"/>
    <w:rsid w:val="0002034B"/>
    <w:rsid w:val="00022AA5"/>
    <w:rsid w:val="000236F4"/>
    <w:rsid w:val="00023A7B"/>
    <w:rsid w:val="00024313"/>
    <w:rsid w:val="000245B7"/>
    <w:rsid w:val="00024C58"/>
    <w:rsid w:val="0002508B"/>
    <w:rsid w:val="00025729"/>
    <w:rsid w:val="00026879"/>
    <w:rsid w:val="0002691C"/>
    <w:rsid w:val="00026A3A"/>
    <w:rsid w:val="00026E71"/>
    <w:rsid w:val="00026E8A"/>
    <w:rsid w:val="0003286F"/>
    <w:rsid w:val="00032A9F"/>
    <w:rsid w:val="00032F5F"/>
    <w:rsid w:val="00033ADC"/>
    <w:rsid w:val="00034017"/>
    <w:rsid w:val="00034E93"/>
    <w:rsid w:val="000352A9"/>
    <w:rsid w:val="000353E7"/>
    <w:rsid w:val="00035B4E"/>
    <w:rsid w:val="00035BAC"/>
    <w:rsid w:val="0003628C"/>
    <w:rsid w:val="0003791F"/>
    <w:rsid w:val="00037D8B"/>
    <w:rsid w:val="00037E35"/>
    <w:rsid w:val="00040BE6"/>
    <w:rsid w:val="0004113C"/>
    <w:rsid w:val="00043449"/>
    <w:rsid w:val="00043D54"/>
    <w:rsid w:val="000444E4"/>
    <w:rsid w:val="000445B2"/>
    <w:rsid w:val="000448E7"/>
    <w:rsid w:val="00044A4C"/>
    <w:rsid w:val="00044A5C"/>
    <w:rsid w:val="00044BE8"/>
    <w:rsid w:val="00044D41"/>
    <w:rsid w:val="000458C3"/>
    <w:rsid w:val="00045DF6"/>
    <w:rsid w:val="00045FA5"/>
    <w:rsid w:val="00046FDF"/>
    <w:rsid w:val="0004744E"/>
    <w:rsid w:val="000479B2"/>
    <w:rsid w:val="0005016F"/>
    <w:rsid w:val="000504D5"/>
    <w:rsid w:val="000507AF"/>
    <w:rsid w:val="00050E75"/>
    <w:rsid w:val="00051D3E"/>
    <w:rsid w:val="00051E42"/>
    <w:rsid w:val="000523FB"/>
    <w:rsid w:val="00052BD7"/>
    <w:rsid w:val="00052DC4"/>
    <w:rsid w:val="00053D9B"/>
    <w:rsid w:val="00053E33"/>
    <w:rsid w:val="000540FC"/>
    <w:rsid w:val="00054E29"/>
    <w:rsid w:val="00055701"/>
    <w:rsid w:val="000559F9"/>
    <w:rsid w:val="0005657A"/>
    <w:rsid w:val="0005659B"/>
    <w:rsid w:val="0005694C"/>
    <w:rsid w:val="00056A4A"/>
    <w:rsid w:val="00056ADB"/>
    <w:rsid w:val="00056CE5"/>
    <w:rsid w:val="0005759B"/>
    <w:rsid w:val="00060843"/>
    <w:rsid w:val="00060885"/>
    <w:rsid w:val="00060A22"/>
    <w:rsid w:val="00060DD7"/>
    <w:rsid w:val="000616B1"/>
    <w:rsid w:val="00061EB0"/>
    <w:rsid w:val="000628A8"/>
    <w:rsid w:val="00062A1E"/>
    <w:rsid w:val="00062BAD"/>
    <w:rsid w:val="00062E4A"/>
    <w:rsid w:val="000630FF"/>
    <w:rsid w:val="00065EF3"/>
    <w:rsid w:val="000660B8"/>
    <w:rsid w:val="00066774"/>
    <w:rsid w:val="000667A2"/>
    <w:rsid w:val="00066B73"/>
    <w:rsid w:val="00066DD1"/>
    <w:rsid w:val="00066E65"/>
    <w:rsid w:val="00070150"/>
    <w:rsid w:val="0007017E"/>
    <w:rsid w:val="000706EC"/>
    <w:rsid w:val="000729A6"/>
    <w:rsid w:val="00072F54"/>
    <w:rsid w:val="00073305"/>
    <w:rsid w:val="00073373"/>
    <w:rsid w:val="000745CF"/>
    <w:rsid w:val="000747E6"/>
    <w:rsid w:val="0007500F"/>
    <w:rsid w:val="00075471"/>
    <w:rsid w:val="000755DB"/>
    <w:rsid w:val="00080DD6"/>
    <w:rsid w:val="00080F88"/>
    <w:rsid w:val="000810AA"/>
    <w:rsid w:val="00081337"/>
    <w:rsid w:val="000814AC"/>
    <w:rsid w:val="000828BB"/>
    <w:rsid w:val="000836D3"/>
    <w:rsid w:val="000837AA"/>
    <w:rsid w:val="00083B53"/>
    <w:rsid w:val="00084432"/>
    <w:rsid w:val="00084BC8"/>
    <w:rsid w:val="00085712"/>
    <w:rsid w:val="00087D51"/>
    <w:rsid w:val="00087FEA"/>
    <w:rsid w:val="0009006A"/>
    <w:rsid w:val="00090203"/>
    <w:rsid w:val="00091299"/>
    <w:rsid w:val="00091E27"/>
    <w:rsid w:val="00091EBB"/>
    <w:rsid w:val="00092121"/>
    <w:rsid w:val="000926ED"/>
    <w:rsid w:val="00092DA9"/>
    <w:rsid w:val="00093BEC"/>
    <w:rsid w:val="00094672"/>
    <w:rsid w:val="00094EF1"/>
    <w:rsid w:val="0009532B"/>
    <w:rsid w:val="000960D9"/>
    <w:rsid w:val="00096727"/>
    <w:rsid w:val="00096EA4"/>
    <w:rsid w:val="000A03D6"/>
    <w:rsid w:val="000A0E94"/>
    <w:rsid w:val="000A202B"/>
    <w:rsid w:val="000A23DF"/>
    <w:rsid w:val="000A3547"/>
    <w:rsid w:val="000A4DDB"/>
    <w:rsid w:val="000A58AB"/>
    <w:rsid w:val="000B08B6"/>
    <w:rsid w:val="000B0B33"/>
    <w:rsid w:val="000B12B8"/>
    <w:rsid w:val="000B1846"/>
    <w:rsid w:val="000B19AC"/>
    <w:rsid w:val="000B351F"/>
    <w:rsid w:val="000B36C5"/>
    <w:rsid w:val="000B3BCB"/>
    <w:rsid w:val="000B4260"/>
    <w:rsid w:val="000B4321"/>
    <w:rsid w:val="000B567F"/>
    <w:rsid w:val="000B67D1"/>
    <w:rsid w:val="000B715D"/>
    <w:rsid w:val="000B7FC2"/>
    <w:rsid w:val="000C0A29"/>
    <w:rsid w:val="000C1233"/>
    <w:rsid w:val="000C124C"/>
    <w:rsid w:val="000C1290"/>
    <w:rsid w:val="000C1B71"/>
    <w:rsid w:val="000C1FC6"/>
    <w:rsid w:val="000C201A"/>
    <w:rsid w:val="000C36F3"/>
    <w:rsid w:val="000C41E0"/>
    <w:rsid w:val="000D06BD"/>
    <w:rsid w:val="000D0F65"/>
    <w:rsid w:val="000D0FD1"/>
    <w:rsid w:val="000D13B1"/>
    <w:rsid w:val="000D1EC0"/>
    <w:rsid w:val="000D202B"/>
    <w:rsid w:val="000D261E"/>
    <w:rsid w:val="000D2921"/>
    <w:rsid w:val="000D2C1B"/>
    <w:rsid w:val="000D5333"/>
    <w:rsid w:val="000D571B"/>
    <w:rsid w:val="000D65B8"/>
    <w:rsid w:val="000D690F"/>
    <w:rsid w:val="000D6D9A"/>
    <w:rsid w:val="000D73DC"/>
    <w:rsid w:val="000D7464"/>
    <w:rsid w:val="000D7531"/>
    <w:rsid w:val="000D7BB0"/>
    <w:rsid w:val="000D7D37"/>
    <w:rsid w:val="000E13DE"/>
    <w:rsid w:val="000E170A"/>
    <w:rsid w:val="000E1A12"/>
    <w:rsid w:val="000E2686"/>
    <w:rsid w:val="000E3097"/>
    <w:rsid w:val="000E3492"/>
    <w:rsid w:val="000E3794"/>
    <w:rsid w:val="000E3A02"/>
    <w:rsid w:val="000E4B98"/>
    <w:rsid w:val="000E4C32"/>
    <w:rsid w:val="000E584A"/>
    <w:rsid w:val="000E66D9"/>
    <w:rsid w:val="000F0C85"/>
    <w:rsid w:val="000F1006"/>
    <w:rsid w:val="000F1081"/>
    <w:rsid w:val="000F206C"/>
    <w:rsid w:val="000F36A5"/>
    <w:rsid w:val="000F3F13"/>
    <w:rsid w:val="000F5514"/>
    <w:rsid w:val="000F5C91"/>
    <w:rsid w:val="000F602F"/>
    <w:rsid w:val="000F69D4"/>
    <w:rsid w:val="000F6A24"/>
    <w:rsid w:val="000F6CDF"/>
    <w:rsid w:val="000F72EB"/>
    <w:rsid w:val="000F79B4"/>
    <w:rsid w:val="00100127"/>
    <w:rsid w:val="0010013B"/>
    <w:rsid w:val="0010087A"/>
    <w:rsid w:val="00102B29"/>
    <w:rsid w:val="00103C6B"/>
    <w:rsid w:val="001043A2"/>
    <w:rsid w:val="00104AD6"/>
    <w:rsid w:val="00105BCA"/>
    <w:rsid w:val="001066FC"/>
    <w:rsid w:val="0010725E"/>
    <w:rsid w:val="001075CC"/>
    <w:rsid w:val="00107926"/>
    <w:rsid w:val="00110B05"/>
    <w:rsid w:val="00110EC3"/>
    <w:rsid w:val="001118EF"/>
    <w:rsid w:val="00111CE0"/>
    <w:rsid w:val="00112962"/>
    <w:rsid w:val="00113A2E"/>
    <w:rsid w:val="001142D2"/>
    <w:rsid w:val="00114603"/>
    <w:rsid w:val="00115B9E"/>
    <w:rsid w:val="00115F67"/>
    <w:rsid w:val="00116450"/>
    <w:rsid w:val="001165CD"/>
    <w:rsid w:val="00116B4E"/>
    <w:rsid w:val="00117750"/>
    <w:rsid w:val="0011777F"/>
    <w:rsid w:val="001177DD"/>
    <w:rsid w:val="00120121"/>
    <w:rsid w:val="001203C9"/>
    <w:rsid w:val="001204E5"/>
    <w:rsid w:val="00121416"/>
    <w:rsid w:val="00121A23"/>
    <w:rsid w:val="00122284"/>
    <w:rsid w:val="001224B1"/>
    <w:rsid w:val="00123AA5"/>
    <w:rsid w:val="00123D9E"/>
    <w:rsid w:val="00124ACC"/>
    <w:rsid w:val="001259CC"/>
    <w:rsid w:val="00125E22"/>
    <w:rsid w:val="001265A9"/>
    <w:rsid w:val="001265EE"/>
    <w:rsid w:val="00126C8B"/>
    <w:rsid w:val="00127226"/>
    <w:rsid w:val="001273DA"/>
    <w:rsid w:val="00127548"/>
    <w:rsid w:val="001303CC"/>
    <w:rsid w:val="00130D44"/>
    <w:rsid w:val="00131A01"/>
    <w:rsid w:val="0013292C"/>
    <w:rsid w:val="00133D40"/>
    <w:rsid w:val="001346ED"/>
    <w:rsid w:val="00134A29"/>
    <w:rsid w:val="001351BA"/>
    <w:rsid w:val="00135A6F"/>
    <w:rsid w:val="00135D44"/>
    <w:rsid w:val="00136323"/>
    <w:rsid w:val="00136C19"/>
    <w:rsid w:val="00136D88"/>
    <w:rsid w:val="0013733D"/>
    <w:rsid w:val="00137727"/>
    <w:rsid w:val="001401AF"/>
    <w:rsid w:val="001407B4"/>
    <w:rsid w:val="00140EB7"/>
    <w:rsid w:val="00141DD6"/>
    <w:rsid w:val="00142003"/>
    <w:rsid w:val="0014215D"/>
    <w:rsid w:val="001424D9"/>
    <w:rsid w:val="00143211"/>
    <w:rsid w:val="0014324C"/>
    <w:rsid w:val="00143C3D"/>
    <w:rsid w:val="00143F3E"/>
    <w:rsid w:val="00144318"/>
    <w:rsid w:val="0014442D"/>
    <w:rsid w:val="00144A1E"/>
    <w:rsid w:val="00144ADA"/>
    <w:rsid w:val="00145404"/>
    <w:rsid w:val="00145719"/>
    <w:rsid w:val="00145786"/>
    <w:rsid w:val="00145A9C"/>
    <w:rsid w:val="00145E78"/>
    <w:rsid w:val="001463B8"/>
    <w:rsid w:val="00146C7B"/>
    <w:rsid w:val="001472FA"/>
    <w:rsid w:val="0015041A"/>
    <w:rsid w:val="00150801"/>
    <w:rsid w:val="00150A7B"/>
    <w:rsid w:val="00150E4B"/>
    <w:rsid w:val="00151480"/>
    <w:rsid w:val="001522B0"/>
    <w:rsid w:val="00153202"/>
    <w:rsid w:val="00154078"/>
    <w:rsid w:val="00154520"/>
    <w:rsid w:val="001546A4"/>
    <w:rsid w:val="00154DAE"/>
    <w:rsid w:val="00155CE8"/>
    <w:rsid w:val="00157700"/>
    <w:rsid w:val="00157F88"/>
    <w:rsid w:val="00160420"/>
    <w:rsid w:val="001608ED"/>
    <w:rsid w:val="00160A6D"/>
    <w:rsid w:val="001614C1"/>
    <w:rsid w:val="001618E6"/>
    <w:rsid w:val="00161ADE"/>
    <w:rsid w:val="00162370"/>
    <w:rsid w:val="001632A5"/>
    <w:rsid w:val="00164739"/>
    <w:rsid w:val="001654AC"/>
    <w:rsid w:val="0016552F"/>
    <w:rsid w:val="00165A80"/>
    <w:rsid w:val="0016611F"/>
    <w:rsid w:val="001705EC"/>
    <w:rsid w:val="0017173C"/>
    <w:rsid w:val="0017372A"/>
    <w:rsid w:val="00173E04"/>
    <w:rsid w:val="00173E7F"/>
    <w:rsid w:val="001750F0"/>
    <w:rsid w:val="0017565D"/>
    <w:rsid w:val="00175B47"/>
    <w:rsid w:val="00175E25"/>
    <w:rsid w:val="0017638F"/>
    <w:rsid w:val="00177614"/>
    <w:rsid w:val="00177C44"/>
    <w:rsid w:val="001807A2"/>
    <w:rsid w:val="00180AE8"/>
    <w:rsid w:val="00180BE4"/>
    <w:rsid w:val="00180C12"/>
    <w:rsid w:val="001813CF"/>
    <w:rsid w:val="001817C0"/>
    <w:rsid w:val="00181FAE"/>
    <w:rsid w:val="0018275C"/>
    <w:rsid w:val="00182B4A"/>
    <w:rsid w:val="00182CDE"/>
    <w:rsid w:val="00182FBC"/>
    <w:rsid w:val="00183516"/>
    <w:rsid w:val="00183884"/>
    <w:rsid w:val="00183C29"/>
    <w:rsid w:val="00183E3A"/>
    <w:rsid w:val="00183F71"/>
    <w:rsid w:val="00184AC3"/>
    <w:rsid w:val="00185975"/>
    <w:rsid w:val="00187240"/>
    <w:rsid w:val="00187401"/>
    <w:rsid w:val="0019018C"/>
    <w:rsid w:val="00190780"/>
    <w:rsid w:val="00190C09"/>
    <w:rsid w:val="00191154"/>
    <w:rsid w:val="001917E9"/>
    <w:rsid w:val="001929C0"/>
    <w:rsid w:val="00192BBA"/>
    <w:rsid w:val="00192DB0"/>
    <w:rsid w:val="001932F2"/>
    <w:rsid w:val="0019389C"/>
    <w:rsid w:val="00193A78"/>
    <w:rsid w:val="00193BA1"/>
    <w:rsid w:val="00194A18"/>
    <w:rsid w:val="00194BFE"/>
    <w:rsid w:val="00195120"/>
    <w:rsid w:val="0019645D"/>
    <w:rsid w:val="00197BFE"/>
    <w:rsid w:val="001A114C"/>
    <w:rsid w:val="001A12A0"/>
    <w:rsid w:val="001A13C0"/>
    <w:rsid w:val="001A140A"/>
    <w:rsid w:val="001A153A"/>
    <w:rsid w:val="001A3B68"/>
    <w:rsid w:val="001A410C"/>
    <w:rsid w:val="001A4535"/>
    <w:rsid w:val="001A4A63"/>
    <w:rsid w:val="001A700F"/>
    <w:rsid w:val="001A7234"/>
    <w:rsid w:val="001A7E2A"/>
    <w:rsid w:val="001B04CE"/>
    <w:rsid w:val="001B08B4"/>
    <w:rsid w:val="001B1A35"/>
    <w:rsid w:val="001B212A"/>
    <w:rsid w:val="001B25B8"/>
    <w:rsid w:val="001B267A"/>
    <w:rsid w:val="001B297A"/>
    <w:rsid w:val="001B2A13"/>
    <w:rsid w:val="001B2EE1"/>
    <w:rsid w:val="001B2F63"/>
    <w:rsid w:val="001B3FB8"/>
    <w:rsid w:val="001B5CD0"/>
    <w:rsid w:val="001B5E3E"/>
    <w:rsid w:val="001B6E68"/>
    <w:rsid w:val="001B782D"/>
    <w:rsid w:val="001B7889"/>
    <w:rsid w:val="001B79C2"/>
    <w:rsid w:val="001C0885"/>
    <w:rsid w:val="001C0FCC"/>
    <w:rsid w:val="001C14B7"/>
    <w:rsid w:val="001C20E7"/>
    <w:rsid w:val="001C221C"/>
    <w:rsid w:val="001C245C"/>
    <w:rsid w:val="001C2852"/>
    <w:rsid w:val="001C2FAF"/>
    <w:rsid w:val="001C42E3"/>
    <w:rsid w:val="001C4915"/>
    <w:rsid w:val="001C501D"/>
    <w:rsid w:val="001C525B"/>
    <w:rsid w:val="001C52B0"/>
    <w:rsid w:val="001C6B91"/>
    <w:rsid w:val="001C7C3D"/>
    <w:rsid w:val="001D00E9"/>
    <w:rsid w:val="001D03F1"/>
    <w:rsid w:val="001D1132"/>
    <w:rsid w:val="001D131E"/>
    <w:rsid w:val="001D1C41"/>
    <w:rsid w:val="001D1FA6"/>
    <w:rsid w:val="001D374A"/>
    <w:rsid w:val="001D3AFD"/>
    <w:rsid w:val="001D3B87"/>
    <w:rsid w:val="001D490B"/>
    <w:rsid w:val="001D4C45"/>
    <w:rsid w:val="001D4D7E"/>
    <w:rsid w:val="001D766F"/>
    <w:rsid w:val="001D7FF1"/>
    <w:rsid w:val="001E040A"/>
    <w:rsid w:val="001E0A6F"/>
    <w:rsid w:val="001E1532"/>
    <w:rsid w:val="001E24A5"/>
    <w:rsid w:val="001E2B5C"/>
    <w:rsid w:val="001E48B7"/>
    <w:rsid w:val="001E4E4C"/>
    <w:rsid w:val="001E6A90"/>
    <w:rsid w:val="001E6D71"/>
    <w:rsid w:val="001E6DCF"/>
    <w:rsid w:val="001E6FAF"/>
    <w:rsid w:val="001F0DC5"/>
    <w:rsid w:val="001F1420"/>
    <w:rsid w:val="001F1E5C"/>
    <w:rsid w:val="001F2893"/>
    <w:rsid w:val="001F4395"/>
    <w:rsid w:val="001F43D4"/>
    <w:rsid w:val="001F4A63"/>
    <w:rsid w:val="001F5164"/>
    <w:rsid w:val="001F5310"/>
    <w:rsid w:val="001F5752"/>
    <w:rsid w:val="0020091E"/>
    <w:rsid w:val="00200BF0"/>
    <w:rsid w:val="00200D1B"/>
    <w:rsid w:val="00201952"/>
    <w:rsid w:val="00201D00"/>
    <w:rsid w:val="002023E2"/>
    <w:rsid w:val="00203DED"/>
    <w:rsid w:val="00203F94"/>
    <w:rsid w:val="002040DE"/>
    <w:rsid w:val="002042E5"/>
    <w:rsid w:val="00204501"/>
    <w:rsid w:val="00204C64"/>
    <w:rsid w:val="00204E46"/>
    <w:rsid w:val="00204E81"/>
    <w:rsid w:val="0020538D"/>
    <w:rsid w:val="00206386"/>
    <w:rsid w:val="0020678D"/>
    <w:rsid w:val="00206890"/>
    <w:rsid w:val="002068A2"/>
    <w:rsid w:val="002069A7"/>
    <w:rsid w:val="00207173"/>
    <w:rsid w:val="0020743E"/>
    <w:rsid w:val="00212613"/>
    <w:rsid w:val="00212D14"/>
    <w:rsid w:val="002141ED"/>
    <w:rsid w:val="00214CFE"/>
    <w:rsid w:val="002160C1"/>
    <w:rsid w:val="002160C8"/>
    <w:rsid w:val="0021697F"/>
    <w:rsid w:val="00216D8A"/>
    <w:rsid w:val="00217154"/>
    <w:rsid w:val="002213BD"/>
    <w:rsid w:val="00222DB6"/>
    <w:rsid w:val="00222DF3"/>
    <w:rsid w:val="00223078"/>
    <w:rsid w:val="00223391"/>
    <w:rsid w:val="00223CF7"/>
    <w:rsid w:val="00223D99"/>
    <w:rsid w:val="0022427B"/>
    <w:rsid w:val="002243BB"/>
    <w:rsid w:val="00225225"/>
    <w:rsid w:val="00225662"/>
    <w:rsid w:val="00225B6A"/>
    <w:rsid w:val="00225D52"/>
    <w:rsid w:val="00226541"/>
    <w:rsid w:val="00227594"/>
    <w:rsid w:val="00230A7B"/>
    <w:rsid w:val="00230EEC"/>
    <w:rsid w:val="00231ACD"/>
    <w:rsid w:val="00233D46"/>
    <w:rsid w:val="0023487F"/>
    <w:rsid w:val="0023496C"/>
    <w:rsid w:val="00234DAF"/>
    <w:rsid w:val="00234F7A"/>
    <w:rsid w:val="00235425"/>
    <w:rsid w:val="00235499"/>
    <w:rsid w:val="00235513"/>
    <w:rsid w:val="00235A00"/>
    <w:rsid w:val="00235A26"/>
    <w:rsid w:val="00235A55"/>
    <w:rsid w:val="002363E8"/>
    <w:rsid w:val="0023651E"/>
    <w:rsid w:val="002366D3"/>
    <w:rsid w:val="00236FC3"/>
    <w:rsid w:val="002376F9"/>
    <w:rsid w:val="00237E2E"/>
    <w:rsid w:val="00240DE2"/>
    <w:rsid w:val="0024148D"/>
    <w:rsid w:val="002422C6"/>
    <w:rsid w:val="00242521"/>
    <w:rsid w:val="00242534"/>
    <w:rsid w:val="00242B2A"/>
    <w:rsid w:val="00242F4D"/>
    <w:rsid w:val="00243684"/>
    <w:rsid w:val="002443F9"/>
    <w:rsid w:val="0024442C"/>
    <w:rsid w:val="00245356"/>
    <w:rsid w:val="002455E0"/>
    <w:rsid w:val="00245FE8"/>
    <w:rsid w:val="00247B52"/>
    <w:rsid w:val="00247F03"/>
    <w:rsid w:val="00251622"/>
    <w:rsid w:val="00252484"/>
    <w:rsid w:val="002531AA"/>
    <w:rsid w:val="002534BB"/>
    <w:rsid w:val="00254103"/>
    <w:rsid w:val="00254121"/>
    <w:rsid w:val="0025515E"/>
    <w:rsid w:val="002554B0"/>
    <w:rsid w:val="002557EF"/>
    <w:rsid w:val="00256599"/>
    <w:rsid w:val="002569C6"/>
    <w:rsid w:val="0025712E"/>
    <w:rsid w:val="002573F9"/>
    <w:rsid w:val="00257A52"/>
    <w:rsid w:val="00257EA8"/>
    <w:rsid w:val="00260128"/>
    <w:rsid w:val="00260A75"/>
    <w:rsid w:val="00262231"/>
    <w:rsid w:val="002628A0"/>
    <w:rsid w:val="00263FA7"/>
    <w:rsid w:val="0026597B"/>
    <w:rsid w:val="00265E8E"/>
    <w:rsid w:val="002660F2"/>
    <w:rsid w:val="00266912"/>
    <w:rsid w:val="00266B35"/>
    <w:rsid w:val="00266E24"/>
    <w:rsid w:val="00267F15"/>
    <w:rsid w:val="00271576"/>
    <w:rsid w:val="00271A89"/>
    <w:rsid w:val="00271AA3"/>
    <w:rsid w:val="00271CB6"/>
    <w:rsid w:val="00271F95"/>
    <w:rsid w:val="002724F4"/>
    <w:rsid w:val="00274DDA"/>
    <w:rsid w:val="00275E20"/>
    <w:rsid w:val="00276115"/>
    <w:rsid w:val="002765C1"/>
    <w:rsid w:val="00276862"/>
    <w:rsid w:val="00276AEA"/>
    <w:rsid w:val="002777FB"/>
    <w:rsid w:val="0028029D"/>
    <w:rsid w:val="00280885"/>
    <w:rsid w:val="00281309"/>
    <w:rsid w:val="00283402"/>
    <w:rsid w:val="002839B9"/>
    <w:rsid w:val="00283A37"/>
    <w:rsid w:val="00283A75"/>
    <w:rsid w:val="00283F53"/>
    <w:rsid w:val="00284D00"/>
    <w:rsid w:val="00284EFB"/>
    <w:rsid w:val="00284F1A"/>
    <w:rsid w:val="0028507B"/>
    <w:rsid w:val="00285257"/>
    <w:rsid w:val="00285612"/>
    <w:rsid w:val="002856E8"/>
    <w:rsid w:val="00285972"/>
    <w:rsid w:val="002862DA"/>
    <w:rsid w:val="002868BE"/>
    <w:rsid w:val="00287B05"/>
    <w:rsid w:val="002908A6"/>
    <w:rsid w:val="0029112E"/>
    <w:rsid w:val="002919A2"/>
    <w:rsid w:val="00291D7F"/>
    <w:rsid w:val="002920D9"/>
    <w:rsid w:val="0029280A"/>
    <w:rsid w:val="00293928"/>
    <w:rsid w:val="002951B1"/>
    <w:rsid w:val="002957ED"/>
    <w:rsid w:val="002961DC"/>
    <w:rsid w:val="00296E29"/>
    <w:rsid w:val="002A08DC"/>
    <w:rsid w:val="002A0CD9"/>
    <w:rsid w:val="002A15AC"/>
    <w:rsid w:val="002A2A20"/>
    <w:rsid w:val="002A3276"/>
    <w:rsid w:val="002A35C1"/>
    <w:rsid w:val="002A3A8A"/>
    <w:rsid w:val="002A493D"/>
    <w:rsid w:val="002A54AF"/>
    <w:rsid w:val="002A7184"/>
    <w:rsid w:val="002A7554"/>
    <w:rsid w:val="002A7B1C"/>
    <w:rsid w:val="002B07E5"/>
    <w:rsid w:val="002B1191"/>
    <w:rsid w:val="002B236E"/>
    <w:rsid w:val="002B29BE"/>
    <w:rsid w:val="002B3686"/>
    <w:rsid w:val="002B3999"/>
    <w:rsid w:val="002B5561"/>
    <w:rsid w:val="002B60EE"/>
    <w:rsid w:val="002B6950"/>
    <w:rsid w:val="002B773B"/>
    <w:rsid w:val="002C0092"/>
    <w:rsid w:val="002C00CC"/>
    <w:rsid w:val="002C2271"/>
    <w:rsid w:val="002C2DB0"/>
    <w:rsid w:val="002C2E24"/>
    <w:rsid w:val="002C3410"/>
    <w:rsid w:val="002C3F14"/>
    <w:rsid w:val="002C4168"/>
    <w:rsid w:val="002C55B3"/>
    <w:rsid w:val="002C5DA3"/>
    <w:rsid w:val="002C6755"/>
    <w:rsid w:val="002D0454"/>
    <w:rsid w:val="002D1943"/>
    <w:rsid w:val="002D269D"/>
    <w:rsid w:val="002D31F1"/>
    <w:rsid w:val="002D3CFC"/>
    <w:rsid w:val="002D4DCB"/>
    <w:rsid w:val="002D4DE3"/>
    <w:rsid w:val="002D5631"/>
    <w:rsid w:val="002D5E4C"/>
    <w:rsid w:val="002D6F62"/>
    <w:rsid w:val="002D73FD"/>
    <w:rsid w:val="002D76BE"/>
    <w:rsid w:val="002D7AE7"/>
    <w:rsid w:val="002E071B"/>
    <w:rsid w:val="002E0A12"/>
    <w:rsid w:val="002E1540"/>
    <w:rsid w:val="002E2085"/>
    <w:rsid w:val="002E30C3"/>
    <w:rsid w:val="002E3C94"/>
    <w:rsid w:val="002E4141"/>
    <w:rsid w:val="002E44D6"/>
    <w:rsid w:val="002E4F80"/>
    <w:rsid w:val="002E5115"/>
    <w:rsid w:val="002E6A57"/>
    <w:rsid w:val="002E6E2D"/>
    <w:rsid w:val="002E7A3E"/>
    <w:rsid w:val="002E7F76"/>
    <w:rsid w:val="002F073D"/>
    <w:rsid w:val="002F0E63"/>
    <w:rsid w:val="002F155B"/>
    <w:rsid w:val="002F1790"/>
    <w:rsid w:val="002F2F50"/>
    <w:rsid w:val="002F3402"/>
    <w:rsid w:val="002F35A4"/>
    <w:rsid w:val="002F50A4"/>
    <w:rsid w:val="002F5887"/>
    <w:rsid w:val="002F66AC"/>
    <w:rsid w:val="002F6993"/>
    <w:rsid w:val="002F6CDE"/>
    <w:rsid w:val="002F74D6"/>
    <w:rsid w:val="002F768E"/>
    <w:rsid w:val="002F772E"/>
    <w:rsid w:val="002F7D48"/>
    <w:rsid w:val="00300ADD"/>
    <w:rsid w:val="00301173"/>
    <w:rsid w:val="003016D7"/>
    <w:rsid w:val="00302DAE"/>
    <w:rsid w:val="003035E2"/>
    <w:rsid w:val="00303664"/>
    <w:rsid w:val="0030476A"/>
    <w:rsid w:val="00304F0B"/>
    <w:rsid w:val="0030536A"/>
    <w:rsid w:val="00306DE7"/>
    <w:rsid w:val="00307065"/>
    <w:rsid w:val="003073D5"/>
    <w:rsid w:val="003101CD"/>
    <w:rsid w:val="00310E50"/>
    <w:rsid w:val="003115E4"/>
    <w:rsid w:val="00311CF4"/>
    <w:rsid w:val="00311D47"/>
    <w:rsid w:val="00311E1B"/>
    <w:rsid w:val="00312673"/>
    <w:rsid w:val="00312AFB"/>
    <w:rsid w:val="00313048"/>
    <w:rsid w:val="0031431F"/>
    <w:rsid w:val="003155D8"/>
    <w:rsid w:val="0031575E"/>
    <w:rsid w:val="0031599A"/>
    <w:rsid w:val="003166C9"/>
    <w:rsid w:val="00316C70"/>
    <w:rsid w:val="003170FD"/>
    <w:rsid w:val="003179BE"/>
    <w:rsid w:val="00317E66"/>
    <w:rsid w:val="00320508"/>
    <w:rsid w:val="00321187"/>
    <w:rsid w:val="00321559"/>
    <w:rsid w:val="003219AF"/>
    <w:rsid w:val="00322235"/>
    <w:rsid w:val="003223A8"/>
    <w:rsid w:val="00323385"/>
    <w:rsid w:val="00323B23"/>
    <w:rsid w:val="00323D52"/>
    <w:rsid w:val="0032418F"/>
    <w:rsid w:val="00324295"/>
    <w:rsid w:val="00324384"/>
    <w:rsid w:val="0032448D"/>
    <w:rsid w:val="003255F3"/>
    <w:rsid w:val="00325750"/>
    <w:rsid w:val="00325C77"/>
    <w:rsid w:val="00326328"/>
    <w:rsid w:val="003273AD"/>
    <w:rsid w:val="003279FD"/>
    <w:rsid w:val="00327F46"/>
    <w:rsid w:val="0033069C"/>
    <w:rsid w:val="003313B2"/>
    <w:rsid w:val="0033193E"/>
    <w:rsid w:val="00331AF8"/>
    <w:rsid w:val="00332B7B"/>
    <w:rsid w:val="00332E4E"/>
    <w:rsid w:val="00333689"/>
    <w:rsid w:val="003354F4"/>
    <w:rsid w:val="003357CD"/>
    <w:rsid w:val="00336930"/>
    <w:rsid w:val="00336EB5"/>
    <w:rsid w:val="00336F0B"/>
    <w:rsid w:val="0033782C"/>
    <w:rsid w:val="00337975"/>
    <w:rsid w:val="0034053A"/>
    <w:rsid w:val="00341A98"/>
    <w:rsid w:val="003423AD"/>
    <w:rsid w:val="0034250C"/>
    <w:rsid w:val="00342ECA"/>
    <w:rsid w:val="0034329F"/>
    <w:rsid w:val="00343768"/>
    <w:rsid w:val="0034385A"/>
    <w:rsid w:val="00343A18"/>
    <w:rsid w:val="00343D90"/>
    <w:rsid w:val="00343E07"/>
    <w:rsid w:val="00344A92"/>
    <w:rsid w:val="00345184"/>
    <w:rsid w:val="003457DB"/>
    <w:rsid w:val="0034598B"/>
    <w:rsid w:val="00346DA7"/>
    <w:rsid w:val="00346F04"/>
    <w:rsid w:val="0035178E"/>
    <w:rsid w:val="003519A2"/>
    <w:rsid w:val="00351F31"/>
    <w:rsid w:val="00351FB3"/>
    <w:rsid w:val="00352303"/>
    <w:rsid w:val="003527B4"/>
    <w:rsid w:val="00353332"/>
    <w:rsid w:val="00353DFE"/>
    <w:rsid w:val="00353F27"/>
    <w:rsid w:val="0035408C"/>
    <w:rsid w:val="003552A5"/>
    <w:rsid w:val="0035562B"/>
    <w:rsid w:val="00355923"/>
    <w:rsid w:val="00355A53"/>
    <w:rsid w:val="00355B32"/>
    <w:rsid w:val="003562D6"/>
    <w:rsid w:val="0036083C"/>
    <w:rsid w:val="00360C3C"/>
    <w:rsid w:val="003618E6"/>
    <w:rsid w:val="00361F09"/>
    <w:rsid w:val="003620CB"/>
    <w:rsid w:val="003621F6"/>
    <w:rsid w:val="003623AB"/>
    <w:rsid w:val="00362DE4"/>
    <w:rsid w:val="00363336"/>
    <w:rsid w:val="003634D3"/>
    <w:rsid w:val="00364272"/>
    <w:rsid w:val="00364874"/>
    <w:rsid w:val="00364C9F"/>
    <w:rsid w:val="00367CEC"/>
    <w:rsid w:val="00370262"/>
    <w:rsid w:val="003706FE"/>
    <w:rsid w:val="0037075F"/>
    <w:rsid w:val="00371E38"/>
    <w:rsid w:val="00372685"/>
    <w:rsid w:val="00373376"/>
    <w:rsid w:val="0037401F"/>
    <w:rsid w:val="00375BE9"/>
    <w:rsid w:val="0037616C"/>
    <w:rsid w:val="00380D66"/>
    <w:rsid w:val="003814FF"/>
    <w:rsid w:val="003816C2"/>
    <w:rsid w:val="0038190F"/>
    <w:rsid w:val="0038192A"/>
    <w:rsid w:val="00381964"/>
    <w:rsid w:val="003822C7"/>
    <w:rsid w:val="00382945"/>
    <w:rsid w:val="00383829"/>
    <w:rsid w:val="0038410D"/>
    <w:rsid w:val="003848A2"/>
    <w:rsid w:val="00385285"/>
    <w:rsid w:val="003854D2"/>
    <w:rsid w:val="0038595E"/>
    <w:rsid w:val="00386823"/>
    <w:rsid w:val="003872FF"/>
    <w:rsid w:val="00387867"/>
    <w:rsid w:val="0039041A"/>
    <w:rsid w:val="0039077A"/>
    <w:rsid w:val="0039079A"/>
    <w:rsid w:val="00390960"/>
    <w:rsid w:val="0039324C"/>
    <w:rsid w:val="003933FD"/>
    <w:rsid w:val="00393EE2"/>
    <w:rsid w:val="0039523E"/>
    <w:rsid w:val="00395BE3"/>
    <w:rsid w:val="00396164"/>
    <w:rsid w:val="00396392"/>
    <w:rsid w:val="003965BD"/>
    <w:rsid w:val="00396670"/>
    <w:rsid w:val="00396A88"/>
    <w:rsid w:val="00396D13"/>
    <w:rsid w:val="0039778F"/>
    <w:rsid w:val="003A03F7"/>
    <w:rsid w:val="003A096C"/>
    <w:rsid w:val="003A10FB"/>
    <w:rsid w:val="003A1153"/>
    <w:rsid w:val="003A1410"/>
    <w:rsid w:val="003A1F3C"/>
    <w:rsid w:val="003A2A6F"/>
    <w:rsid w:val="003A2CC9"/>
    <w:rsid w:val="003A2EA7"/>
    <w:rsid w:val="003A3001"/>
    <w:rsid w:val="003A3778"/>
    <w:rsid w:val="003A43FA"/>
    <w:rsid w:val="003A4435"/>
    <w:rsid w:val="003A4910"/>
    <w:rsid w:val="003A4CFE"/>
    <w:rsid w:val="003A4D1C"/>
    <w:rsid w:val="003A566A"/>
    <w:rsid w:val="003A594C"/>
    <w:rsid w:val="003A5C9B"/>
    <w:rsid w:val="003A613C"/>
    <w:rsid w:val="003A63CB"/>
    <w:rsid w:val="003A63E4"/>
    <w:rsid w:val="003A6ABE"/>
    <w:rsid w:val="003A7474"/>
    <w:rsid w:val="003B02C6"/>
    <w:rsid w:val="003B041D"/>
    <w:rsid w:val="003B0DFD"/>
    <w:rsid w:val="003B10C3"/>
    <w:rsid w:val="003B1538"/>
    <w:rsid w:val="003B1AF0"/>
    <w:rsid w:val="003B1B07"/>
    <w:rsid w:val="003B1EA6"/>
    <w:rsid w:val="003B23E9"/>
    <w:rsid w:val="003B2D4A"/>
    <w:rsid w:val="003B3349"/>
    <w:rsid w:val="003B401F"/>
    <w:rsid w:val="003B414B"/>
    <w:rsid w:val="003B47B7"/>
    <w:rsid w:val="003B5B6E"/>
    <w:rsid w:val="003B5D25"/>
    <w:rsid w:val="003B6613"/>
    <w:rsid w:val="003B7AFE"/>
    <w:rsid w:val="003C0010"/>
    <w:rsid w:val="003C1054"/>
    <w:rsid w:val="003C18A4"/>
    <w:rsid w:val="003C1CC1"/>
    <w:rsid w:val="003C244E"/>
    <w:rsid w:val="003C2A0E"/>
    <w:rsid w:val="003C34C3"/>
    <w:rsid w:val="003C4265"/>
    <w:rsid w:val="003C55C5"/>
    <w:rsid w:val="003C59E7"/>
    <w:rsid w:val="003C6396"/>
    <w:rsid w:val="003C6C6E"/>
    <w:rsid w:val="003C77BE"/>
    <w:rsid w:val="003C7B0E"/>
    <w:rsid w:val="003D0B41"/>
    <w:rsid w:val="003D0D3A"/>
    <w:rsid w:val="003D1784"/>
    <w:rsid w:val="003D2BAF"/>
    <w:rsid w:val="003D37E9"/>
    <w:rsid w:val="003D3B0C"/>
    <w:rsid w:val="003D5A92"/>
    <w:rsid w:val="003D5BA4"/>
    <w:rsid w:val="003D5E93"/>
    <w:rsid w:val="003D6EEB"/>
    <w:rsid w:val="003D71A9"/>
    <w:rsid w:val="003D71F8"/>
    <w:rsid w:val="003D7F2F"/>
    <w:rsid w:val="003E04C4"/>
    <w:rsid w:val="003E072F"/>
    <w:rsid w:val="003E1379"/>
    <w:rsid w:val="003E14C4"/>
    <w:rsid w:val="003E17A8"/>
    <w:rsid w:val="003E1DA3"/>
    <w:rsid w:val="003E392E"/>
    <w:rsid w:val="003E3B49"/>
    <w:rsid w:val="003E3F4C"/>
    <w:rsid w:val="003E4453"/>
    <w:rsid w:val="003E48F0"/>
    <w:rsid w:val="003E4B8E"/>
    <w:rsid w:val="003E5E3E"/>
    <w:rsid w:val="003E5F31"/>
    <w:rsid w:val="003E6711"/>
    <w:rsid w:val="003E7236"/>
    <w:rsid w:val="003E73E1"/>
    <w:rsid w:val="003E77BF"/>
    <w:rsid w:val="003F1368"/>
    <w:rsid w:val="003F1B6F"/>
    <w:rsid w:val="003F1D62"/>
    <w:rsid w:val="003F1E97"/>
    <w:rsid w:val="003F257F"/>
    <w:rsid w:val="003F34E1"/>
    <w:rsid w:val="003F3C0A"/>
    <w:rsid w:val="003F45F3"/>
    <w:rsid w:val="003F493E"/>
    <w:rsid w:val="003F4A47"/>
    <w:rsid w:val="003F4C99"/>
    <w:rsid w:val="003F4CF8"/>
    <w:rsid w:val="003F5159"/>
    <w:rsid w:val="003F53B9"/>
    <w:rsid w:val="003F53C7"/>
    <w:rsid w:val="003F5F6F"/>
    <w:rsid w:val="003F6132"/>
    <w:rsid w:val="003F7D4F"/>
    <w:rsid w:val="003F7FFC"/>
    <w:rsid w:val="00400345"/>
    <w:rsid w:val="004008FF"/>
    <w:rsid w:val="00400C91"/>
    <w:rsid w:val="00400CAD"/>
    <w:rsid w:val="00401D1D"/>
    <w:rsid w:val="00402047"/>
    <w:rsid w:val="0040242F"/>
    <w:rsid w:val="004027FF"/>
    <w:rsid w:val="00403165"/>
    <w:rsid w:val="00403491"/>
    <w:rsid w:val="00404732"/>
    <w:rsid w:val="00405260"/>
    <w:rsid w:val="004064B2"/>
    <w:rsid w:val="00406ACA"/>
    <w:rsid w:val="0040702A"/>
    <w:rsid w:val="00410BF3"/>
    <w:rsid w:val="0041161B"/>
    <w:rsid w:val="00412119"/>
    <w:rsid w:val="004124C7"/>
    <w:rsid w:val="00412A58"/>
    <w:rsid w:val="004135C4"/>
    <w:rsid w:val="00413661"/>
    <w:rsid w:val="00414193"/>
    <w:rsid w:val="004143E9"/>
    <w:rsid w:val="00415470"/>
    <w:rsid w:val="0041599A"/>
    <w:rsid w:val="00415CA8"/>
    <w:rsid w:val="00416082"/>
    <w:rsid w:val="0041694B"/>
    <w:rsid w:val="00417554"/>
    <w:rsid w:val="00417F46"/>
    <w:rsid w:val="00420912"/>
    <w:rsid w:val="00420923"/>
    <w:rsid w:val="00420EA9"/>
    <w:rsid w:val="00420F47"/>
    <w:rsid w:val="00420FC3"/>
    <w:rsid w:val="004211FB"/>
    <w:rsid w:val="004224AC"/>
    <w:rsid w:val="004228C8"/>
    <w:rsid w:val="00423DE8"/>
    <w:rsid w:val="0042511A"/>
    <w:rsid w:val="00425898"/>
    <w:rsid w:val="00425BA4"/>
    <w:rsid w:val="00425C03"/>
    <w:rsid w:val="00425C64"/>
    <w:rsid w:val="00426D23"/>
    <w:rsid w:val="00426E87"/>
    <w:rsid w:val="0042706F"/>
    <w:rsid w:val="00427138"/>
    <w:rsid w:val="0042770F"/>
    <w:rsid w:val="00427DE5"/>
    <w:rsid w:val="004304C9"/>
    <w:rsid w:val="00432656"/>
    <w:rsid w:val="00432699"/>
    <w:rsid w:val="0043333B"/>
    <w:rsid w:val="0043414C"/>
    <w:rsid w:val="004344D2"/>
    <w:rsid w:val="00434A60"/>
    <w:rsid w:val="00434A9A"/>
    <w:rsid w:val="0043533C"/>
    <w:rsid w:val="0043676D"/>
    <w:rsid w:val="004367D1"/>
    <w:rsid w:val="00436E1A"/>
    <w:rsid w:val="00437493"/>
    <w:rsid w:val="00437A37"/>
    <w:rsid w:val="00437D86"/>
    <w:rsid w:val="00440E47"/>
    <w:rsid w:val="00442EED"/>
    <w:rsid w:val="00444970"/>
    <w:rsid w:val="00445687"/>
    <w:rsid w:val="00445C4B"/>
    <w:rsid w:val="004461A6"/>
    <w:rsid w:val="004467E5"/>
    <w:rsid w:val="00446B00"/>
    <w:rsid w:val="00447068"/>
    <w:rsid w:val="004471BC"/>
    <w:rsid w:val="004474E9"/>
    <w:rsid w:val="004476B1"/>
    <w:rsid w:val="00450289"/>
    <w:rsid w:val="00450C60"/>
    <w:rsid w:val="00451A2C"/>
    <w:rsid w:val="0045296A"/>
    <w:rsid w:val="00452DE4"/>
    <w:rsid w:val="00452E67"/>
    <w:rsid w:val="00453470"/>
    <w:rsid w:val="0045404A"/>
    <w:rsid w:val="0045516D"/>
    <w:rsid w:val="00455424"/>
    <w:rsid w:val="004560F8"/>
    <w:rsid w:val="00457917"/>
    <w:rsid w:val="004579BE"/>
    <w:rsid w:val="00457F35"/>
    <w:rsid w:val="0046041C"/>
    <w:rsid w:val="00460581"/>
    <w:rsid w:val="00460D35"/>
    <w:rsid w:val="00461027"/>
    <w:rsid w:val="0046121A"/>
    <w:rsid w:val="0046177E"/>
    <w:rsid w:val="004625C2"/>
    <w:rsid w:val="004631C4"/>
    <w:rsid w:val="00463386"/>
    <w:rsid w:val="00463FC1"/>
    <w:rsid w:val="00464365"/>
    <w:rsid w:val="00464B63"/>
    <w:rsid w:val="00465432"/>
    <w:rsid w:val="00465884"/>
    <w:rsid w:val="00465E49"/>
    <w:rsid w:val="0046602A"/>
    <w:rsid w:val="004665A4"/>
    <w:rsid w:val="00466F25"/>
    <w:rsid w:val="00466F2E"/>
    <w:rsid w:val="0046718A"/>
    <w:rsid w:val="004675F1"/>
    <w:rsid w:val="0046788F"/>
    <w:rsid w:val="00467B80"/>
    <w:rsid w:val="0047099F"/>
    <w:rsid w:val="00470DB8"/>
    <w:rsid w:val="0047138E"/>
    <w:rsid w:val="004716D8"/>
    <w:rsid w:val="00472BBE"/>
    <w:rsid w:val="00474786"/>
    <w:rsid w:val="004756B4"/>
    <w:rsid w:val="0047588F"/>
    <w:rsid w:val="00476103"/>
    <w:rsid w:val="00476E54"/>
    <w:rsid w:val="00476FA3"/>
    <w:rsid w:val="00477873"/>
    <w:rsid w:val="00480C43"/>
    <w:rsid w:val="004819AE"/>
    <w:rsid w:val="00481B26"/>
    <w:rsid w:val="00481B6B"/>
    <w:rsid w:val="00482AF5"/>
    <w:rsid w:val="004847B5"/>
    <w:rsid w:val="0048480C"/>
    <w:rsid w:val="0048499D"/>
    <w:rsid w:val="00485723"/>
    <w:rsid w:val="00490051"/>
    <w:rsid w:val="00491286"/>
    <w:rsid w:val="00491F5E"/>
    <w:rsid w:val="004931DE"/>
    <w:rsid w:val="0049337C"/>
    <w:rsid w:val="00493916"/>
    <w:rsid w:val="00493C14"/>
    <w:rsid w:val="00493CA6"/>
    <w:rsid w:val="004952BC"/>
    <w:rsid w:val="0049571E"/>
    <w:rsid w:val="004959B1"/>
    <w:rsid w:val="00495DB3"/>
    <w:rsid w:val="004967A9"/>
    <w:rsid w:val="00496B2F"/>
    <w:rsid w:val="004972B5"/>
    <w:rsid w:val="004A000E"/>
    <w:rsid w:val="004A0173"/>
    <w:rsid w:val="004A09F3"/>
    <w:rsid w:val="004A0BB2"/>
    <w:rsid w:val="004A1278"/>
    <w:rsid w:val="004A1575"/>
    <w:rsid w:val="004A163B"/>
    <w:rsid w:val="004A199F"/>
    <w:rsid w:val="004A1B5A"/>
    <w:rsid w:val="004A2062"/>
    <w:rsid w:val="004A21F3"/>
    <w:rsid w:val="004A2458"/>
    <w:rsid w:val="004A2EBB"/>
    <w:rsid w:val="004A3276"/>
    <w:rsid w:val="004A34DD"/>
    <w:rsid w:val="004A3CB4"/>
    <w:rsid w:val="004A3FD0"/>
    <w:rsid w:val="004A447E"/>
    <w:rsid w:val="004A5095"/>
    <w:rsid w:val="004A54D6"/>
    <w:rsid w:val="004A675B"/>
    <w:rsid w:val="004A6857"/>
    <w:rsid w:val="004B0D28"/>
    <w:rsid w:val="004B1440"/>
    <w:rsid w:val="004B16A9"/>
    <w:rsid w:val="004B1C1A"/>
    <w:rsid w:val="004B1EB4"/>
    <w:rsid w:val="004B22FA"/>
    <w:rsid w:val="004B27DD"/>
    <w:rsid w:val="004B27F3"/>
    <w:rsid w:val="004B458A"/>
    <w:rsid w:val="004B4CF7"/>
    <w:rsid w:val="004B60AE"/>
    <w:rsid w:val="004B6EF2"/>
    <w:rsid w:val="004B7029"/>
    <w:rsid w:val="004B764E"/>
    <w:rsid w:val="004B764F"/>
    <w:rsid w:val="004B771C"/>
    <w:rsid w:val="004C0189"/>
    <w:rsid w:val="004C0500"/>
    <w:rsid w:val="004C07DC"/>
    <w:rsid w:val="004C0A3E"/>
    <w:rsid w:val="004C0AAB"/>
    <w:rsid w:val="004C0BEC"/>
    <w:rsid w:val="004C2926"/>
    <w:rsid w:val="004C2983"/>
    <w:rsid w:val="004C2A2B"/>
    <w:rsid w:val="004C30A0"/>
    <w:rsid w:val="004C34F4"/>
    <w:rsid w:val="004C3BB2"/>
    <w:rsid w:val="004C4F07"/>
    <w:rsid w:val="004C5188"/>
    <w:rsid w:val="004C54F7"/>
    <w:rsid w:val="004C5567"/>
    <w:rsid w:val="004C58B0"/>
    <w:rsid w:val="004C5F73"/>
    <w:rsid w:val="004D0351"/>
    <w:rsid w:val="004D0C8C"/>
    <w:rsid w:val="004D0E8B"/>
    <w:rsid w:val="004D11C5"/>
    <w:rsid w:val="004D14B5"/>
    <w:rsid w:val="004D1576"/>
    <w:rsid w:val="004D25C0"/>
    <w:rsid w:val="004D2AB1"/>
    <w:rsid w:val="004D352D"/>
    <w:rsid w:val="004D38AB"/>
    <w:rsid w:val="004D3A71"/>
    <w:rsid w:val="004D40F6"/>
    <w:rsid w:val="004D45A9"/>
    <w:rsid w:val="004D654B"/>
    <w:rsid w:val="004D6906"/>
    <w:rsid w:val="004E0978"/>
    <w:rsid w:val="004E0B61"/>
    <w:rsid w:val="004E0C5C"/>
    <w:rsid w:val="004E0EDF"/>
    <w:rsid w:val="004E1D77"/>
    <w:rsid w:val="004E1EB9"/>
    <w:rsid w:val="004E289D"/>
    <w:rsid w:val="004E32C0"/>
    <w:rsid w:val="004E3327"/>
    <w:rsid w:val="004E3772"/>
    <w:rsid w:val="004E3CF4"/>
    <w:rsid w:val="004E4F3B"/>
    <w:rsid w:val="004E542F"/>
    <w:rsid w:val="004E596A"/>
    <w:rsid w:val="004E5A5E"/>
    <w:rsid w:val="004E6745"/>
    <w:rsid w:val="004E685B"/>
    <w:rsid w:val="004E6CD3"/>
    <w:rsid w:val="004E7782"/>
    <w:rsid w:val="004F0633"/>
    <w:rsid w:val="004F1559"/>
    <w:rsid w:val="004F1634"/>
    <w:rsid w:val="004F191D"/>
    <w:rsid w:val="004F2740"/>
    <w:rsid w:val="004F2DA6"/>
    <w:rsid w:val="004F3037"/>
    <w:rsid w:val="004F38EE"/>
    <w:rsid w:val="004F5813"/>
    <w:rsid w:val="004F5F5D"/>
    <w:rsid w:val="004F67F4"/>
    <w:rsid w:val="004F69EE"/>
    <w:rsid w:val="004F6B5E"/>
    <w:rsid w:val="004F7AB1"/>
    <w:rsid w:val="004F7ABC"/>
    <w:rsid w:val="00500751"/>
    <w:rsid w:val="00501D17"/>
    <w:rsid w:val="00501E22"/>
    <w:rsid w:val="005024C8"/>
    <w:rsid w:val="00502664"/>
    <w:rsid w:val="0050296B"/>
    <w:rsid w:val="00502B8B"/>
    <w:rsid w:val="0050308B"/>
    <w:rsid w:val="00504AF6"/>
    <w:rsid w:val="00504C33"/>
    <w:rsid w:val="00505956"/>
    <w:rsid w:val="00505B2E"/>
    <w:rsid w:val="0050640B"/>
    <w:rsid w:val="00507AD8"/>
    <w:rsid w:val="00507B62"/>
    <w:rsid w:val="005108B0"/>
    <w:rsid w:val="00513114"/>
    <w:rsid w:val="005134FF"/>
    <w:rsid w:val="00513963"/>
    <w:rsid w:val="00513F02"/>
    <w:rsid w:val="0051402E"/>
    <w:rsid w:val="00515A1B"/>
    <w:rsid w:val="00515AD9"/>
    <w:rsid w:val="00515FCE"/>
    <w:rsid w:val="0051610B"/>
    <w:rsid w:val="00516365"/>
    <w:rsid w:val="00521411"/>
    <w:rsid w:val="0052334D"/>
    <w:rsid w:val="00523A8C"/>
    <w:rsid w:val="005241B7"/>
    <w:rsid w:val="0052437D"/>
    <w:rsid w:val="00524FD9"/>
    <w:rsid w:val="0052543E"/>
    <w:rsid w:val="00525DD0"/>
    <w:rsid w:val="00526B81"/>
    <w:rsid w:val="00526DFC"/>
    <w:rsid w:val="00527704"/>
    <w:rsid w:val="00530C62"/>
    <w:rsid w:val="00530E94"/>
    <w:rsid w:val="00530EA8"/>
    <w:rsid w:val="0053201E"/>
    <w:rsid w:val="00536102"/>
    <w:rsid w:val="0054018D"/>
    <w:rsid w:val="00540290"/>
    <w:rsid w:val="00540B3F"/>
    <w:rsid w:val="00540E9D"/>
    <w:rsid w:val="00542187"/>
    <w:rsid w:val="00542256"/>
    <w:rsid w:val="00542EE7"/>
    <w:rsid w:val="00542FC9"/>
    <w:rsid w:val="00543585"/>
    <w:rsid w:val="00543FCD"/>
    <w:rsid w:val="00543FDF"/>
    <w:rsid w:val="00544288"/>
    <w:rsid w:val="00545498"/>
    <w:rsid w:val="00545AEA"/>
    <w:rsid w:val="00546258"/>
    <w:rsid w:val="005462DD"/>
    <w:rsid w:val="00550AD4"/>
    <w:rsid w:val="00551327"/>
    <w:rsid w:val="00552434"/>
    <w:rsid w:val="00553A4C"/>
    <w:rsid w:val="00553C3B"/>
    <w:rsid w:val="00553F26"/>
    <w:rsid w:val="0055421B"/>
    <w:rsid w:val="005548F2"/>
    <w:rsid w:val="0055552F"/>
    <w:rsid w:val="005556CA"/>
    <w:rsid w:val="00555ACB"/>
    <w:rsid w:val="00555D84"/>
    <w:rsid w:val="00555EC8"/>
    <w:rsid w:val="0055625C"/>
    <w:rsid w:val="00556A45"/>
    <w:rsid w:val="00556BAC"/>
    <w:rsid w:val="00560409"/>
    <w:rsid w:val="00560803"/>
    <w:rsid w:val="00561CD8"/>
    <w:rsid w:val="00561DC2"/>
    <w:rsid w:val="00562A75"/>
    <w:rsid w:val="00563C27"/>
    <w:rsid w:val="00565138"/>
    <w:rsid w:val="005653C8"/>
    <w:rsid w:val="0056626D"/>
    <w:rsid w:val="005666C4"/>
    <w:rsid w:val="0056695F"/>
    <w:rsid w:val="00566E22"/>
    <w:rsid w:val="00567296"/>
    <w:rsid w:val="00567D41"/>
    <w:rsid w:val="00570961"/>
    <w:rsid w:val="00570DCB"/>
    <w:rsid w:val="00570FFC"/>
    <w:rsid w:val="00571452"/>
    <w:rsid w:val="00573026"/>
    <w:rsid w:val="005734D8"/>
    <w:rsid w:val="00575051"/>
    <w:rsid w:val="0057508E"/>
    <w:rsid w:val="00576AC2"/>
    <w:rsid w:val="00580D21"/>
    <w:rsid w:val="0058111D"/>
    <w:rsid w:val="0058216D"/>
    <w:rsid w:val="005824F9"/>
    <w:rsid w:val="00583BDB"/>
    <w:rsid w:val="00584E47"/>
    <w:rsid w:val="005850CC"/>
    <w:rsid w:val="00585196"/>
    <w:rsid w:val="005866FE"/>
    <w:rsid w:val="005876CF"/>
    <w:rsid w:val="00587A79"/>
    <w:rsid w:val="00587FEA"/>
    <w:rsid w:val="0059094F"/>
    <w:rsid w:val="00591E6B"/>
    <w:rsid w:val="005924AB"/>
    <w:rsid w:val="005934B9"/>
    <w:rsid w:val="00593A8F"/>
    <w:rsid w:val="005948AB"/>
    <w:rsid w:val="0059490E"/>
    <w:rsid w:val="00594FB6"/>
    <w:rsid w:val="005950D8"/>
    <w:rsid w:val="00595C09"/>
    <w:rsid w:val="005965B7"/>
    <w:rsid w:val="00597BFF"/>
    <w:rsid w:val="00597F60"/>
    <w:rsid w:val="005A029D"/>
    <w:rsid w:val="005A0606"/>
    <w:rsid w:val="005A0E17"/>
    <w:rsid w:val="005A1184"/>
    <w:rsid w:val="005A11CE"/>
    <w:rsid w:val="005A1CB8"/>
    <w:rsid w:val="005A1F8E"/>
    <w:rsid w:val="005A1FAE"/>
    <w:rsid w:val="005A213F"/>
    <w:rsid w:val="005A275E"/>
    <w:rsid w:val="005A3A57"/>
    <w:rsid w:val="005A3AC1"/>
    <w:rsid w:val="005A5258"/>
    <w:rsid w:val="005A553D"/>
    <w:rsid w:val="005A6170"/>
    <w:rsid w:val="005A6EE2"/>
    <w:rsid w:val="005B0106"/>
    <w:rsid w:val="005B0582"/>
    <w:rsid w:val="005B0DE6"/>
    <w:rsid w:val="005B131D"/>
    <w:rsid w:val="005B1321"/>
    <w:rsid w:val="005B18CF"/>
    <w:rsid w:val="005B3CA5"/>
    <w:rsid w:val="005B4B6D"/>
    <w:rsid w:val="005B4DF7"/>
    <w:rsid w:val="005B4EF1"/>
    <w:rsid w:val="005B5D45"/>
    <w:rsid w:val="005B64C0"/>
    <w:rsid w:val="005C02DE"/>
    <w:rsid w:val="005C1989"/>
    <w:rsid w:val="005C20EF"/>
    <w:rsid w:val="005C2544"/>
    <w:rsid w:val="005C2A88"/>
    <w:rsid w:val="005C2E79"/>
    <w:rsid w:val="005C3260"/>
    <w:rsid w:val="005C37B8"/>
    <w:rsid w:val="005C3955"/>
    <w:rsid w:val="005C4478"/>
    <w:rsid w:val="005C490C"/>
    <w:rsid w:val="005C529F"/>
    <w:rsid w:val="005C52D5"/>
    <w:rsid w:val="005C57BD"/>
    <w:rsid w:val="005C60A0"/>
    <w:rsid w:val="005C6919"/>
    <w:rsid w:val="005C6F12"/>
    <w:rsid w:val="005C7428"/>
    <w:rsid w:val="005C7E0D"/>
    <w:rsid w:val="005D0D62"/>
    <w:rsid w:val="005D19D9"/>
    <w:rsid w:val="005D1D81"/>
    <w:rsid w:val="005D2070"/>
    <w:rsid w:val="005D4FE5"/>
    <w:rsid w:val="005D5285"/>
    <w:rsid w:val="005D5839"/>
    <w:rsid w:val="005D5DEF"/>
    <w:rsid w:val="005D6977"/>
    <w:rsid w:val="005D7072"/>
    <w:rsid w:val="005D73CE"/>
    <w:rsid w:val="005D7997"/>
    <w:rsid w:val="005D7D73"/>
    <w:rsid w:val="005E00A4"/>
    <w:rsid w:val="005E092F"/>
    <w:rsid w:val="005E0D14"/>
    <w:rsid w:val="005E158F"/>
    <w:rsid w:val="005E2449"/>
    <w:rsid w:val="005E2469"/>
    <w:rsid w:val="005E2685"/>
    <w:rsid w:val="005E27D9"/>
    <w:rsid w:val="005E3B4A"/>
    <w:rsid w:val="005E40AD"/>
    <w:rsid w:val="005E47F3"/>
    <w:rsid w:val="005E585F"/>
    <w:rsid w:val="005E65FD"/>
    <w:rsid w:val="005E6A3F"/>
    <w:rsid w:val="005E79EF"/>
    <w:rsid w:val="005E7EBC"/>
    <w:rsid w:val="005F016E"/>
    <w:rsid w:val="005F2A7C"/>
    <w:rsid w:val="005F341D"/>
    <w:rsid w:val="005F36CF"/>
    <w:rsid w:val="005F4007"/>
    <w:rsid w:val="005F4EF2"/>
    <w:rsid w:val="005F6AF2"/>
    <w:rsid w:val="005F7958"/>
    <w:rsid w:val="00601B77"/>
    <w:rsid w:val="00603279"/>
    <w:rsid w:val="00604AD6"/>
    <w:rsid w:val="00604B00"/>
    <w:rsid w:val="00604DFD"/>
    <w:rsid w:val="006052CE"/>
    <w:rsid w:val="00605A1F"/>
    <w:rsid w:val="00605CA7"/>
    <w:rsid w:val="00605FA1"/>
    <w:rsid w:val="006060E0"/>
    <w:rsid w:val="00606E2B"/>
    <w:rsid w:val="00606F00"/>
    <w:rsid w:val="0060701A"/>
    <w:rsid w:val="006072B7"/>
    <w:rsid w:val="00607421"/>
    <w:rsid w:val="006100F2"/>
    <w:rsid w:val="00610229"/>
    <w:rsid w:val="006118D4"/>
    <w:rsid w:val="00611F71"/>
    <w:rsid w:val="006121C6"/>
    <w:rsid w:val="00612461"/>
    <w:rsid w:val="00612D96"/>
    <w:rsid w:val="00612F70"/>
    <w:rsid w:val="006137BF"/>
    <w:rsid w:val="00613E75"/>
    <w:rsid w:val="00613F41"/>
    <w:rsid w:val="006149FA"/>
    <w:rsid w:val="0061510C"/>
    <w:rsid w:val="0061526E"/>
    <w:rsid w:val="00615F97"/>
    <w:rsid w:val="006161DA"/>
    <w:rsid w:val="0061646D"/>
    <w:rsid w:val="00616681"/>
    <w:rsid w:val="006166E2"/>
    <w:rsid w:val="00616CEA"/>
    <w:rsid w:val="006173DE"/>
    <w:rsid w:val="00617A3B"/>
    <w:rsid w:val="006200E3"/>
    <w:rsid w:val="0062043E"/>
    <w:rsid w:val="0062177D"/>
    <w:rsid w:val="0062179D"/>
    <w:rsid w:val="006218FA"/>
    <w:rsid w:val="00621A54"/>
    <w:rsid w:val="00623BF5"/>
    <w:rsid w:val="00623D89"/>
    <w:rsid w:val="00623E5D"/>
    <w:rsid w:val="00624ADA"/>
    <w:rsid w:val="006263EE"/>
    <w:rsid w:val="00626A97"/>
    <w:rsid w:val="00627205"/>
    <w:rsid w:val="0062720A"/>
    <w:rsid w:val="006274EB"/>
    <w:rsid w:val="006277F2"/>
    <w:rsid w:val="00630494"/>
    <w:rsid w:val="00630636"/>
    <w:rsid w:val="00630939"/>
    <w:rsid w:val="00630DBC"/>
    <w:rsid w:val="00631099"/>
    <w:rsid w:val="00631352"/>
    <w:rsid w:val="00631576"/>
    <w:rsid w:val="006317FA"/>
    <w:rsid w:val="00631904"/>
    <w:rsid w:val="00631B25"/>
    <w:rsid w:val="00633A5B"/>
    <w:rsid w:val="00634D4C"/>
    <w:rsid w:val="006354E3"/>
    <w:rsid w:val="00635F91"/>
    <w:rsid w:val="0063638D"/>
    <w:rsid w:val="00636CDA"/>
    <w:rsid w:val="00636DE9"/>
    <w:rsid w:val="00640601"/>
    <w:rsid w:val="00640E06"/>
    <w:rsid w:val="00641BAC"/>
    <w:rsid w:val="00641DBF"/>
    <w:rsid w:val="006434D1"/>
    <w:rsid w:val="006438CE"/>
    <w:rsid w:val="006439B0"/>
    <w:rsid w:val="00643DBD"/>
    <w:rsid w:val="006443B7"/>
    <w:rsid w:val="00644745"/>
    <w:rsid w:val="006449E4"/>
    <w:rsid w:val="00644DD9"/>
    <w:rsid w:val="00647BB4"/>
    <w:rsid w:val="00650D3E"/>
    <w:rsid w:val="00650E12"/>
    <w:rsid w:val="00650E8D"/>
    <w:rsid w:val="00651312"/>
    <w:rsid w:val="006514D6"/>
    <w:rsid w:val="006526DF"/>
    <w:rsid w:val="00653115"/>
    <w:rsid w:val="006532D9"/>
    <w:rsid w:val="006538DE"/>
    <w:rsid w:val="00654974"/>
    <w:rsid w:val="0065597C"/>
    <w:rsid w:val="006568F2"/>
    <w:rsid w:val="00656A80"/>
    <w:rsid w:val="0066003D"/>
    <w:rsid w:val="0066008F"/>
    <w:rsid w:val="00660A69"/>
    <w:rsid w:val="00660C9B"/>
    <w:rsid w:val="00660F0C"/>
    <w:rsid w:val="0066225E"/>
    <w:rsid w:val="0066251B"/>
    <w:rsid w:val="00663092"/>
    <w:rsid w:val="00664B63"/>
    <w:rsid w:val="00666BFD"/>
    <w:rsid w:val="0066704C"/>
    <w:rsid w:val="00670C66"/>
    <w:rsid w:val="00671A05"/>
    <w:rsid w:val="00671B7F"/>
    <w:rsid w:val="00673DD3"/>
    <w:rsid w:val="0067491F"/>
    <w:rsid w:val="0067577D"/>
    <w:rsid w:val="0067678A"/>
    <w:rsid w:val="00677289"/>
    <w:rsid w:val="00677473"/>
    <w:rsid w:val="0067758C"/>
    <w:rsid w:val="0068020C"/>
    <w:rsid w:val="00680AC8"/>
    <w:rsid w:val="00680CA9"/>
    <w:rsid w:val="00681187"/>
    <w:rsid w:val="00681198"/>
    <w:rsid w:val="006813D7"/>
    <w:rsid w:val="00681A0B"/>
    <w:rsid w:val="00681C3C"/>
    <w:rsid w:val="00682383"/>
    <w:rsid w:val="00682A1E"/>
    <w:rsid w:val="00682B1F"/>
    <w:rsid w:val="00682CB5"/>
    <w:rsid w:val="0068319C"/>
    <w:rsid w:val="006837BB"/>
    <w:rsid w:val="00685255"/>
    <w:rsid w:val="00685368"/>
    <w:rsid w:val="0068539E"/>
    <w:rsid w:val="00685C52"/>
    <w:rsid w:val="006866CA"/>
    <w:rsid w:val="00692A12"/>
    <w:rsid w:val="00692FE8"/>
    <w:rsid w:val="00694405"/>
    <w:rsid w:val="006944CB"/>
    <w:rsid w:val="00694E91"/>
    <w:rsid w:val="00694EC3"/>
    <w:rsid w:val="00695715"/>
    <w:rsid w:val="00695FE2"/>
    <w:rsid w:val="00696050"/>
    <w:rsid w:val="00696602"/>
    <w:rsid w:val="0069671D"/>
    <w:rsid w:val="00697930"/>
    <w:rsid w:val="00697AD8"/>
    <w:rsid w:val="006A0232"/>
    <w:rsid w:val="006A2B03"/>
    <w:rsid w:val="006A3A6E"/>
    <w:rsid w:val="006A3E7F"/>
    <w:rsid w:val="006A43FB"/>
    <w:rsid w:val="006A4421"/>
    <w:rsid w:val="006A45EE"/>
    <w:rsid w:val="006A5564"/>
    <w:rsid w:val="006A6D59"/>
    <w:rsid w:val="006A70D1"/>
    <w:rsid w:val="006A7631"/>
    <w:rsid w:val="006A792B"/>
    <w:rsid w:val="006B02D9"/>
    <w:rsid w:val="006B03B7"/>
    <w:rsid w:val="006B0752"/>
    <w:rsid w:val="006B0861"/>
    <w:rsid w:val="006B0F64"/>
    <w:rsid w:val="006B0FF7"/>
    <w:rsid w:val="006B1B0E"/>
    <w:rsid w:val="006B2442"/>
    <w:rsid w:val="006B5859"/>
    <w:rsid w:val="006B67A9"/>
    <w:rsid w:val="006B6BF4"/>
    <w:rsid w:val="006B736A"/>
    <w:rsid w:val="006C159D"/>
    <w:rsid w:val="006C1E19"/>
    <w:rsid w:val="006C2D2E"/>
    <w:rsid w:val="006C2E13"/>
    <w:rsid w:val="006C2E1C"/>
    <w:rsid w:val="006C323C"/>
    <w:rsid w:val="006C4B4E"/>
    <w:rsid w:val="006C4CED"/>
    <w:rsid w:val="006C50E7"/>
    <w:rsid w:val="006D04C5"/>
    <w:rsid w:val="006D144B"/>
    <w:rsid w:val="006D1F67"/>
    <w:rsid w:val="006D239C"/>
    <w:rsid w:val="006D30A1"/>
    <w:rsid w:val="006D343F"/>
    <w:rsid w:val="006D4456"/>
    <w:rsid w:val="006D49FB"/>
    <w:rsid w:val="006D5196"/>
    <w:rsid w:val="006D5D82"/>
    <w:rsid w:val="006D6B22"/>
    <w:rsid w:val="006D7506"/>
    <w:rsid w:val="006D75F4"/>
    <w:rsid w:val="006D7CB3"/>
    <w:rsid w:val="006D7D79"/>
    <w:rsid w:val="006E02E7"/>
    <w:rsid w:val="006E1BBB"/>
    <w:rsid w:val="006E1BD6"/>
    <w:rsid w:val="006E1CE3"/>
    <w:rsid w:val="006E2B6D"/>
    <w:rsid w:val="006E339A"/>
    <w:rsid w:val="006E530A"/>
    <w:rsid w:val="006E605E"/>
    <w:rsid w:val="006E6DAD"/>
    <w:rsid w:val="006E77BA"/>
    <w:rsid w:val="006E7EA8"/>
    <w:rsid w:val="006F01EF"/>
    <w:rsid w:val="006F03F7"/>
    <w:rsid w:val="006F043D"/>
    <w:rsid w:val="006F05D4"/>
    <w:rsid w:val="006F0E73"/>
    <w:rsid w:val="006F1077"/>
    <w:rsid w:val="006F1494"/>
    <w:rsid w:val="006F1512"/>
    <w:rsid w:val="006F2AC2"/>
    <w:rsid w:val="006F314A"/>
    <w:rsid w:val="006F3442"/>
    <w:rsid w:val="006F39CA"/>
    <w:rsid w:val="006F3D2F"/>
    <w:rsid w:val="006F3E2B"/>
    <w:rsid w:val="006F4484"/>
    <w:rsid w:val="006F4958"/>
    <w:rsid w:val="006F4965"/>
    <w:rsid w:val="006F4AA2"/>
    <w:rsid w:val="006F5EA5"/>
    <w:rsid w:val="007004B3"/>
    <w:rsid w:val="00700A52"/>
    <w:rsid w:val="0070251C"/>
    <w:rsid w:val="00702837"/>
    <w:rsid w:val="007032DC"/>
    <w:rsid w:val="00704611"/>
    <w:rsid w:val="007047CF"/>
    <w:rsid w:val="00704818"/>
    <w:rsid w:val="00704A38"/>
    <w:rsid w:val="00704F2B"/>
    <w:rsid w:val="007054CE"/>
    <w:rsid w:val="00705E66"/>
    <w:rsid w:val="007067BA"/>
    <w:rsid w:val="0070740C"/>
    <w:rsid w:val="00707667"/>
    <w:rsid w:val="007079B0"/>
    <w:rsid w:val="00707BC4"/>
    <w:rsid w:val="00707C05"/>
    <w:rsid w:val="007102A9"/>
    <w:rsid w:val="00710B62"/>
    <w:rsid w:val="0071109D"/>
    <w:rsid w:val="00711124"/>
    <w:rsid w:val="007118E8"/>
    <w:rsid w:val="00711CD3"/>
    <w:rsid w:val="00712B7F"/>
    <w:rsid w:val="00712D0C"/>
    <w:rsid w:val="00712D71"/>
    <w:rsid w:val="00713044"/>
    <w:rsid w:val="00713079"/>
    <w:rsid w:val="00713379"/>
    <w:rsid w:val="007134CA"/>
    <w:rsid w:val="00715CA2"/>
    <w:rsid w:val="00716ED4"/>
    <w:rsid w:val="00717169"/>
    <w:rsid w:val="0071774D"/>
    <w:rsid w:val="00717882"/>
    <w:rsid w:val="00717C4C"/>
    <w:rsid w:val="00717D5C"/>
    <w:rsid w:val="00720937"/>
    <w:rsid w:val="00720D3E"/>
    <w:rsid w:val="007212D5"/>
    <w:rsid w:val="00721D69"/>
    <w:rsid w:val="00721FB1"/>
    <w:rsid w:val="007225AE"/>
    <w:rsid w:val="007238AB"/>
    <w:rsid w:val="0072396E"/>
    <w:rsid w:val="00724BFD"/>
    <w:rsid w:val="007261B3"/>
    <w:rsid w:val="00726297"/>
    <w:rsid w:val="0072750C"/>
    <w:rsid w:val="00730022"/>
    <w:rsid w:val="00730CEA"/>
    <w:rsid w:val="00731546"/>
    <w:rsid w:val="00732274"/>
    <w:rsid w:val="00732EA5"/>
    <w:rsid w:val="007333C2"/>
    <w:rsid w:val="007348C8"/>
    <w:rsid w:val="00734EF6"/>
    <w:rsid w:val="00734F72"/>
    <w:rsid w:val="00735443"/>
    <w:rsid w:val="00736369"/>
    <w:rsid w:val="00736F0A"/>
    <w:rsid w:val="00737134"/>
    <w:rsid w:val="00737206"/>
    <w:rsid w:val="0073779E"/>
    <w:rsid w:val="00737C84"/>
    <w:rsid w:val="00740920"/>
    <w:rsid w:val="0074198C"/>
    <w:rsid w:val="007421DF"/>
    <w:rsid w:val="007423A7"/>
    <w:rsid w:val="007429AC"/>
    <w:rsid w:val="00743662"/>
    <w:rsid w:val="007436B0"/>
    <w:rsid w:val="00744439"/>
    <w:rsid w:val="007447C1"/>
    <w:rsid w:val="00744A19"/>
    <w:rsid w:val="00744C75"/>
    <w:rsid w:val="00746F4B"/>
    <w:rsid w:val="007472CE"/>
    <w:rsid w:val="00747611"/>
    <w:rsid w:val="00747689"/>
    <w:rsid w:val="007477FB"/>
    <w:rsid w:val="00750CB3"/>
    <w:rsid w:val="00751712"/>
    <w:rsid w:val="007517CB"/>
    <w:rsid w:val="007518BA"/>
    <w:rsid w:val="00751A44"/>
    <w:rsid w:val="00752E4C"/>
    <w:rsid w:val="007538FA"/>
    <w:rsid w:val="00753C30"/>
    <w:rsid w:val="00753DAA"/>
    <w:rsid w:val="00753E32"/>
    <w:rsid w:val="007544A0"/>
    <w:rsid w:val="00755365"/>
    <w:rsid w:val="0075552F"/>
    <w:rsid w:val="00756408"/>
    <w:rsid w:val="0075648E"/>
    <w:rsid w:val="0075668F"/>
    <w:rsid w:val="00757A73"/>
    <w:rsid w:val="00757FA6"/>
    <w:rsid w:val="0076102F"/>
    <w:rsid w:val="00761643"/>
    <w:rsid w:val="00761670"/>
    <w:rsid w:val="007616EC"/>
    <w:rsid w:val="00762DC4"/>
    <w:rsid w:val="00763140"/>
    <w:rsid w:val="0076331A"/>
    <w:rsid w:val="00764292"/>
    <w:rsid w:val="00764A27"/>
    <w:rsid w:val="007663A1"/>
    <w:rsid w:val="00766803"/>
    <w:rsid w:val="00767637"/>
    <w:rsid w:val="00767DA6"/>
    <w:rsid w:val="00770968"/>
    <w:rsid w:val="0077240B"/>
    <w:rsid w:val="007729EF"/>
    <w:rsid w:val="00772A0E"/>
    <w:rsid w:val="00772AC9"/>
    <w:rsid w:val="00772E2B"/>
    <w:rsid w:val="00772E6C"/>
    <w:rsid w:val="00772EBF"/>
    <w:rsid w:val="00774107"/>
    <w:rsid w:val="0077451D"/>
    <w:rsid w:val="00774BEC"/>
    <w:rsid w:val="007755E9"/>
    <w:rsid w:val="0077711F"/>
    <w:rsid w:val="00777339"/>
    <w:rsid w:val="007779D3"/>
    <w:rsid w:val="00777D28"/>
    <w:rsid w:val="0078008D"/>
    <w:rsid w:val="00780281"/>
    <w:rsid w:val="007802E0"/>
    <w:rsid w:val="0078055D"/>
    <w:rsid w:val="00780637"/>
    <w:rsid w:val="00780C5D"/>
    <w:rsid w:val="00781312"/>
    <w:rsid w:val="00781BF3"/>
    <w:rsid w:val="00782ED2"/>
    <w:rsid w:val="007830E2"/>
    <w:rsid w:val="007831CD"/>
    <w:rsid w:val="00783346"/>
    <w:rsid w:val="00783C4C"/>
    <w:rsid w:val="00783D1A"/>
    <w:rsid w:val="0078421C"/>
    <w:rsid w:val="00786208"/>
    <w:rsid w:val="00786B88"/>
    <w:rsid w:val="00786F3F"/>
    <w:rsid w:val="0078726A"/>
    <w:rsid w:val="00787EA2"/>
    <w:rsid w:val="0079004E"/>
    <w:rsid w:val="0079065C"/>
    <w:rsid w:val="00790672"/>
    <w:rsid w:val="00791413"/>
    <w:rsid w:val="007914F0"/>
    <w:rsid w:val="00791955"/>
    <w:rsid w:val="00792261"/>
    <w:rsid w:val="007928C3"/>
    <w:rsid w:val="00793313"/>
    <w:rsid w:val="0079491F"/>
    <w:rsid w:val="00794CF4"/>
    <w:rsid w:val="007951A2"/>
    <w:rsid w:val="00795BE9"/>
    <w:rsid w:val="00796558"/>
    <w:rsid w:val="0079679D"/>
    <w:rsid w:val="007967D6"/>
    <w:rsid w:val="00797E6E"/>
    <w:rsid w:val="007A2A82"/>
    <w:rsid w:val="007A2E41"/>
    <w:rsid w:val="007A3CC9"/>
    <w:rsid w:val="007A4424"/>
    <w:rsid w:val="007A6B67"/>
    <w:rsid w:val="007A76CB"/>
    <w:rsid w:val="007A7702"/>
    <w:rsid w:val="007A7CDF"/>
    <w:rsid w:val="007A7F72"/>
    <w:rsid w:val="007B00B4"/>
    <w:rsid w:val="007B0A5D"/>
    <w:rsid w:val="007B17AD"/>
    <w:rsid w:val="007B18E8"/>
    <w:rsid w:val="007B1C41"/>
    <w:rsid w:val="007B2580"/>
    <w:rsid w:val="007B3301"/>
    <w:rsid w:val="007B363D"/>
    <w:rsid w:val="007B3B79"/>
    <w:rsid w:val="007B4176"/>
    <w:rsid w:val="007B49C1"/>
    <w:rsid w:val="007B4C43"/>
    <w:rsid w:val="007B4FF3"/>
    <w:rsid w:val="007B53BB"/>
    <w:rsid w:val="007B563B"/>
    <w:rsid w:val="007B5F52"/>
    <w:rsid w:val="007B6456"/>
    <w:rsid w:val="007B7293"/>
    <w:rsid w:val="007C1163"/>
    <w:rsid w:val="007C124B"/>
    <w:rsid w:val="007C15F8"/>
    <w:rsid w:val="007C2071"/>
    <w:rsid w:val="007C263C"/>
    <w:rsid w:val="007C2FAA"/>
    <w:rsid w:val="007C3BC4"/>
    <w:rsid w:val="007C4022"/>
    <w:rsid w:val="007C4338"/>
    <w:rsid w:val="007C4F44"/>
    <w:rsid w:val="007C55FA"/>
    <w:rsid w:val="007C61DE"/>
    <w:rsid w:val="007C67C5"/>
    <w:rsid w:val="007C7E6D"/>
    <w:rsid w:val="007D09BD"/>
    <w:rsid w:val="007D1FDB"/>
    <w:rsid w:val="007D25D6"/>
    <w:rsid w:val="007D2931"/>
    <w:rsid w:val="007D385A"/>
    <w:rsid w:val="007D38E3"/>
    <w:rsid w:val="007D3A0E"/>
    <w:rsid w:val="007D4E6E"/>
    <w:rsid w:val="007D543E"/>
    <w:rsid w:val="007D57C5"/>
    <w:rsid w:val="007D5849"/>
    <w:rsid w:val="007D5E65"/>
    <w:rsid w:val="007D65F5"/>
    <w:rsid w:val="007D6D74"/>
    <w:rsid w:val="007D7621"/>
    <w:rsid w:val="007E0AFA"/>
    <w:rsid w:val="007E0BE9"/>
    <w:rsid w:val="007E0E68"/>
    <w:rsid w:val="007E13EC"/>
    <w:rsid w:val="007E14EF"/>
    <w:rsid w:val="007E161A"/>
    <w:rsid w:val="007E19A8"/>
    <w:rsid w:val="007E1A93"/>
    <w:rsid w:val="007E2C8F"/>
    <w:rsid w:val="007E2D91"/>
    <w:rsid w:val="007E2E36"/>
    <w:rsid w:val="007E2F6F"/>
    <w:rsid w:val="007E2FD7"/>
    <w:rsid w:val="007E3EA3"/>
    <w:rsid w:val="007E4193"/>
    <w:rsid w:val="007E5139"/>
    <w:rsid w:val="007E575D"/>
    <w:rsid w:val="007E5FA5"/>
    <w:rsid w:val="007E6111"/>
    <w:rsid w:val="007E62A5"/>
    <w:rsid w:val="007E69DF"/>
    <w:rsid w:val="007E6F1D"/>
    <w:rsid w:val="007E7453"/>
    <w:rsid w:val="007E77FD"/>
    <w:rsid w:val="007E7CE0"/>
    <w:rsid w:val="007F0844"/>
    <w:rsid w:val="007F1EE9"/>
    <w:rsid w:val="007F2769"/>
    <w:rsid w:val="007F2CD1"/>
    <w:rsid w:val="007F2CF2"/>
    <w:rsid w:val="007F44F7"/>
    <w:rsid w:val="007F47B8"/>
    <w:rsid w:val="007F4AC3"/>
    <w:rsid w:val="007F4B2A"/>
    <w:rsid w:val="007F4DCD"/>
    <w:rsid w:val="007F6185"/>
    <w:rsid w:val="007F6273"/>
    <w:rsid w:val="007F679B"/>
    <w:rsid w:val="007F687C"/>
    <w:rsid w:val="007F697F"/>
    <w:rsid w:val="007F6F8F"/>
    <w:rsid w:val="007F707D"/>
    <w:rsid w:val="008001A8"/>
    <w:rsid w:val="0080047E"/>
    <w:rsid w:val="0080084A"/>
    <w:rsid w:val="008009C2"/>
    <w:rsid w:val="00801345"/>
    <w:rsid w:val="00802139"/>
    <w:rsid w:val="00804A6F"/>
    <w:rsid w:val="00805816"/>
    <w:rsid w:val="00805BA9"/>
    <w:rsid w:val="00805DB1"/>
    <w:rsid w:val="00806463"/>
    <w:rsid w:val="008067C9"/>
    <w:rsid w:val="00807372"/>
    <w:rsid w:val="00807BDC"/>
    <w:rsid w:val="00811F0C"/>
    <w:rsid w:val="00812B4C"/>
    <w:rsid w:val="0081335E"/>
    <w:rsid w:val="00813764"/>
    <w:rsid w:val="00813C86"/>
    <w:rsid w:val="008143C8"/>
    <w:rsid w:val="0081493E"/>
    <w:rsid w:val="00814A63"/>
    <w:rsid w:val="00814FBD"/>
    <w:rsid w:val="00815A37"/>
    <w:rsid w:val="00815BD0"/>
    <w:rsid w:val="00815DF2"/>
    <w:rsid w:val="00816C59"/>
    <w:rsid w:val="008174B4"/>
    <w:rsid w:val="00817DDC"/>
    <w:rsid w:val="00817F17"/>
    <w:rsid w:val="008217EE"/>
    <w:rsid w:val="0082238F"/>
    <w:rsid w:val="008223BC"/>
    <w:rsid w:val="00822A3D"/>
    <w:rsid w:val="00823654"/>
    <w:rsid w:val="00823CB4"/>
    <w:rsid w:val="00824131"/>
    <w:rsid w:val="00826471"/>
    <w:rsid w:val="008268D1"/>
    <w:rsid w:val="0082752A"/>
    <w:rsid w:val="00827F63"/>
    <w:rsid w:val="00830A3C"/>
    <w:rsid w:val="008313F3"/>
    <w:rsid w:val="0083166F"/>
    <w:rsid w:val="00831F59"/>
    <w:rsid w:val="008320F4"/>
    <w:rsid w:val="00832101"/>
    <w:rsid w:val="00832AC4"/>
    <w:rsid w:val="00832B48"/>
    <w:rsid w:val="00832BFE"/>
    <w:rsid w:val="0083347E"/>
    <w:rsid w:val="008336B5"/>
    <w:rsid w:val="00833770"/>
    <w:rsid w:val="00833B8A"/>
    <w:rsid w:val="00834200"/>
    <w:rsid w:val="00835850"/>
    <w:rsid w:val="008367D9"/>
    <w:rsid w:val="0083693E"/>
    <w:rsid w:val="00837286"/>
    <w:rsid w:val="0083749A"/>
    <w:rsid w:val="00837544"/>
    <w:rsid w:val="008379CA"/>
    <w:rsid w:val="00837D41"/>
    <w:rsid w:val="00840DAA"/>
    <w:rsid w:val="00841607"/>
    <w:rsid w:val="00841CE2"/>
    <w:rsid w:val="00842015"/>
    <w:rsid w:val="008422C2"/>
    <w:rsid w:val="008422E3"/>
    <w:rsid w:val="008425AB"/>
    <w:rsid w:val="00842743"/>
    <w:rsid w:val="00842927"/>
    <w:rsid w:val="008434CE"/>
    <w:rsid w:val="00843F94"/>
    <w:rsid w:val="008440C2"/>
    <w:rsid w:val="0084586E"/>
    <w:rsid w:val="0084592F"/>
    <w:rsid w:val="00846D65"/>
    <w:rsid w:val="00846DC5"/>
    <w:rsid w:val="00847BDA"/>
    <w:rsid w:val="00847D7B"/>
    <w:rsid w:val="00850382"/>
    <w:rsid w:val="00852B71"/>
    <w:rsid w:val="00852E31"/>
    <w:rsid w:val="00852F7E"/>
    <w:rsid w:val="008539E0"/>
    <w:rsid w:val="00853A3E"/>
    <w:rsid w:val="00854199"/>
    <w:rsid w:val="00854224"/>
    <w:rsid w:val="008542AD"/>
    <w:rsid w:val="0085456C"/>
    <w:rsid w:val="00854A36"/>
    <w:rsid w:val="008551C5"/>
    <w:rsid w:val="00855CAF"/>
    <w:rsid w:val="008567F3"/>
    <w:rsid w:val="0085698C"/>
    <w:rsid w:val="00857ABA"/>
    <w:rsid w:val="0086157D"/>
    <w:rsid w:val="008617E6"/>
    <w:rsid w:val="00861DE1"/>
    <w:rsid w:val="0086220E"/>
    <w:rsid w:val="00862220"/>
    <w:rsid w:val="008637D7"/>
    <w:rsid w:val="00863DCA"/>
    <w:rsid w:val="00864B52"/>
    <w:rsid w:val="00866887"/>
    <w:rsid w:val="00866951"/>
    <w:rsid w:val="00867B3D"/>
    <w:rsid w:val="00867D45"/>
    <w:rsid w:val="00870550"/>
    <w:rsid w:val="00870763"/>
    <w:rsid w:val="00870B9D"/>
    <w:rsid w:val="008711AE"/>
    <w:rsid w:val="00871344"/>
    <w:rsid w:val="00871D1A"/>
    <w:rsid w:val="00873C88"/>
    <w:rsid w:val="00874F7F"/>
    <w:rsid w:val="0087565E"/>
    <w:rsid w:val="008764B2"/>
    <w:rsid w:val="00876D4F"/>
    <w:rsid w:val="0087723B"/>
    <w:rsid w:val="0088028C"/>
    <w:rsid w:val="008802F6"/>
    <w:rsid w:val="008810A1"/>
    <w:rsid w:val="008810C4"/>
    <w:rsid w:val="00881318"/>
    <w:rsid w:val="0088171E"/>
    <w:rsid w:val="008818B2"/>
    <w:rsid w:val="00881DCC"/>
    <w:rsid w:val="008826F2"/>
    <w:rsid w:val="0088347F"/>
    <w:rsid w:val="0088379F"/>
    <w:rsid w:val="008841EE"/>
    <w:rsid w:val="008849C3"/>
    <w:rsid w:val="00884F2C"/>
    <w:rsid w:val="00885615"/>
    <w:rsid w:val="00885B69"/>
    <w:rsid w:val="00885B6C"/>
    <w:rsid w:val="00885E9B"/>
    <w:rsid w:val="008860DA"/>
    <w:rsid w:val="00886358"/>
    <w:rsid w:val="00886630"/>
    <w:rsid w:val="00886B86"/>
    <w:rsid w:val="00886FB4"/>
    <w:rsid w:val="00891379"/>
    <w:rsid w:val="00892CA3"/>
    <w:rsid w:val="008933E5"/>
    <w:rsid w:val="00894064"/>
    <w:rsid w:val="00894CE5"/>
    <w:rsid w:val="008950BD"/>
    <w:rsid w:val="00895FA4"/>
    <w:rsid w:val="00896664"/>
    <w:rsid w:val="00896B09"/>
    <w:rsid w:val="00897008"/>
    <w:rsid w:val="008970F9"/>
    <w:rsid w:val="008971FC"/>
    <w:rsid w:val="00897565"/>
    <w:rsid w:val="008A0747"/>
    <w:rsid w:val="008A0E40"/>
    <w:rsid w:val="008A15C6"/>
    <w:rsid w:val="008A2281"/>
    <w:rsid w:val="008A2557"/>
    <w:rsid w:val="008A27B8"/>
    <w:rsid w:val="008A2B88"/>
    <w:rsid w:val="008A2E4B"/>
    <w:rsid w:val="008A3142"/>
    <w:rsid w:val="008A3685"/>
    <w:rsid w:val="008A3C3F"/>
    <w:rsid w:val="008A4036"/>
    <w:rsid w:val="008A4A44"/>
    <w:rsid w:val="008A5C56"/>
    <w:rsid w:val="008A6321"/>
    <w:rsid w:val="008A6BC3"/>
    <w:rsid w:val="008A782D"/>
    <w:rsid w:val="008B08FC"/>
    <w:rsid w:val="008B0D47"/>
    <w:rsid w:val="008B103A"/>
    <w:rsid w:val="008B1820"/>
    <w:rsid w:val="008B1900"/>
    <w:rsid w:val="008B201A"/>
    <w:rsid w:val="008B2114"/>
    <w:rsid w:val="008B2203"/>
    <w:rsid w:val="008B2E03"/>
    <w:rsid w:val="008B3419"/>
    <w:rsid w:val="008B3722"/>
    <w:rsid w:val="008B460C"/>
    <w:rsid w:val="008B465C"/>
    <w:rsid w:val="008B557A"/>
    <w:rsid w:val="008B5AE6"/>
    <w:rsid w:val="008B64B3"/>
    <w:rsid w:val="008B7BAE"/>
    <w:rsid w:val="008B7DD4"/>
    <w:rsid w:val="008B7FE1"/>
    <w:rsid w:val="008C0506"/>
    <w:rsid w:val="008C223C"/>
    <w:rsid w:val="008C396B"/>
    <w:rsid w:val="008C4EC9"/>
    <w:rsid w:val="008C542E"/>
    <w:rsid w:val="008C559C"/>
    <w:rsid w:val="008C5C33"/>
    <w:rsid w:val="008C5E8C"/>
    <w:rsid w:val="008C62C9"/>
    <w:rsid w:val="008C6610"/>
    <w:rsid w:val="008C70DE"/>
    <w:rsid w:val="008D035B"/>
    <w:rsid w:val="008D046B"/>
    <w:rsid w:val="008D097D"/>
    <w:rsid w:val="008D0B21"/>
    <w:rsid w:val="008D1D94"/>
    <w:rsid w:val="008D1EE9"/>
    <w:rsid w:val="008D2A87"/>
    <w:rsid w:val="008D2D94"/>
    <w:rsid w:val="008D3A09"/>
    <w:rsid w:val="008D3B59"/>
    <w:rsid w:val="008D46DB"/>
    <w:rsid w:val="008D49BC"/>
    <w:rsid w:val="008D5CA2"/>
    <w:rsid w:val="008D677E"/>
    <w:rsid w:val="008D69B1"/>
    <w:rsid w:val="008E029C"/>
    <w:rsid w:val="008E0630"/>
    <w:rsid w:val="008E1835"/>
    <w:rsid w:val="008E1847"/>
    <w:rsid w:val="008E20B3"/>
    <w:rsid w:val="008E20F4"/>
    <w:rsid w:val="008E2158"/>
    <w:rsid w:val="008E21AF"/>
    <w:rsid w:val="008E2303"/>
    <w:rsid w:val="008E3E02"/>
    <w:rsid w:val="008E3F24"/>
    <w:rsid w:val="008E42A4"/>
    <w:rsid w:val="008E4EE4"/>
    <w:rsid w:val="008E547E"/>
    <w:rsid w:val="008E55F7"/>
    <w:rsid w:val="008E5658"/>
    <w:rsid w:val="008E5782"/>
    <w:rsid w:val="008E7A2A"/>
    <w:rsid w:val="008F04B3"/>
    <w:rsid w:val="008F086F"/>
    <w:rsid w:val="008F0C80"/>
    <w:rsid w:val="008F2658"/>
    <w:rsid w:val="008F2B46"/>
    <w:rsid w:val="008F2CE1"/>
    <w:rsid w:val="008F2D80"/>
    <w:rsid w:val="008F36BA"/>
    <w:rsid w:val="008F4073"/>
    <w:rsid w:val="008F4098"/>
    <w:rsid w:val="008F4302"/>
    <w:rsid w:val="008F44C3"/>
    <w:rsid w:val="008F4A71"/>
    <w:rsid w:val="008F554E"/>
    <w:rsid w:val="008F564A"/>
    <w:rsid w:val="008F590A"/>
    <w:rsid w:val="008F5F07"/>
    <w:rsid w:val="008F5FF7"/>
    <w:rsid w:val="008F608C"/>
    <w:rsid w:val="008F6844"/>
    <w:rsid w:val="008F6F35"/>
    <w:rsid w:val="008F71F2"/>
    <w:rsid w:val="0090022C"/>
    <w:rsid w:val="00900418"/>
    <w:rsid w:val="0090178D"/>
    <w:rsid w:val="00901A1D"/>
    <w:rsid w:val="00901A38"/>
    <w:rsid w:val="00901B64"/>
    <w:rsid w:val="00903C2F"/>
    <w:rsid w:val="0090550C"/>
    <w:rsid w:val="009055EF"/>
    <w:rsid w:val="00905A07"/>
    <w:rsid w:val="00905A9E"/>
    <w:rsid w:val="00905ED6"/>
    <w:rsid w:val="00906FE1"/>
    <w:rsid w:val="009076B6"/>
    <w:rsid w:val="00907729"/>
    <w:rsid w:val="00910876"/>
    <w:rsid w:val="00911331"/>
    <w:rsid w:val="00912B05"/>
    <w:rsid w:val="009132BA"/>
    <w:rsid w:val="009135CA"/>
    <w:rsid w:val="00913960"/>
    <w:rsid w:val="00913EE0"/>
    <w:rsid w:val="009141BA"/>
    <w:rsid w:val="00914236"/>
    <w:rsid w:val="00915481"/>
    <w:rsid w:val="0091592D"/>
    <w:rsid w:val="0091597E"/>
    <w:rsid w:val="00915A58"/>
    <w:rsid w:val="00916881"/>
    <w:rsid w:val="00916AAA"/>
    <w:rsid w:val="009173F6"/>
    <w:rsid w:val="00917FE1"/>
    <w:rsid w:val="00920448"/>
    <w:rsid w:val="0092071D"/>
    <w:rsid w:val="00920A10"/>
    <w:rsid w:val="009215DC"/>
    <w:rsid w:val="00921927"/>
    <w:rsid w:val="0092200D"/>
    <w:rsid w:val="0092497A"/>
    <w:rsid w:val="00924ABF"/>
    <w:rsid w:val="00927087"/>
    <w:rsid w:val="009272E8"/>
    <w:rsid w:val="0092759E"/>
    <w:rsid w:val="00927693"/>
    <w:rsid w:val="00930541"/>
    <w:rsid w:val="00931161"/>
    <w:rsid w:val="00932FA2"/>
    <w:rsid w:val="009332A1"/>
    <w:rsid w:val="00933665"/>
    <w:rsid w:val="009342B1"/>
    <w:rsid w:val="00936343"/>
    <w:rsid w:val="0093696A"/>
    <w:rsid w:val="00937534"/>
    <w:rsid w:val="00937B01"/>
    <w:rsid w:val="00937B8E"/>
    <w:rsid w:val="0094047F"/>
    <w:rsid w:val="009404AA"/>
    <w:rsid w:val="00941864"/>
    <w:rsid w:val="0094187B"/>
    <w:rsid w:val="009420D6"/>
    <w:rsid w:val="00943A7F"/>
    <w:rsid w:val="00943D2D"/>
    <w:rsid w:val="00943D4A"/>
    <w:rsid w:val="00944376"/>
    <w:rsid w:val="009445AD"/>
    <w:rsid w:val="00945928"/>
    <w:rsid w:val="00945B14"/>
    <w:rsid w:val="009460C1"/>
    <w:rsid w:val="0094747D"/>
    <w:rsid w:val="009518B4"/>
    <w:rsid w:val="00951A30"/>
    <w:rsid w:val="0095312C"/>
    <w:rsid w:val="00954A07"/>
    <w:rsid w:val="00954F4F"/>
    <w:rsid w:val="00956258"/>
    <w:rsid w:val="00956473"/>
    <w:rsid w:val="00957676"/>
    <w:rsid w:val="00957D7E"/>
    <w:rsid w:val="00960434"/>
    <w:rsid w:val="00960E02"/>
    <w:rsid w:val="0096189D"/>
    <w:rsid w:val="0096313C"/>
    <w:rsid w:val="0096364E"/>
    <w:rsid w:val="009645F3"/>
    <w:rsid w:val="009647F9"/>
    <w:rsid w:val="00964C5D"/>
    <w:rsid w:val="00965CAC"/>
    <w:rsid w:val="00966B25"/>
    <w:rsid w:val="00970E87"/>
    <w:rsid w:val="0097140C"/>
    <w:rsid w:val="00971479"/>
    <w:rsid w:val="00971534"/>
    <w:rsid w:val="00971A68"/>
    <w:rsid w:val="00971FB5"/>
    <w:rsid w:val="009723D7"/>
    <w:rsid w:val="0097252A"/>
    <w:rsid w:val="0097288A"/>
    <w:rsid w:val="00972A2D"/>
    <w:rsid w:val="00973069"/>
    <w:rsid w:val="0097385A"/>
    <w:rsid w:val="00973DAC"/>
    <w:rsid w:val="00975236"/>
    <w:rsid w:val="009753DE"/>
    <w:rsid w:val="00976FAE"/>
    <w:rsid w:val="00977641"/>
    <w:rsid w:val="009778EC"/>
    <w:rsid w:val="00980469"/>
    <w:rsid w:val="00980880"/>
    <w:rsid w:val="00980C9C"/>
    <w:rsid w:val="009816E8"/>
    <w:rsid w:val="00982707"/>
    <w:rsid w:val="00982AD1"/>
    <w:rsid w:val="00982DF3"/>
    <w:rsid w:val="00982E6B"/>
    <w:rsid w:val="009831EC"/>
    <w:rsid w:val="009837F1"/>
    <w:rsid w:val="00983D6D"/>
    <w:rsid w:val="00983F61"/>
    <w:rsid w:val="00984179"/>
    <w:rsid w:val="009867B1"/>
    <w:rsid w:val="009872E0"/>
    <w:rsid w:val="00987501"/>
    <w:rsid w:val="00987936"/>
    <w:rsid w:val="009879D0"/>
    <w:rsid w:val="00987B70"/>
    <w:rsid w:val="009903D4"/>
    <w:rsid w:val="00990E9A"/>
    <w:rsid w:val="009921BD"/>
    <w:rsid w:val="00992674"/>
    <w:rsid w:val="00993A00"/>
    <w:rsid w:val="00993C49"/>
    <w:rsid w:val="00994C91"/>
    <w:rsid w:val="00995816"/>
    <w:rsid w:val="0099761F"/>
    <w:rsid w:val="009A0714"/>
    <w:rsid w:val="009A07C5"/>
    <w:rsid w:val="009A0D2C"/>
    <w:rsid w:val="009A1325"/>
    <w:rsid w:val="009A1D97"/>
    <w:rsid w:val="009A25D7"/>
    <w:rsid w:val="009A2B10"/>
    <w:rsid w:val="009A2F31"/>
    <w:rsid w:val="009A2F3B"/>
    <w:rsid w:val="009A3111"/>
    <w:rsid w:val="009A5B19"/>
    <w:rsid w:val="009A6C19"/>
    <w:rsid w:val="009A7296"/>
    <w:rsid w:val="009A740A"/>
    <w:rsid w:val="009A7DEB"/>
    <w:rsid w:val="009B093D"/>
    <w:rsid w:val="009B20DB"/>
    <w:rsid w:val="009B22AC"/>
    <w:rsid w:val="009B27DD"/>
    <w:rsid w:val="009B394F"/>
    <w:rsid w:val="009B3A7D"/>
    <w:rsid w:val="009B3AC4"/>
    <w:rsid w:val="009B5791"/>
    <w:rsid w:val="009B5E45"/>
    <w:rsid w:val="009B72C3"/>
    <w:rsid w:val="009B7361"/>
    <w:rsid w:val="009B7776"/>
    <w:rsid w:val="009C01D8"/>
    <w:rsid w:val="009C0FD6"/>
    <w:rsid w:val="009C12D1"/>
    <w:rsid w:val="009C154C"/>
    <w:rsid w:val="009C22A3"/>
    <w:rsid w:val="009C23EA"/>
    <w:rsid w:val="009C23F2"/>
    <w:rsid w:val="009C2726"/>
    <w:rsid w:val="009C426F"/>
    <w:rsid w:val="009C4316"/>
    <w:rsid w:val="009C4B74"/>
    <w:rsid w:val="009C4F42"/>
    <w:rsid w:val="009C5984"/>
    <w:rsid w:val="009C66B2"/>
    <w:rsid w:val="009C7899"/>
    <w:rsid w:val="009D0024"/>
    <w:rsid w:val="009D0C15"/>
    <w:rsid w:val="009D0D36"/>
    <w:rsid w:val="009D0DC5"/>
    <w:rsid w:val="009D25BF"/>
    <w:rsid w:val="009D27EB"/>
    <w:rsid w:val="009D3734"/>
    <w:rsid w:val="009D3D56"/>
    <w:rsid w:val="009D404B"/>
    <w:rsid w:val="009D496D"/>
    <w:rsid w:val="009D4FB3"/>
    <w:rsid w:val="009D4FC1"/>
    <w:rsid w:val="009D53ED"/>
    <w:rsid w:val="009D6AE3"/>
    <w:rsid w:val="009D6D25"/>
    <w:rsid w:val="009D7FC8"/>
    <w:rsid w:val="009E081D"/>
    <w:rsid w:val="009E08D5"/>
    <w:rsid w:val="009E2918"/>
    <w:rsid w:val="009E2EC0"/>
    <w:rsid w:val="009E3105"/>
    <w:rsid w:val="009E385F"/>
    <w:rsid w:val="009E46A7"/>
    <w:rsid w:val="009E6656"/>
    <w:rsid w:val="009E6DDF"/>
    <w:rsid w:val="009E72E7"/>
    <w:rsid w:val="009E7B66"/>
    <w:rsid w:val="009F0F9B"/>
    <w:rsid w:val="009F170B"/>
    <w:rsid w:val="009F24C1"/>
    <w:rsid w:val="009F2FD6"/>
    <w:rsid w:val="009F3776"/>
    <w:rsid w:val="009F43B6"/>
    <w:rsid w:val="009F5326"/>
    <w:rsid w:val="009F548F"/>
    <w:rsid w:val="009F7908"/>
    <w:rsid w:val="009F7B47"/>
    <w:rsid w:val="00A005DD"/>
    <w:rsid w:val="00A00919"/>
    <w:rsid w:val="00A00DF1"/>
    <w:rsid w:val="00A01317"/>
    <w:rsid w:val="00A01715"/>
    <w:rsid w:val="00A030B7"/>
    <w:rsid w:val="00A03512"/>
    <w:rsid w:val="00A039D0"/>
    <w:rsid w:val="00A03ADD"/>
    <w:rsid w:val="00A05C13"/>
    <w:rsid w:val="00A062C1"/>
    <w:rsid w:val="00A06453"/>
    <w:rsid w:val="00A068CF"/>
    <w:rsid w:val="00A06CDA"/>
    <w:rsid w:val="00A06F50"/>
    <w:rsid w:val="00A07075"/>
    <w:rsid w:val="00A07C0A"/>
    <w:rsid w:val="00A10B39"/>
    <w:rsid w:val="00A11A15"/>
    <w:rsid w:val="00A11ED0"/>
    <w:rsid w:val="00A12730"/>
    <w:rsid w:val="00A133FC"/>
    <w:rsid w:val="00A134A9"/>
    <w:rsid w:val="00A136C0"/>
    <w:rsid w:val="00A14263"/>
    <w:rsid w:val="00A15BAB"/>
    <w:rsid w:val="00A15D7B"/>
    <w:rsid w:val="00A15F00"/>
    <w:rsid w:val="00A168BC"/>
    <w:rsid w:val="00A16A60"/>
    <w:rsid w:val="00A16A97"/>
    <w:rsid w:val="00A16F83"/>
    <w:rsid w:val="00A17BBC"/>
    <w:rsid w:val="00A20BB2"/>
    <w:rsid w:val="00A20CF3"/>
    <w:rsid w:val="00A20EF9"/>
    <w:rsid w:val="00A21BE0"/>
    <w:rsid w:val="00A222F0"/>
    <w:rsid w:val="00A22A9C"/>
    <w:rsid w:val="00A2332E"/>
    <w:rsid w:val="00A234BE"/>
    <w:rsid w:val="00A23FF5"/>
    <w:rsid w:val="00A24B33"/>
    <w:rsid w:val="00A24F6E"/>
    <w:rsid w:val="00A25845"/>
    <w:rsid w:val="00A25D90"/>
    <w:rsid w:val="00A25DAA"/>
    <w:rsid w:val="00A26461"/>
    <w:rsid w:val="00A26920"/>
    <w:rsid w:val="00A27328"/>
    <w:rsid w:val="00A27889"/>
    <w:rsid w:val="00A27934"/>
    <w:rsid w:val="00A3009F"/>
    <w:rsid w:val="00A30572"/>
    <w:rsid w:val="00A318A7"/>
    <w:rsid w:val="00A3637F"/>
    <w:rsid w:val="00A41336"/>
    <w:rsid w:val="00A41554"/>
    <w:rsid w:val="00A41AE1"/>
    <w:rsid w:val="00A41D42"/>
    <w:rsid w:val="00A42366"/>
    <w:rsid w:val="00A42BA4"/>
    <w:rsid w:val="00A43278"/>
    <w:rsid w:val="00A43575"/>
    <w:rsid w:val="00A43B00"/>
    <w:rsid w:val="00A44241"/>
    <w:rsid w:val="00A45857"/>
    <w:rsid w:val="00A45D31"/>
    <w:rsid w:val="00A46D04"/>
    <w:rsid w:val="00A472D7"/>
    <w:rsid w:val="00A50AC2"/>
    <w:rsid w:val="00A53C48"/>
    <w:rsid w:val="00A5507A"/>
    <w:rsid w:val="00A557AB"/>
    <w:rsid w:val="00A55F62"/>
    <w:rsid w:val="00A56FB2"/>
    <w:rsid w:val="00A60F33"/>
    <w:rsid w:val="00A617E3"/>
    <w:rsid w:val="00A61ED7"/>
    <w:rsid w:val="00A61F9A"/>
    <w:rsid w:val="00A6271D"/>
    <w:rsid w:val="00A62C6A"/>
    <w:rsid w:val="00A643B9"/>
    <w:rsid w:val="00A6560C"/>
    <w:rsid w:val="00A66ACE"/>
    <w:rsid w:val="00A66D21"/>
    <w:rsid w:val="00A67476"/>
    <w:rsid w:val="00A705F4"/>
    <w:rsid w:val="00A707C0"/>
    <w:rsid w:val="00A70802"/>
    <w:rsid w:val="00A722C6"/>
    <w:rsid w:val="00A7254E"/>
    <w:rsid w:val="00A73757"/>
    <w:rsid w:val="00A745B5"/>
    <w:rsid w:val="00A74729"/>
    <w:rsid w:val="00A7486D"/>
    <w:rsid w:val="00A74886"/>
    <w:rsid w:val="00A74970"/>
    <w:rsid w:val="00A74A84"/>
    <w:rsid w:val="00A75120"/>
    <w:rsid w:val="00A75176"/>
    <w:rsid w:val="00A75F6D"/>
    <w:rsid w:val="00A767C5"/>
    <w:rsid w:val="00A76D72"/>
    <w:rsid w:val="00A779D2"/>
    <w:rsid w:val="00A779E7"/>
    <w:rsid w:val="00A77A33"/>
    <w:rsid w:val="00A77C8D"/>
    <w:rsid w:val="00A80AC5"/>
    <w:rsid w:val="00A81AD9"/>
    <w:rsid w:val="00A83D20"/>
    <w:rsid w:val="00A84530"/>
    <w:rsid w:val="00A84A7F"/>
    <w:rsid w:val="00A851C7"/>
    <w:rsid w:val="00A85B7D"/>
    <w:rsid w:val="00A86A96"/>
    <w:rsid w:val="00A86D90"/>
    <w:rsid w:val="00A87194"/>
    <w:rsid w:val="00A91C1A"/>
    <w:rsid w:val="00A937B2"/>
    <w:rsid w:val="00A938E5"/>
    <w:rsid w:val="00A947FE"/>
    <w:rsid w:val="00A96813"/>
    <w:rsid w:val="00A9687D"/>
    <w:rsid w:val="00A97698"/>
    <w:rsid w:val="00AA026F"/>
    <w:rsid w:val="00AA483D"/>
    <w:rsid w:val="00AA4F7D"/>
    <w:rsid w:val="00AA58B3"/>
    <w:rsid w:val="00AA5FB9"/>
    <w:rsid w:val="00AA6B28"/>
    <w:rsid w:val="00AA6C46"/>
    <w:rsid w:val="00AA7822"/>
    <w:rsid w:val="00AA7CE3"/>
    <w:rsid w:val="00AB0510"/>
    <w:rsid w:val="00AB0714"/>
    <w:rsid w:val="00AB0B85"/>
    <w:rsid w:val="00AB0FDF"/>
    <w:rsid w:val="00AB1870"/>
    <w:rsid w:val="00AB2006"/>
    <w:rsid w:val="00AB2BA1"/>
    <w:rsid w:val="00AB2D58"/>
    <w:rsid w:val="00AB40FF"/>
    <w:rsid w:val="00AB55CE"/>
    <w:rsid w:val="00AB59CC"/>
    <w:rsid w:val="00AB5A09"/>
    <w:rsid w:val="00AB6156"/>
    <w:rsid w:val="00AB6324"/>
    <w:rsid w:val="00AB6D5F"/>
    <w:rsid w:val="00AB7141"/>
    <w:rsid w:val="00AB738D"/>
    <w:rsid w:val="00AB79FC"/>
    <w:rsid w:val="00AB7BD6"/>
    <w:rsid w:val="00AC03A2"/>
    <w:rsid w:val="00AC04BD"/>
    <w:rsid w:val="00AC2740"/>
    <w:rsid w:val="00AC3184"/>
    <w:rsid w:val="00AC350B"/>
    <w:rsid w:val="00AC38E7"/>
    <w:rsid w:val="00AC393E"/>
    <w:rsid w:val="00AC3DEC"/>
    <w:rsid w:val="00AC3E6B"/>
    <w:rsid w:val="00AC41FC"/>
    <w:rsid w:val="00AC42E5"/>
    <w:rsid w:val="00AC4D3D"/>
    <w:rsid w:val="00AC4E1D"/>
    <w:rsid w:val="00AC5D74"/>
    <w:rsid w:val="00AC6332"/>
    <w:rsid w:val="00AC644E"/>
    <w:rsid w:val="00AC662F"/>
    <w:rsid w:val="00AC66FE"/>
    <w:rsid w:val="00AC6BD9"/>
    <w:rsid w:val="00AC733A"/>
    <w:rsid w:val="00AD005A"/>
    <w:rsid w:val="00AD0071"/>
    <w:rsid w:val="00AD08F5"/>
    <w:rsid w:val="00AD1BE4"/>
    <w:rsid w:val="00AD2148"/>
    <w:rsid w:val="00AD2437"/>
    <w:rsid w:val="00AD2521"/>
    <w:rsid w:val="00AD27DC"/>
    <w:rsid w:val="00AD2A6A"/>
    <w:rsid w:val="00AD38FB"/>
    <w:rsid w:val="00AD4D05"/>
    <w:rsid w:val="00AD4DF6"/>
    <w:rsid w:val="00AD5D0E"/>
    <w:rsid w:val="00AD6006"/>
    <w:rsid w:val="00AD6319"/>
    <w:rsid w:val="00AD71B8"/>
    <w:rsid w:val="00AD721E"/>
    <w:rsid w:val="00AD7924"/>
    <w:rsid w:val="00AE1694"/>
    <w:rsid w:val="00AE173A"/>
    <w:rsid w:val="00AE3D33"/>
    <w:rsid w:val="00AE3E49"/>
    <w:rsid w:val="00AE3E8E"/>
    <w:rsid w:val="00AE43FE"/>
    <w:rsid w:val="00AE511E"/>
    <w:rsid w:val="00AE54D1"/>
    <w:rsid w:val="00AE5D13"/>
    <w:rsid w:val="00AE6B4F"/>
    <w:rsid w:val="00AF0BD1"/>
    <w:rsid w:val="00AF1B1B"/>
    <w:rsid w:val="00AF2D4C"/>
    <w:rsid w:val="00AF3235"/>
    <w:rsid w:val="00AF3734"/>
    <w:rsid w:val="00AF38CF"/>
    <w:rsid w:val="00AF3B1E"/>
    <w:rsid w:val="00AF403E"/>
    <w:rsid w:val="00AF434E"/>
    <w:rsid w:val="00AF4476"/>
    <w:rsid w:val="00AF504C"/>
    <w:rsid w:val="00AF5174"/>
    <w:rsid w:val="00AF59AF"/>
    <w:rsid w:val="00AF6A11"/>
    <w:rsid w:val="00AF6B40"/>
    <w:rsid w:val="00AF6BA7"/>
    <w:rsid w:val="00AF7584"/>
    <w:rsid w:val="00AF792D"/>
    <w:rsid w:val="00B001FA"/>
    <w:rsid w:val="00B00301"/>
    <w:rsid w:val="00B02190"/>
    <w:rsid w:val="00B02342"/>
    <w:rsid w:val="00B02837"/>
    <w:rsid w:val="00B02F11"/>
    <w:rsid w:val="00B0474A"/>
    <w:rsid w:val="00B04842"/>
    <w:rsid w:val="00B049CF"/>
    <w:rsid w:val="00B04DBA"/>
    <w:rsid w:val="00B04E03"/>
    <w:rsid w:val="00B05A77"/>
    <w:rsid w:val="00B06A55"/>
    <w:rsid w:val="00B06DEF"/>
    <w:rsid w:val="00B06F9F"/>
    <w:rsid w:val="00B0701C"/>
    <w:rsid w:val="00B07367"/>
    <w:rsid w:val="00B07C17"/>
    <w:rsid w:val="00B10438"/>
    <w:rsid w:val="00B10A59"/>
    <w:rsid w:val="00B10F11"/>
    <w:rsid w:val="00B1164A"/>
    <w:rsid w:val="00B1172E"/>
    <w:rsid w:val="00B1222B"/>
    <w:rsid w:val="00B12B6D"/>
    <w:rsid w:val="00B13BD2"/>
    <w:rsid w:val="00B13CEB"/>
    <w:rsid w:val="00B146C9"/>
    <w:rsid w:val="00B149A2"/>
    <w:rsid w:val="00B14F87"/>
    <w:rsid w:val="00B15544"/>
    <w:rsid w:val="00B15F26"/>
    <w:rsid w:val="00B160BC"/>
    <w:rsid w:val="00B167D0"/>
    <w:rsid w:val="00B16B4D"/>
    <w:rsid w:val="00B17195"/>
    <w:rsid w:val="00B176B2"/>
    <w:rsid w:val="00B17F03"/>
    <w:rsid w:val="00B20544"/>
    <w:rsid w:val="00B211E7"/>
    <w:rsid w:val="00B21AF5"/>
    <w:rsid w:val="00B223B1"/>
    <w:rsid w:val="00B22A78"/>
    <w:rsid w:val="00B2328B"/>
    <w:rsid w:val="00B23942"/>
    <w:rsid w:val="00B242DF"/>
    <w:rsid w:val="00B248DB"/>
    <w:rsid w:val="00B250BC"/>
    <w:rsid w:val="00B250C0"/>
    <w:rsid w:val="00B2568F"/>
    <w:rsid w:val="00B26578"/>
    <w:rsid w:val="00B26831"/>
    <w:rsid w:val="00B27C67"/>
    <w:rsid w:val="00B3014F"/>
    <w:rsid w:val="00B30E42"/>
    <w:rsid w:val="00B31593"/>
    <w:rsid w:val="00B31808"/>
    <w:rsid w:val="00B31C74"/>
    <w:rsid w:val="00B31DC8"/>
    <w:rsid w:val="00B31E4B"/>
    <w:rsid w:val="00B32321"/>
    <w:rsid w:val="00B3241E"/>
    <w:rsid w:val="00B32579"/>
    <w:rsid w:val="00B32FDD"/>
    <w:rsid w:val="00B341F4"/>
    <w:rsid w:val="00B3422A"/>
    <w:rsid w:val="00B3548A"/>
    <w:rsid w:val="00B35DC7"/>
    <w:rsid w:val="00B36C10"/>
    <w:rsid w:val="00B36E87"/>
    <w:rsid w:val="00B3741C"/>
    <w:rsid w:val="00B4051B"/>
    <w:rsid w:val="00B407B0"/>
    <w:rsid w:val="00B4149D"/>
    <w:rsid w:val="00B41EC7"/>
    <w:rsid w:val="00B42496"/>
    <w:rsid w:val="00B425F4"/>
    <w:rsid w:val="00B42ACA"/>
    <w:rsid w:val="00B43050"/>
    <w:rsid w:val="00B43BBB"/>
    <w:rsid w:val="00B445BB"/>
    <w:rsid w:val="00B447C0"/>
    <w:rsid w:val="00B44A1B"/>
    <w:rsid w:val="00B44AD5"/>
    <w:rsid w:val="00B44F7F"/>
    <w:rsid w:val="00B4512C"/>
    <w:rsid w:val="00B45C52"/>
    <w:rsid w:val="00B46AF4"/>
    <w:rsid w:val="00B46FEF"/>
    <w:rsid w:val="00B5022D"/>
    <w:rsid w:val="00B506F3"/>
    <w:rsid w:val="00B5144B"/>
    <w:rsid w:val="00B51D85"/>
    <w:rsid w:val="00B538A3"/>
    <w:rsid w:val="00B53D67"/>
    <w:rsid w:val="00B54F62"/>
    <w:rsid w:val="00B5563F"/>
    <w:rsid w:val="00B56037"/>
    <w:rsid w:val="00B56EFB"/>
    <w:rsid w:val="00B5784A"/>
    <w:rsid w:val="00B5785C"/>
    <w:rsid w:val="00B60FBD"/>
    <w:rsid w:val="00B62315"/>
    <w:rsid w:val="00B6378A"/>
    <w:rsid w:val="00B641CC"/>
    <w:rsid w:val="00B6451F"/>
    <w:rsid w:val="00B65069"/>
    <w:rsid w:val="00B651B8"/>
    <w:rsid w:val="00B6564B"/>
    <w:rsid w:val="00B66273"/>
    <w:rsid w:val="00B663F7"/>
    <w:rsid w:val="00B6721F"/>
    <w:rsid w:val="00B674CE"/>
    <w:rsid w:val="00B67515"/>
    <w:rsid w:val="00B7011A"/>
    <w:rsid w:val="00B70D31"/>
    <w:rsid w:val="00B70DB8"/>
    <w:rsid w:val="00B716E4"/>
    <w:rsid w:val="00B71800"/>
    <w:rsid w:val="00B71F18"/>
    <w:rsid w:val="00B72081"/>
    <w:rsid w:val="00B72592"/>
    <w:rsid w:val="00B72978"/>
    <w:rsid w:val="00B72A1F"/>
    <w:rsid w:val="00B72AD9"/>
    <w:rsid w:val="00B73FEF"/>
    <w:rsid w:val="00B74337"/>
    <w:rsid w:val="00B74523"/>
    <w:rsid w:val="00B75021"/>
    <w:rsid w:val="00B755CB"/>
    <w:rsid w:val="00B761B2"/>
    <w:rsid w:val="00B76700"/>
    <w:rsid w:val="00B77FCE"/>
    <w:rsid w:val="00B81220"/>
    <w:rsid w:val="00B814A4"/>
    <w:rsid w:val="00B81909"/>
    <w:rsid w:val="00B81E90"/>
    <w:rsid w:val="00B82170"/>
    <w:rsid w:val="00B827C6"/>
    <w:rsid w:val="00B828C8"/>
    <w:rsid w:val="00B82AEB"/>
    <w:rsid w:val="00B82D04"/>
    <w:rsid w:val="00B832D6"/>
    <w:rsid w:val="00B8377E"/>
    <w:rsid w:val="00B84B1E"/>
    <w:rsid w:val="00B8565D"/>
    <w:rsid w:val="00B91C37"/>
    <w:rsid w:val="00B92310"/>
    <w:rsid w:val="00B92AED"/>
    <w:rsid w:val="00B952BF"/>
    <w:rsid w:val="00B9560A"/>
    <w:rsid w:val="00B95699"/>
    <w:rsid w:val="00B9594B"/>
    <w:rsid w:val="00B9595E"/>
    <w:rsid w:val="00B9631F"/>
    <w:rsid w:val="00B97F1A"/>
    <w:rsid w:val="00BA01A2"/>
    <w:rsid w:val="00BA0640"/>
    <w:rsid w:val="00BA0BDE"/>
    <w:rsid w:val="00BA0D41"/>
    <w:rsid w:val="00BA2307"/>
    <w:rsid w:val="00BA2B34"/>
    <w:rsid w:val="00BA2D3F"/>
    <w:rsid w:val="00BA3F3D"/>
    <w:rsid w:val="00BA40BB"/>
    <w:rsid w:val="00BA62EE"/>
    <w:rsid w:val="00BA6456"/>
    <w:rsid w:val="00BA76AB"/>
    <w:rsid w:val="00BA7708"/>
    <w:rsid w:val="00BA78EE"/>
    <w:rsid w:val="00BA7B12"/>
    <w:rsid w:val="00BB0215"/>
    <w:rsid w:val="00BB068C"/>
    <w:rsid w:val="00BB1225"/>
    <w:rsid w:val="00BB1D6A"/>
    <w:rsid w:val="00BB305D"/>
    <w:rsid w:val="00BB365C"/>
    <w:rsid w:val="00BB3920"/>
    <w:rsid w:val="00BB3A1B"/>
    <w:rsid w:val="00BB4043"/>
    <w:rsid w:val="00BB4C21"/>
    <w:rsid w:val="00BB68A2"/>
    <w:rsid w:val="00BB6D4D"/>
    <w:rsid w:val="00BB7B73"/>
    <w:rsid w:val="00BB7D82"/>
    <w:rsid w:val="00BB7F86"/>
    <w:rsid w:val="00BC0067"/>
    <w:rsid w:val="00BC12C6"/>
    <w:rsid w:val="00BC1901"/>
    <w:rsid w:val="00BC1D18"/>
    <w:rsid w:val="00BC24E9"/>
    <w:rsid w:val="00BC250A"/>
    <w:rsid w:val="00BC303C"/>
    <w:rsid w:val="00BC3370"/>
    <w:rsid w:val="00BC3D00"/>
    <w:rsid w:val="00BC6B28"/>
    <w:rsid w:val="00BC6FB4"/>
    <w:rsid w:val="00BC7F66"/>
    <w:rsid w:val="00BD00D6"/>
    <w:rsid w:val="00BD08C5"/>
    <w:rsid w:val="00BD2BCB"/>
    <w:rsid w:val="00BD377A"/>
    <w:rsid w:val="00BD439D"/>
    <w:rsid w:val="00BD4B07"/>
    <w:rsid w:val="00BD609F"/>
    <w:rsid w:val="00BD68E9"/>
    <w:rsid w:val="00BD6AB8"/>
    <w:rsid w:val="00BD718A"/>
    <w:rsid w:val="00BD71B3"/>
    <w:rsid w:val="00BE14B5"/>
    <w:rsid w:val="00BE179C"/>
    <w:rsid w:val="00BE1C02"/>
    <w:rsid w:val="00BE204E"/>
    <w:rsid w:val="00BE23F5"/>
    <w:rsid w:val="00BE25E5"/>
    <w:rsid w:val="00BE2CEE"/>
    <w:rsid w:val="00BE3E63"/>
    <w:rsid w:val="00BE49CE"/>
    <w:rsid w:val="00BE4C96"/>
    <w:rsid w:val="00BE5464"/>
    <w:rsid w:val="00BE5743"/>
    <w:rsid w:val="00BE57D7"/>
    <w:rsid w:val="00BE5CF6"/>
    <w:rsid w:val="00BE5DC3"/>
    <w:rsid w:val="00BE69E5"/>
    <w:rsid w:val="00BE7A8E"/>
    <w:rsid w:val="00BE7C67"/>
    <w:rsid w:val="00BE7E04"/>
    <w:rsid w:val="00BF0597"/>
    <w:rsid w:val="00BF08CC"/>
    <w:rsid w:val="00BF0C74"/>
    <w:rsid w:val="00BF0F72"/>
    <w:rsid w:val="00BF1489"/>
    <w:rsid w:val="00BF16CA"/>
    <w:rsid w:val="00BF2278"/>
    <w:rsid w:val="00BF33DE"/>
    <w:rsid w:val="00BF35E7"/>
    <w:rsid w:val="00BF461A"/>
    <w:rsid w:val="00BF5591"/>
    <w:rsid w:val="00BF58B8"/>
    <w:rsid w:val="00BF5C00"/>
    <w:rsid w:val="00BF5EA6"/>
    <w:rsid w:val="00BF6712"/>
    <w:rsid w:val="00C00C81"/>
    <w:rsid w:val="00C01796"/>
    <w:rsid w:val="00C018B9"/>
    <w:rsid w:val="00C01B71"/>
    <w:rsid w:val="00C0231E"/>
    <w:rsid w:val="00C03380"/>
    <w:rsid w:val="00C03BB8"/>
    <w:rsid w:val="00C03CCF"/>
    <w:rsid w:val="00C054FD"/>
    <w:rsid w:val="00C059C2"/>
    <w:rsid w:val="00C100A9"/>
    <w:rsid w:val="00C10615"/>
    <w:rsid w:val="00C10C60"/>
    <w:rsid w:val="00C1195E"/>
    <w:rsid w:val="00C11EC8"/>
    <w:rsid w:val="00C12C83"/>
    <w:rsid w:val="00C1324D"/>
    <w:rsid w:val="00C13A6D"/>
    <w:rsid w:val="00C141FE"/>
    <w:rsid w:val="00C1437D"/>
    <w:rsid w:val="00C15C07"/>
    <w:rsid w:val="00C16548"/>
    <w:rsid w:val="00C16A20"/>
    <w:rsid w:val="00C16F80"/>
    <w:rsid w:val="00C17980"/>
    <w:rsid w:val="00C179A7"/>
    <w:rsid w:val="00C17E5F"/>
    <w:rsid w:val="00C20B5D"/>
    <w:rsid w:val="00C2144D"/>
    <w:rsid w:val="00C21500"/>
    <w:rsid w:val="00C2290E"/>
    <w:rsid w:val="00C22DF9"/>
    <w:rsid w:val="00C23690"/>
    <w:rsid w:val="00C24275"/>
    <w:rsid w:val="00C2477E"/>
    <w:rsid w:val="00C24BB3"/>
    <w:rsid w:val="00C24DAD"/>
    <w:rsid w:val="00C24E12"/>
    <w:rsid w:val="00C24FE8"/>
    <w:rsid w:val="00C25492"/>
    <w:rsid w:val="00C25FBC"/>
    <w:rsid w:val="00C2680F"/>
    <w:rsid w:val="00C30232"/>
    <w:rsid w:val="00C30469"/>
    <w:rsid w:val="00C309B5"/>
    <w:rsid w:val="00C3174C"/>
    <w:rsid w:val="00C31FB8"/>
    <w:rsid w:val="00C32796"/>
    <w:rsid w:val="00C32FD1"/>
    <w:rsid w:val="00C334F0"/>
    <w:rsid w:val="00C33B38"/>
    <w:rsid w:val="00C341B6"/>
    <w:rsid w:val="00C350DD"/>
    <w:rsid w:val="00C35583"/>
    <w:rsid w:val="00C35589"/>
    <w:rsid w:val="00C35603"/>
    <w:rsid w:val="00C367DA"/>
    <w:rsid w:val="00C36A8C"/>
    <w:rsid w:val="00C37E44"/>
    <w:rsid w:val="00C4061B"/>
    <w:rsid w:val="00C40D99"/>
    <w:rsid w:val="00C413C9"/>
    <w:rsid w:val="00C419B3"/>
    <w:rsid w:val="00C424F3"/>
    <w:rsid w:val="00C43024"/>
    <w:rsid w:val="00C43AC5"/>
    <w:rsid w:val="00C43E1F"/>
    <w:rsid w:val="00C4515F"/>
    <w:rsid w:val="00C459E1"/>
    <w:rsid w:val="00C459FB"/>
    <w:rsid w:val="00C4600A"/>
    <w:rsid w:val="00C4606C"/>
    <w:rsid w:val="00C4655D"/>
    <w:rsid w:val="00C46DE1"/>
    <w:rsid w:val="00C47C09"/>
    <w:rsid w:val="00C503C5"/>
    <w:rsid w:val="00C5201F"/>
    <w:rsid w:val="00C520DB"/>
    <w:rsid w:val="00C52265"/>
    <w:rsid w:val="00C5278E"/>
    <w:rsid w:val="00C53C15"/>
    <w:rsid w:val="00C54013"/>
    <w:rsid w:val="00C546F2"/>
    <w:rsid w:val="00C547CE"/>
    <w:rsid w:val="00C54E7C"/>
    <w:rsid w:val="00C55F1F"/>
    <w:rsid w:val="00C56723"/>
    <w:rsid w:val="00C56A9D"/>
    <w:rsid w:val="00C57F76"/>
    <w:rsid w:val="00C604CD"/>
    <w:rsid w:val="00C60501"/>
    <w:rsid w:val="00C6066B"/>
    <w:rsid w:val="00C60C2F"/>
    <w:rsid w:val="00C60D0C"/>
    <w:rsid w:val="00C60E81"/>
    <w:rsid w:val="00C6160C"/>
    <w:rsid w:val="00C61838"/>
    <w:rsid w:val="00C62EF3"/>
    <w:rsid w:val="00C63599"/>
    <w:rsid w:val="00C63EEF"/>
    <w:rsid w:val="00C63F7B"/>
    <w:rsid w:val="00C64854"/>
    <w:rsid w:val="00C654AD"/>
    <w:rsid w:val="00C65598"/>
    <w:rsid w:val="00C67876"/>
    <w:rsid w:val="00C7035F"/>
    <w:rsid w:val="00C70B48"/>
    <w:rsid w:val="00C71368"/>
    <w:rsid w:val="00C7250E"/>
    <w:rsid w:val="00C72CB0"/>
    <w:rsid w:val="00C72D47"/>
    <w:rsid w:val="00C734D5"/>
    <w:rsid w:val="00C73809"/>
    <w:rsid w:val="00C73B86"/>
    <w:rsid w:val="00C73BF1"/>
    <w:rsid w:val="00C74095"/>
    <w:rsid w:val="00C74366"/>
    <w:rsid w:val="00C74C0A"/>
    <w:rsid w:val="00C74C84"/>
    <w:rsid w:val="00C75B91"/>
    <w:rsid w:val="00C7614A"/>
    <w:rsid w:val="00C768A4"/>
    <w:rsid w:val="00C8026F"/>
    <w:rsid w:val="00C807A1"/>
    <w:rsid w:val="00C80891"/>
    <w:rsid w:val="00C815A5"/>
    <w:rsid w:val="00C81830"/>
    <w:rsid w:val="00C83053"/>
    <w:rsid w:val="00C84153"/>
    <w:rsid w:val="00C8477B"/>
    <w:rsid w:val="00C862FC"/>
    <w:rsid w:val="00C8651B"/>
    <w:rsid w:val="00C86730"/>
    <w:rsid w:val="00C868E0"/>
    <w:rsid w:val="00C87372"/>
    <w:rsid w:val="00C90ABF"/>
    <w:rsid w:val="00C90C6F"/>
    <w:rsid w:val="00C90E45"/>
    <w:rsid w:val="00C91B5F"/>
    <w:rsid w:val="00C91C98"/>
    <w:rsid w:val="00C92239"/>
    <w:rsid w:val="00C9250C"/>
    <w:rsid w:val="00C92784"/>
    <w:rsid w:val="00C92D86"/>
    <w:rsid w:val="00C92E39"/>
    <w:rsid w:val="00C9315A"/>
    <w:rsid w:val="00C932E1"/>
    <w:rsid w:val="00C93396"/>
    <w:rsid w:val="00C94101"/>
    <w:rsid w:val="00C9498A"/>
    <w:rsid w:val="00C95866"/>
    <w:rsid w:val="00C9687A"/>
    <w:rsid w:val="00C97243"/>
    <w:rsid w:val="00C97F16"/>
    <w:rsid w:val="00CA0BD0"/>
    <w:rsid w:val="00CA2472"/>
    <w:rsid w:val="00CA28B4"/>
    <w:rsid w:val="00CA3090"/>
    <w:rsid w:val="00CA3365"/>
    <w:rsid w:val="00CA3E8E"/>
    <w:rsid w:val="00CA4359"/>
    <w:rsid w:val="00CA4C21"/>
    <w:rsid w:val="00CA527A"/>
    <w:rsid w:val="00CA5AEB"/>
    <w:rsid w:val="00CA650D"/>
    <w:rsid w:val="00CA6A7F"/>
    <w:rsid w:val="00CA6ACB"/>
    <w:rsid w:val="00CA6D2E"/>
    <w:rsid w:val="00CA7BBD"/>
    <w:rsid w:val="00CB09F2"/>
    <w:rsid w:val="00CB0BD1"/>
    <w:rsid w:val="00CB0CBB"/>
    <w:rsid w:val="00CB0F01"/>
    <w:rsid w:val="00CB1777"/>
    <w:rsid w:val="00CB1C68"/>
    <w:rsid w:val="00CB2421"/>
    <w:rsid w:val="00CB27EE"/>
    <w:rsid w:val="00CB3363"/>
    <w:rsid w:val="00CB41D6"/>
    <w:rsid w:val="00CB49DE"/>
    <w:rsid w:val="00CB65C1"/>
    <w:rsid w:val="00CB6888"/>
    <w:rsid w:val="00CB7184"/>
    <w:rsid w:val="00CB7638"/>
    <w:rsid w:val="00CB78CF"/>
    <w:rsid w:val="00CC20A8"/>
    <w:rsid w:val="00CC22C1"/>
    <w:rsid w:val="00CC2AC3"/>
    <w:rsid w:val="00CC2E59"/>
    <w:rsid w:val="00CC33BB"/>
    <w:rsid w:val="00CC435F"/>
    <w:rsid w:val="00CC4909"/>
    <w:rsid w:val="00CC4F27"/>
    <w:rsid w:val="00CC677A"/>
    <w:rsid w:val="00CC700B"/>
    <w:rsid w:val="00CC70D7"/>
    <w:rsid w:val="00CC72C4"/>
    <w:rsid w:val="00CC760E"/>
    <w:rsid w:val="00CC783A"/>
    <w:rsid w:val="00CC7952"/>
    <w:rsid w:val="00CC7CD7"/>
    <w:rsid w:val="00CD013E"/>
    <w:rsid w:val="00CD059C"/>
    <w:rsid w:val="00CD0617"/>
    <w:rsid w:val="00CD0BBD"/>
    <w:rsid w:val="00CD0DE6"/>
    <w:rsid w:val="00CD18F0"/>
    <w:rsid w:val="00CD2FDE"/>
    <w:rsid w:val="00CD3409"/>
    <w:rsid w:val="00CD3662"/>
    <w:rsid w:val="00CD3E4B"/>
    <w:rsid w:val="00CD4053"/>
    <w:rsid w:val="00CD4164"/>
    <w:rsid w:val="00CD4F50"/>
    <w:rsid w:val="00CD5184"/>
    <w:rsid w:val="00CD58D6"/>
    <w:rsid w:val="00CD5C8D"/>
    <w:rsid w:val="00CD5CD1"/>
    <w:rsid w:val="00CD5DD5"/>
    <w:rsid w:val="00CD6327"/>
    <w:rsid w:val="00CD6C37"/>
    <w:rsid w:val="00CD6D63"/>
    <w:rsid w:val="00CD712F"/>
    <w:rsid w:val="00CD79C8"/>
    <w:rsid w:val="00CE0BBF"/>
    <w:rsid w:val="00CE0F71"/>
    <w:rsid w:val="00CE1B48"/>
    <w:rsid w:val="00CE1D3E"/>
    <w:rsid w:val="00CE2341"/>
    <w:rsid w:val="00CE3A25"/>
    <w:rsid w:val="00CE4037"/>
    <w:rsid w:val="00CE5002"/>
    <w:rsid w:val="00CE789A"/>
    <w:rsid w:val="00CF065A"/>
    <w:rsid w:val="00CF0976"/>
    <w:rsid w:val="00CF0D5F"/>
    <w:rsid w:val="00CF0E57"/>
    <w:rsid w:val="00CF154F"/>
    <w:rsid w:val="00CF18AA"/>
    <w:rsid w:val="00CF1A99"/>
    <w:rsid w:val="00CF1C44"/>
    <w:rsid w:val="00CF2D5E"/>
    <w:rsid w:val="00CF354B"/>
    <w:rsid w:val="00CF395D"/>
    <w:rsid w:val="00CF3F40"/>
    <w:rsid w:val="00CF4C50"/>
    <w:rsid w:val="00CF5A36"/>
    <w:rsid w:val="00CF6284"/>
    <w:rsid w:val="00CF6C55"/>
    <w:rsid w:val="00CF77AB"/>
    <w:rsid w:val="00D0135D"/>
    <w:rsid w:val="00D01AD4"/>
    <w:rsid w:val="00D02044"/>
    <w:rsid w:val="00D02539"/>
    <w:rsid w:val="00D027C7"/>
    <w:rsid w:val="00D02FF7"/>
    <w:rsid w:val="00D03C4D"/>
    <w:rsid w:val="00D0424D"/>
    <w:rsid w:val="00D0452D"/>
    <w:rsid w:val="00D04EC0"/>
    <w:rsid w:val="00D05CCF"/>
    <w:rsid w:val="00D06573"/>
    <w:rsid w:val="00D06B20"/>
    <w:rsid w:val="00D06BED"/>
    <w:rsid w:val="00D07208"/>
    <w:rsid w:val="00D07855"/>
    <w:rsid w:val="00D079F3"/>
    <w:rsid w:val="00D07DA6"/>
    <w:rsid w:val="00D07EC0"/>
    <w:rsid w:val="00D103D2"/>
    <w:rsid w:val="00D1094F"/>
    <w:rsid w:val="00D109DB"/>
    <w:rsid w:val="00D10EBC"/>
    <w:rsid w:val="00D12793"/>
    <w:rsid w:val="00D1281E"/>
    <w:rsid w:val="00D12D56"/>
    <w:rsid w:val="00D136A9"/>
    <w:rsid w:val="00D1370F"/>
    <w:rsid w:val="00D13780"/>
    <w:rsid w:val="00D13A38"/>
    <w:rsid w:val="00D140AA"/>
    <w:rsid w:val="00D146AB"/>
    <w:rsid w:val="00D14B8C"/>
    <w:rsid w:val="00D150F1"/>
    <w:rsid w:val="00D1553B"/>
    <w:rsid w:val="00D15709"/>
    <w:rsid w:val="00D15ACA"/>
    <w:rsid w:val="00D15C0F"/>
    <w:rsid w:val="00D15C68"/>
    <w:rsid w:val="00D1647E"/>
    <w:rsid w:val="00D16854"/>
    <w:rsid w:val="00D1708A"/>
    <w:rsid w:val="00D20803"/>
    <w:rsid w:val="00D210D5"/>
    <w:rsid w:val="00D224C6"/>
    <w:rsid w:val="00D2288F"/>
    <w:rsid w:val="00D22B29"/>
    <w:rsid w:val="00D230F6"/>
    <w:rsid w:val="00D2339F"/>
    <w:rsid w:val="00D24392"/>
    <w:rsid w:val="00D2443C"/>
    <w:rsid w:val="00D2450D"/>
    <w:rsid w:val="00D2526E"/>
    <w:rsid w:val="00D252FF"/>
    <w:rsid w:val="00D25D67"/>
    <w:rsid w:val="00D26B19"/>
    <w:rsid w:val="00D27031"/>
    <w:rsid w:val="00D27803"/>
    <w:rsid w:val="00D27E0F"/>
    <w:rsid w:val="00D30643"/>
    <w:rsid w:val="00D30792"/>
    <w:rsid w:val="00D32BEC"/>
    <w:rsid w:val="00D33639"/>
    <w:rsid w:val="00D3390E"/>
    <w:rsid w:val="00D339E1"/>
    <w:rsid w:val="00D3430E"/>
    <w:rsid w:val="00D34461"/>
    <w:rsid w:val="00D3491B"/>
    <w:rsid w:val="00D34C30"/>
    <w:rsid w:val="00D35526"/>
    <w:rsid w:val="00D3572D"/>
    <w:rsid w:val="00D35801"/>
    <w:rsid w:val="00D35E9D"/>
    <w:rsid w:val="00D361FB"/>
    <w:rsid w:val="00D36639"/>
    <w:rsid w:val="00D370E7"/>
    <w:rsid w:val="00D37C3C"/>
    <w:rsid w:val="00D37D31"/>
    <w:rsid w:val="00D406A2"/>
    <w:rsid w:val="00D407C2"/>
    <w:rsid w:val="00D4121C"/>
    <w:rsid w:val="00D41C2A"/>
    <w:rsid w:val="00D41C35"/>
    <w:rsid w:val="00D4331E"/>
    <w:rsid w:val="00D4356E"/>
    <w:rsid w:val="00D437F3"/>
    <w:rsid w:val="00D44212"/>
    <w:rsid w:val="00D44DB4"/>
    <w:rsid w:val="00D45E00"/>
    <w:rsid w:val="00D4653B"/>
    <w:rsid w:val="00D46EA2"/>
    <w:rsid w:val="00D47039"/>
    <w:rsid w:val="00D50AD0"/>
    <w:rsid w:val="00D516AC"/>
    <w:rsid w:val="00D5247C"/>
    <w:rsid w:val="00D52A53"/>
    <w:rsid w:val="00D5309C"/>
    <w:rsid w:val="00D53791"/>
    <w:rsid w:val="00D5447C"/>
    <w:rsid w:val="00D555CE"/>
    <w:rsid w:val="00D557BC"/>
    <w:rsid w:val="00D563F2"/>
    <w:rsid w:val="00D566B6"/>
    <w:rsid w:val="00D56A75"/>
    <w:rsid w:val="00D56B1F"/>
    <w:rsid w:val="00D602DD"/>
    <w:rsid w:val="00D60A01"/>
    <w:rsid w:val="00D61326"/>
    <w:rsid w:val="00D61828"/>
    <w:rsid w:val="00D61BD4"/>
    <w:rsid w:val="00D61E40"/>
    <w:rsid w:val="00D625BC"/>
    <w:rsid w:val="00D632F0"/>
    <w:rsid w:val="00D6575B"/>
    <w:rsid w:val="00D65C10"/>
    <w:rsid w:val="00D6671D"/>
    <w:rsid w:val="00D678CC"/>
    <w:rsid w:val="00D70A46"/>
    <w:rsid w:val="00D70AB6"/>
    <w:rsid w:val="00D71A57"/>
    <w:rsid w:val="00D71ABF"/>
    <w:rsid w:val="00D731FE"/>
    <w:rsid w:val="00D7374F"/>
    <w:rsid w:val="00D73FED"/>
    <w:rsid w:val="00D74397"/>
    <w:rsid w:val="00D7439C"/>
    <w:rsid w:val="00D747D2"/>
    <w:rsid w:val="00D74CD3"/>
    <w:rsid w:val="00D751A7"/>
    <w:rsid w:val="00D75406"/>
    <w:rsid w:val="00D754FC"/>
    <w:rsid w:val="00D76AEA"/>
    <w:rsid w:val="00D77FCC"/>
    <w:rsid w:val="00D8123E"/>
    <w:rsid w:val="00D8151D"/>
    <w:rsid w:val="00D8176D"/>
    <w:rsid w:val="00D82413"/>
    <w:rsid w:val="00D827A4"/>
    <w:rsid w:val="00D83134"/>
    <w:rsid w:val="00D83712"/>
    <w:rsid w:val="00D83DEA"/>
    <w:rsid w:val="00D8405E"/>
    <w:rsid w:val="00D85BA0"/>
    <w:rsid w:val="00D86C9D"/>
    <w:rsid w:val="00D8706C"/>
    <w:rsid w:val="00D87B36"/>
    <w:rsid w:val="00D900FD"/>
    <w:rsid w:val="00D906C5"/>
    <w:rsid w:val="00D916F5"/>
    <w:rsid w:val="00D91F0F"/>
    <w:rsid w:val="00D92931"/>
    <w:rsid w:val="00D92FEA"/>
    <w:rsid w:val="00D93EFB"/>
    <w:rsid w:val="00D943EC"/>
    <w:rsid w:val="00D94482"/>
    <w:rsid w:val="00D9463E"/>
    <w:rsid w:val="00D947AC"/>
    <w:rsid w:val="00D95127"/>
    <w:rsid w:val="00D95E3A"/>
    <w:rsid w:val="00D962A0"/>
    <w:rsid w:val="00D97926"/>
    <w:rsid w:val="00D97A98"/>
    <w:rsid w:val="00D97B1F"/>
    <w:rsid w:val="00DA074B"/>
    <w:rsid w:val="00DA0DB0"/>
    <w:rsid w:val="00DA0EF6"/>
    <w:rsid w:val="00DA18F3"/>
    <w:rsid w:val="00DA1AFD"/>
    <w:rsid w:val="00DA1D68"/>
    <w:rsid w:val="00DA1DC3"/>
    <w:rsid w:val="00DA2053"/>
    <w:rsid w:val="00DA2632"/>
    <w:rsid w:val="00DA2C61"/>
    <w:rsid w:val="00DA34E5"/>
    <w:rsid w:val="00DA4A29"/>
    <w:rsid w:val="00DA4D83"/>
    <w:rsid w:val="00DA538B"/>
    <w:rsid w:val="00DA557C"/>
    <w:rsid w:val="00DA56FC"/>
    <w:rsid w:val="00DA5C60"/>
    <w:rsid w:val="00DA60C5"/>
    <w:rsid w:val="00DA67F3"/>
    <w:rsid w:val="00DA6F34"/>
    <w:rsid w:val="00DA7D0C"/>
    <w:rsid w:val="00DA7E8A"/>
    <w:rsid w:val="00DB0837"/>
    <w:rsid w:val="00DB1693"/>
    <w:rsid w:val="00DB1A9A"/>
    <w:rsid w:val="00DB1E4E"/>
    <w:rsid w:val="00DB1F32"/>
    <w:rsid w:val="00DB26BE"/>
    <w:rsid w:val="00DB282B"/>
    <w:rsid w:val="00DB2A4F"/>
    <w:rsid w:val="00DB2F9D"/>
    <w:rsid w:val="00DB3219"/>
    <w:rsid w:val="00DB3CD7"/>
    <w:rsid w:val="00DB47F3"/>
    <w:rsid w:val="00DB4D0C"/>
    <w:rsid w:val="00DB58B7"/>
    <w:rsid w:val="00DB653E"/>
    <w:rsid w:val="00DB6624"/>
    <w:rsid w:val="00DB680C"/>
    <w:rsid w:val="00DB69F2"/>
    <w:rsid w:val="00DB6E34"/>
    <w:rsid w:val="00DB7B37"/>
    <w:rsid w:val="00DB7E4D"/>
    <w:rsid w:val="00DC0326"/>
    <w:rsid w:val="00DC0894"/>
    <w:rsid w:val="00DC0B3A"/>
    <w:rsid w:val="00DC0DEC"/>
    <w:rsid w:val="00DC0FD4"/>
    <w:rsid w:val="00DC181E"/>
    <w:rsid w:val="00DC2D36"/>
    <w:rsid w:val="00DC2EF2"/>
    <w:rsid w:val="00DC3E83"/>
    <w:rsid w:val="00DC3E8D"/>
    <w:rsid w:val="00DC4DAF"/>
    <w:rsid w:val="00DC4E23"/>
    <w:rsid w:val="00DC6314"/>
    <w:rsid w:val="00DC6785"/>
    <w:rsid w:val="00DC6C90"/>
    <w:rsid w:val="00DD0FF4"/>
    <w:rsid w:val="00DD17F0"/>
    <w:rsid w:val="00DD1FEC"/>
    <w:rsid w:val="00DD291A"/>
    <w:rsid w:val="00DD2926"/>
    <w:rsid w:val="00DD2B92"/>
    <w:rsid w:val="00DD2E51"/>
    <w:rsid w:val="00DD2E5B"/>
    <w:rsid w:val="00DD3035"/>
    <w:rsid w:val="00DD4157"/>
    <w:rsid w:val="00DD43D1"/>
    <w:rsid w:val="00DD4B47"/>
    <w:rsid w:val="00DD516E"/>
    <w:rsid w:val="00DD595F"/>
    <w:rsid w:val="00DD614E"/>
    <w:rsid w:val="00DD699A"/>
    <w:rsid w:val="00DD6E17"/>
    <w:rsid w:val="00DD6E1F"/>
    <w:rsid w:val="00DE08E9"/>
    <w:rsid w:val="00DE12DF"/>
    <w:rsid w:val="00DE1373"/>
    <w:rsid w:val="00DE1D24"/>
    <w:rsid w:val="00DE2BD3"/>
    <w:rsid w:val="00DE30E8"/>
    <w:rsid w:val="00DE3926"/>
    <w:rsid w:val="00DE3A64"/>
    <w:rsid w:val="00DE42DA"/>
    <w:rsid w:val="00DE4E80"/>
    <w:rsid w:val="00DE54B4"/>
    <w:rsid w:val="00DE57D3"/>
    <w:rsid w:val="00DE5D98"/>
    <w:rsid w:val="00DE71B1"/>
    <w:rsid w:val="00DE7638"/>
    <w:rsid w:val="00DE7EC4"/>
    <w:rsid w:val="00DF05BC"/>
    <w:rsid w:val="00DF1029"/>
    <w:rsid w:val="00DF136C"/>
    <w:rsid w:val="00DF1B30"/>
    <w:rsid w:val="00DF2080"/>
    <w:rsid w:val="00DF2253"/>
    <w:rsid w:val="00DF2D72"/>
    <w:rsid w:val="00DF31B6"/>
    <w:rsid w:val="00DF31BA"/>
    <w:rsid w:val="00DF3449"/>
    <w:rsid w:val="00DF38D0"/>
    <w:rsid w:val="00DF5629"/>
    <w:rsid w:val="00DF5E5C"/>
    <w:rsid w:val="00DF5F77"/>
    <w:rsid w:val="00DF61A1"/>
    <w:rsid w:val="00DF7CE0"/>
    <w:rsid w:val="00DF7E56"/>
    <w:rsid w:val="00E0064B"/>
    <w:rsid w:val="00E00AED"/>
    <w:rsid w:val="00E00E67"/>
    <w:rsid w:val="00E03322"/>
    <w:rsid w:val="00E03712"/>
    <w:rsid w:val="00E03979"/>
    <w:rsid w:val="00E04725"/>
    <w:rsid w:val="00E05300"/>
    <w:rsid w:val="00E065F3"/>
    <w:rsid w:val="00E07D77"/>
    <w:rsid w:val="00E101C5"/>
    <w:rsid w:val="00E10F83"/>
    <w:rsid w:val="00E127DD"/>
    <w:rsid w:val="00E12E3C"/>
    <w:rsid w:val="00E148E8"/>
    <w:rsid w:val="00E1493A"/>
    <w:rsid w:val="00E14B0D"/>
    <w:rsid w:val="00E14C60"/>
    <w:rsid w:val="00E14CD2"/>
    <w:rsid w:val="00E14E96"/>
    <w:rsid w:val="00E15510"/>
    <w:rsid w:val="00E16DD2"/>
    <w:rsid w:val="00E2056C"/>
    <w:rsid w:val="00E20F86"/>
    <w:rsid w:val="00E21430"/>
    <w:rsid w:val="00E221D6"/>
    <w:rsid w:val="00E245DB"/>
    <w:rsid w:val="00E24707"/>
    <w:rsid w:val="00E263A3"/>
    <w:rsid w:val="00E26C08"/>
    <w:rsid w:val="00E26C98"/>
    <w:rsid w:val="00E27EC0"/>
    <w:rsid w:val="00E3099D"/>
    <w:rsid w:val="00E313CE"/>
    <w:rsid w:val="00E31FEE"/>
    <w:rsid w:val="00E325E0"/>
    <w:rsid w:val="00E32789"/>
    <w:rsid w:val="00E33145"/>
    <w:rsid w:val="00E33572"/>
    <w:rsid w:val="00E34240"/>
    <w:rsid w:val="00E34419"/>
    <w:rsid w:val="00E3485C"/>
    <w:rsid w:val="00E3583B"/>
    <w:rsid w:val="00E367FB"/>
    <w:rsid w:val="00E402E7"/>
    <w:rsid w:val="00E406AD"/>
    <w:rsid w:val="00E41B4A"/>
    <w:rsid w:val="00E4207F"/>
    <w:rsid w:val="00E428CB"/>
    <w:rsid w:val="00E43482"/>
    <w:rsid w:val="00E43505"/>
    <w:rsid w:val="00E4486E"/>
    <w:rsid w:val="00E44941"/>
    <w:rsid w:val="00E44BAA"/>
    <w:rsid w:val="00E464DC"/>
    <w:rsid w:val="00E46CC1"/>
    <w:rsid w:val="00E46D64"/>
    <w:rsid w:val="00E47168"/>
    <w:rsid w:val="00E474CD"/>
    <w:rsid w:val="00E47C22"/>
    <w:rsid w:val="00E5017D"/>
    <w:rsid w:val="00E5064B"/>
    <w:rsid w:val="00E50884"/>
    <w:rsid w:val="00E509D2"/>
    <w:rsid w:val="00E510CE"/>
    <w:rsid w:val="00E512DD"/>
    <w:rsid w:val="00E52150"/>
    <w:rsid w:val="00E52C16"/>
    <w:rsid w:val="00E53581"/>
    <w:rsid w:val="00E5399E"/>
    <w:rsid w:val="00E5427D"/>
    <w:rsid w:val="00E54530"/>
    <w:rsid w:val="00E54C59"/>
    <w:rsid w:val="00E552BB"/>
    <w:rsid w:val="00E55DBB"/>
    <w:rsid w:val="00E562E4"/>
    <w:rsid w:val="00E56466"/>
    <w:rsid w:val="00E56670"/>
    <w:rsid w:val="00E57091"/>
    <w:rsid w:val="00E57383"/>
    <w:rsid w:val="00E579DB"/>
    <w:rsid w:val="00E57F72"/>
    <w:rsid w:val="00E60A5A"/>
    <w:rsid w:val="00E60BF6"/>
    <w:rsid w:val="00E60DC6"/>
    <w:rsid w:val="00E60DD2"/>
    <w:rsid w:val="00E61C1D"/>
    <w:rsid w:val="00E620A9"/>
    <w:rsid w:val="00E62225"/>
    <w:rsid w:val="00E6293B"/>
    <w:rsid w:val="00E63A27"/>
    <w:rsid w:val="00E64024"/>
    <w:rsid w:val="00E64C49"/>
    <w:rsid w:val="00E6525B"/>
    <w:rsid w:val="00E65A3E"/>
    <w:rsid w:val="00E65D70"/>
    <w:rsid w:val="00E6685C"/>
    <w:rsid w:val="00E66A5F"/>
    <w:rsid w:val="00E707BC"/>
    <w:rsid w:val="00E70CEF"/>
    <w:rsid w:val="00E722D7"/>
    <w:rsid w:val="00E7266D"/>
    <w:rsid w:val="00E728F7"/>
    <w:rsid w:val="00E72AB1"/>
    <w:rsid w:val="00E7338A"/>
    <w:rsid w:val="00E73A7E"/>
    <w:rsid w:val="00E73C06"/>
    <w:rsid w:val="00E73FE4"/>
    <w:rsid w:val="00E741F7"/>
    <w:rsid w:val="00E745C4"/>
    <w:rsid w:val="00E745E1"/>
    <w:rsid w:val="00E759E2"/>
    <w:rsid w:val="00E75D1F"/>
    <w:rsid w:val="00E76AF5"/>
    <w:rsid w:val="00E77F35"/>
    <w:rsid w:val="00E80253"/>
    <w:rsid w:val="00E80A45"/>
    <w:rsid w:val="00E81018"/>
    <w:rsid w:val="00E81A1D"/>
    <w:rsid w:val="00E81F26"/>
    <w:rsid w:val="00E8241A"/>
    <w:rsid w:val="00E82908"/>
    <w:rsid w:val="00E83A66"/>
    <w:rsid w:val="00E83BFB"/>
    <w:rsid w:val="00E840AC"/>
    <w:rsid w:val="00E8422F"/>
    <w:rsid w:val="00E84752"/>
    <w:rsid w:val="00E84934"/>
    <w:rsid w:val="00E84DC7"/>
    <w:rsid w:val="00E85488"/>
    <w:rsid w:val="00E858EA"/>
    <w:rsid w:val="00E85BD0"/>
    <w:rsid w:val="00E85FE9"/>
    <w:rsid w:val="00E86664"/>
    <w:rsid w:val="00E867B1"/>
    <w:rsid w:val="00E86ABF"/>
    <w:rsid w:val="00E86FF2"/>
    <w:rsid w:val="00E87165"/>
    <w:rsid w:val="00E8741F"/>
    <w:rsid w:val="00E87490"/>
    <w:rsid w:val="00E903DE"/>
    <w:rsid w:val="00E90555"/>
    <w:rsid w:val="00E90C4E"/>
    <w:rsid w:val="00E90FED"/>
    <w:rsid w:val="00E91508"/>
    <w:rsid w:val="00E92677"/>
    <w:rsid w:val="00E92B68"/>
    <w:rsid w:val="00E935B9"/>
    <w:rsid w:val="00E938BF"/>
    <w:rsid w:val="00E939BA"/>
    <w:rsid w:val="00E93AFA"/>
    <w:rsid w:val="00E94353"/>
    <w:rsid w:val="00E948F9"/>
    <w:rsid w:val="00E952F5"/>
    <w:rsid w:val="00E95DC3"/>
    <w:rsid w:val="00E96055"/>
    <w:rsid w:val="00E9635E"/>
    <w:rsid w:val="00E9708E"/>
    <w:rsid w:val="00EA0475"/>
    <w:rsid w:val="00EA074E"/>
    <w:rsid w:val="00EA0B6B"/>
    <w:rsid w:val="00EA0FE7"/>
    <w:rsid w:val="00EA25D5"/>
    <w:rsid w:val="00EA307A"/>
    <w:rsid w:val="00EA315B"/>
    <w:rsid w:val="00EA47BF"/>
    <w:rsid w:val="00EA4DF7"/>
    <w:rsid w:val="00EA58ED"/>
    <w:rsid w:val="00EA6330"/>
    <w:rsid w:val="00EA733E"/>
    <w:rsid w:val="00EA7F6A"/>
    <w:rsid w:val="00EB0B72"/>
    <w:rsid w:val="00EB0E03"/>
    <w:rsid w:val="00EB125D"/>
    <w:rsid w:val="00EB13B9"/>
    <w:rsid w:val="00EB16DF"/>
    <w:rsid w:val="00EB1813"/>
    <w:rsid w:val="00EB245B"/>
    <w:rsid w:val="00EB2EEB"/>
    <w:rsid w:val="00EB3402"/>
    <w:rsid w:val="00EB3499"/>
    <w:rsid w:val="00EB3625"/>
    <w:rsid w:val="00EB3BE8"/>
    <w:rsid w:val="00EB3DFC"/>
    <w:rsid w:val="00EB3FA6"/>
    <w:rsid w:val="00EB408C"/>
    <w:rsid w:val="00EB5206"/>
    <w:rsid w:val="00EB54C2"/>
    <w:rsid w:val="00EB62CE"/>
    <w:rsid w:val="00EB6B5A"/>
    <w:rsid w:val="00EB6D5B"/>
    <w:rsid w:val="00EB7543"/>
    <w:rsid w:val="00EB7713"/>
    <w:rsid w:val="00EB7D17"/>
    <w:rsid w:val="00EC0FAC"/>
    <w:rsid w:val="00EC13D7"/>
    <w:rsid w:val="00EC1AC4"/>
    <w:rsid w:val="00EC2946"/>
    <w:rsid w:val="00EC2E03"/>
    <w:rsid w:val="00EC2EF5"/>
    <w:rsid w:val="00EC325D"/>
    <w:rsid w:val="00EC3C04"/>
    <w:rsid w:val="00EC45B0"/>
    <w:rsid w:val="00EC5A4F"/>
    <w:rsid w:val="00EC6A4C"/>
    <w:rsid w:val="00EC6AC9"/>
    <w:rsid w:val="00EC748B"/>
    <w:rsid w:val="00EC7864"/>
    <w:rsid w:val="00EC7A93"/>
    <w:rsid w:val="00ED02DF"/>
    <w:rsid w:val="00ED04E3"/>
    <w:rsid w:val="00ED10B4"/>
    <w:rsid w:val="00ED2089"/>
    <w:rsid w:val="00ED234D"/>
    <w:rsid w:val="00ED27EB"/>
    <w:rsid w:val="00ED3972"/>
    <w:rsid w:val="00ED3B76"/>
    <w:rsid w:val="00ED402E"/>
    <w:rsid w:val="00ED50CE"/>
    <w:rsid w:val="00ED55A7"/>
    <w:rsid w:val="00ED77DA"/>
    <w:rsid w:val="00ED7B1A"/>
    <w:rsid w:val="00EE03C8"/>
    <w:rsid w:val="00EE048D"/>
    <w:rsid w:val="00EE0B93"/>
    <w:rsid w:val="00EE0C2B"/>
    <w:rsid w:val="00EE140F"/>
    <w:rsid w:val="00EE1A80"/>
    <w:rsid w:val="00EE1AD6"/>
    <w:rsid w:val="00EE2211"/>
    <w:rsid w:val="00EE3E96"/>
    <w:rsid w:val="00EE4851"/>
    <w:rsid w:val="00EE4A63"/>
    <w:rsid w:val="00EE4BB8"/>
    <w:rsid w:val="00EE52C8"/>
    <w:rsid w:val="00EE5C62"/>
    <w:rsid w:val="00EE5E02"/>
    <w:rsid w:val="00EE6747"/>
    <w:rsid w:val="00EE7688"/>
    <w:rsid w:val="00EE7969"/>
    <w:rsid w:val="00EF00DE"/>
    <w:rsid w:val="00EF06EB"/>
    <w:rsid w:val="00EF1129"/>
    <w:rsid w:val="00EF12C2"/>
    <w:rsid w:val="00EF1773"/>
    <w:rsid w:val="00EF2CC9"/>
    <w:rsid w:val="00EF39C3"/>
    <w:rsid w:val="00EF4017"/>
    <w:rsid w:val="00EF4760"/>
    <w:rsid w:val="00EF53C1"/>
    <w:rsid w:val="00EF541C"/>
    <w:rsid w:val="00EF5542"/>
    <w:rsid w:val="00EF592D"/>
    <w:rsid w:val="00EF6F4B"/>
    <w:rsid w:val="00EF6F94"/>
    <w:rsid w:val="00EF75FC"/>
    <w:rsid w:val="00EF79EA"/>
    <w:rsid w:val="00F00A64"/>
    <w:rsid w:val="00F01056"/>
    <w:rsid w:val="00F01E41"/>
    <w:rsid w:val="00F0232B"/>
    <w:rsid w:val="00F02791"/>
    <w:rsid w:val="00F03A21"/>
    <w:rsid w:val="00F0522F"/>
    <w:rsid w:val="00F05762"/>
    <w:rsid w:val="00F106AC"/>
    <w:rsid w:val="00F10CA5"/>
    <w:rsid w:val="00F11113"/>
    <w:rsid w:val="00F112A1"/>
    <w:rsid w:val="00F1177C"/>
    <w:rsid w:val="00F11BCD"/>
    <w:rsid w:val="00F11DBF"/>
    <w:rsid w:val="00F127D3"/>
    <w:rsid w:val="00F1306A"/>
    <w:rsid w:val="00F1310A"/>
    <w:rsid w:val="00F13290"/>
    <w:rsid w:val="00F13987"/>
    <w:rsid w:val="00F14128"/>
    <w:rsid w:val="00F167DD"/>
    <w:rsid w:val="00F16B00"/>
    <w:rsid w:val="00F16C3C"/>
    <w:rsid w:val="00F2072E"/>
    <w:rsid w:val="00F20A63"/>
    <w:rsid w:val="00F20BFA"/>
    <w:rsid w:val="00F21373"/>
    <w:rsid w:val="00F21EE5"/>
    <w:rsid w:val="00F2276F"/>
    <w:rsid w:val="00F22924"/>
    <w:rsid w:val="00F2305E"/>
    <w:rsid w:val="00F23938"/>
    <w:rsid w:val="00F23E30"/>
    <w:rsid w:val="00F24F50"/>
    <w:rsid w:val="00F2564D"/>
    <w:rsid w:val="00F26123"/>
    <w:rsid w:val="00F266BA"/>
    <w:rsid w:val="00F277CD"/>
    <w:rsid w:val="00F30AE0"/>
    <w:rsid w:val="00F30D8B"/>
    <w:rsid w:val="00F30DCE"/>
    <w:rsid w:val="00F30E4C"/>
    <w:rsid w:val="00F310BF"/>
    <w:rsid w:val="00F31953"/>
    <w:rsid w:val="00F319CC"/>
    <w:rsid w:val="00F329A7"/>
    <w:rsid w:val="00F3355B"/>
    <w:rsid w:val="00F33B4E"/>
    <w:rsid w:val="00F34E2C"/>
    <w:rsid w:val="00F3584D"/>
    <w:rsid w:val="00F358A4"/>
    <w:rsid w:val="00F35949"/>
    <w:rsid w:val="00F36ED8"/>
    <w:rsid w:val="00F375C5"/>
    <w:rsid w:val="00F37F4D"/>
    <w:rsid w:val="00F40700"/>
    <w:rsid w:val="00F41E92"/>
    <w:rsid w:val="00F42403"/>
    <w:rsid w:val="00F4254F"/>
    <w:rsid w:val="00F4305F"/>
    <w:rsid w:val="00F4361E"/>
    <w:rsid w:val="00F437AC"/>
    <w:rsid w:val="00F43F97"/>
    <w:rsid w:val="00F44422"/>
    <w:rsid w:val="00F445D6"/>
    <w:rsid w:val="00F44999"/>
    <w:rsid w:val="00F44FB4"/>
    <w:rsid w:val="00F45175"/>
    <w:rsid w:val="00F45AB1"/>
    <w:rsid w:val="00F45F29"/>
    <w:rsid w:val="00F4646C"/>
    <w:rsid w:val="00F465A5"/>
    <w:rsid w:val="00F47551"/>
    <w:rsid w:val="00F50125"/>
    <w:rsid w:val="00F50248"/>
    <w:rsid w:val="00F506A7"/>
    <w:rsid w:val="00F508F2"/>
    <w:rsid w:val="00F5219D"/>
    <w:rsid w:val="00F52693"/>
    <w:rsid w:val="00F52A09"/>
    <w:rsid w:val="00F533B2"/>
    <w:rsid w:val="00F53912"/>
    <w:rsid w:val="00F54214"/>
    <w:rsid w:val="00F543A4"/>
    <w:rsid w:val="00F5459F"/>
    <w:rsid w:val="00F545BB"/>
    <w:rsid w:val="00F54608"/>
    <w:rsid w:val="00F55DB3"/>
    <w:rsid w:val="00F603CC"/>
    <w:rsid w:val="00F603FA"/>
    <w:rsid w:val="00F607EC"/>
    <w:rsid w:val="00F60BE7"/>
    <w:rsid w:val="00F60DF2"/>
    <w:rsid w:val="00F61124"/>
    <w:rsid w:val="00F61546"/>
    <w:rsid w:val="00F616AF"/>
    <w:rsid w:val="00F619C5"/>
    <w:rsid w:val="00F637DB"/>
    <w:rsid w:val="00F6508C"/>
    <w:rsid w:val="00F653AB"/>
    <w:rsid w:val="00F65B25"/>
    <w:rsid w:val="00F6675F"/>
    <w:rsid w:val="00F66964"/>
    <w:rsid w:val="00F66D2D"/>
    <w:rsid w:val="00F66EDA"/>
    <w:rsid w:val="00F70341"/>
    <w:rsid w:val="00F714D5"/>
    <w:rsid w:val="00F7198D"/>
    <w:rsid w:val="00F71E6B"/>
    <w:rsid w:val="00F7212E"/>
    <w:rsid w:val="00F721D2"/>
    <w:rsid w:val="00F73010"/>
    <w:rsid w:val="00F73A64"/>
    <w:rsid w:val="00F75511"/>
    <w:rsid w:val="00F75DE1"/>
    <w:rsid w:val="00F764AE"/>
    <w:rsid w:val="00F76A30"/>
    <w:rsid w:val="00F76D73"/>
    <w:rsid w:val="00F77592"/>
    <w:rsid w:val="00F8018F"/>
    <w:rsid w:val="00F80AD3"/>
    <w:rsid w:val="00F80DFB"/>
    <w:rsid w:val="00F810C6"/>
    <w:rsid w:val="00F81517"/>
    <w:rsid w:val="00F81772"/>
    <w:rsid w:val="00F81E0A"/>
    <w:rsid w:val="00F8230F"/>
    <w:rsid w:val="00F82462"/>
    <w:rsid w:val="00F82923"/>
    <w:rsid w:val="00F8337C"/>
    <w:rsid w:val="00F83E6B"/>
    <w:rsid w:val="00F8404D"/>
    <w:rsid w:val="00F84CD5"/>
    <w:rsid w:val="00F85148"/>
    <w:rsid w:val="00F851A3"/>
    <w:rsid w:val="00F85FD5"/>
    <w:rsid w:val="00F864C5"/>
    <w:rsid w:val="00F86663"/>
    <w:rsid w:val="00F86DAD"/>
    <w:rsid w:val="00F86F6D"/>
    <w:rsid w:val="00F86F98"/>
    <w:rsid w:val="00F877C9"/>
    <w:rsid w:val="00F87CA3"/>
    <w:rsid w:val="00F87F46"/>
    <w:rsid w:val="00F901BE"/>
    <w:rsid w:val="00F931C3"/>
    <w:rsid w:val="00F934F2"/>
    <w:rsid w:val="00F93F47"/>
    <w:rsid w:val="00F943AC"/>
    <w:rsid w:val="00F94433"/>
    <w:rsid w:val="00F94DB9"/>
    <w:rsid w:val="00F95198"/>
    <w:rsid w:val="00F966C9"/>
    <w:rsid w:val="00F96875"/>
    <w:rsid w:val="00F97402"/>
    <w:rsid w:val="00FA0571"/>
    <w:rsid w:val="00FA078B"/>
    <w:rsid w:val="00FA1421"/>
    <w:rsid w:val="00FA143D"/>
    <w:rsid w:val="00FA1B66"/>
    <w:rsid w:val="00FA1E57"/>
    <w:rsid w:val="00FA20A0"/>
    <w:rsid w:val="00FA2501"/>
    <w:rsid w:val="00FA25B6"/>
    <w:rsid w:val="00FA2898"/>
    <w:rsid w:val="00FA3175"/>
    <w:rsid w:val="00FA37ED"/>
    <w:rsid w:val="00FA3D56"/>
    <w:rsid w:val="00FA46E7"/>
    <w:rsid w:val="00FA52B0"/>
    <w:rsid w:val="00FA59B9"/>
    <w:rsid w:val="00FA5BE3"/>
    <w:rsid w:val="00FA62EA"/>
    <w:rsid w:val="00FA70ED"/>
    <w:rsid w:val="00FA74CB"/>
    <w:rsid w:val="00FA7533"/>
    <w:rsid w:val="00FB03B0"/>
    <w:rsid w:val="00FB1165"/>
    <w:rsid w:val="00FB3BB9"/>
    <w:rsid w:val="00FB42FD"/>
    <w:rsid w:val="00FB5647"/>
    <w:rsid w:val="00FB754A"/>
    <w:rsid w:val="00FB7D27"/>
    <w:rsid w:val="00FC062A"/>
    <w:rsid w:val="00FC1776"/>
    <w:rsid w:val="00FC2C8F"/>
    <w:rsid w:val="00FC48BF"/>
    <w:rsid w:val="00FC5300"/>
    <w:rsid w:val="00FC5BFF"/>
    <w:rsid w:val="00FC5D83"/>
    <w:rsid w:val="00FC6529"/>
    <w:rsid w:val="00FC7F59"/>
    <w:rsid w:val="00FD0A21"/>
    <w:rsid w:val="00FD146C"/>
    <w:rsid w:val="00FD165D"/>
    <w:rsid w:val="00FD16DC"/>
    <w:rsid w:val="00FD16E2"/>
    <w:rsid w:val="00FD190D"/>
    <w:rsid w:val="00FD4788"/>
    <w:rsid w:val="00FD4B90"/>
    <w:rsid w:val="00FD4E4E"/>
    <w:rsid w:val="00FD598E"/>
    <w:rsid w:val="00FD5AA8"/>
    <w:rsid w:val="00FD6AA0"/>
    <w:rsid w:val="00FD6AC9"/>
    <w:rsid w:val="00FD742F"/>
    <w:rsid w:val="00FD7A16"/>
    <w:rsid w:val="00FE091D"/>
    <w:rsid w:val="00FE0EC3"/>
    <w:rsid w:val="00FE2CF8"/>
    <w:rsid w:val="00FE2D78"/>
    <w:rsid w:val="00FE2DD6"/>
    <w:rsid w:val="00FE3187"/>
    <w:rsid w:val="00FE439A"/>
    <w:rsid w:val="00FE4443"/>
    <w:rsid w:val="00FE452F"/>
    <w:rsid w:val="00FE47D4"/>
    <w:rsid w:val="00FE48F5"/>
    <w:rsid w:val="00FE5111"/>
    <w:rsid w:val="00FE51EA"/>
    <w:rsid w:val="00FE5855"/>
    <w:rsid w:val="00FE6360"/>
    <w:rsid w:val="00FE6401"/>
    <w:rsid w:val="00FF09F7"/>
    <w:rsid w:val="00FF129A"/>
    <w:rsid w:val="00FF1949"/>
    <w:rsid w:val="00FF2FF6"/>
    <w:rsid w:val="00FF48C2"/>
    <w:rsid w:val="00FF4CF4"/>
    <w:rsid w:val="00FF512E"/>
    <w:rsid w:val="00FF5B93"/>
    <w:rsid w:val="00FF5C83"/>
    <w:rsid w:val="00FF5E30"/>
    <w:rsid w:val="00FF64A5"/>
    <w:rsid w:val="00FF6A61"/>
    <w:rsid w:val="00FF77DE"/>
    <w:rsid w:val="00FF7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51969"/>
    <o:shapelayout v:ext="edit">
      <o:idmap v:ext="edit" data="1"/>
    </o:shapelayout>
  </w:shapeDefaults>
  <w:decimalSymbol w:val="."/>
  <w:listSeparator w:val=","/>
  <w14:docId w14:val="79F41173"/>
  <w15:chartTrackingRefBased/>
  <w15:docId w15:val="{A247FD05-B9F1-481A-863D-9A71D8AEB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F9F"/>
    <w:pPr>
      <w:ind w:left="792" w:hanging="792"/>
    </w:pPr>
  </w:style>
  <w:style w:type="paragraph" w:styleId="Heading1">
    <w:name w:val="heading 1"/>
    <w:basedOn w:val="Normal"/>
    <w:next w:val="Normal"/>
    <w:qFormat/>
    <w:pPr>
      <w:keepNext/>
      <w:ind w:left="720"/>
      <w:outlineLvl w:val="0"/>
    </w:pPr>
    <w:rPr>
      <w:rFonts w:ascii="Garamond" w:hAnsi="Garamond"/>
      <w:b/>
      <w:sz w:val="28"/>
    </w:rPr>
  </w:style>
  <w:style w:type="paragraph" w:styleId="Heading2">
    <w:name w:val="heading 2"/>
    <w:basedOn w:val="Normal"/>
    <w:next w:val="Normal"/>
    <w:qFormat/>
    <w:pPr>
      <w:keepNext/>
      <w:outlineLvl w:val="1"/>
    </w:pPr>
    <w:rPr>
      <w:rFonts w:ascii="Garamond" w:hAnsi="Garamond"/>
      <w:sz w:val="28"/>
    </w:rPr>
  </w:style>
  <w:style w:type="paragraph" w:styleId="Heading3">
    <w:name w:val="heading 3"/>
    <w:basedOn w:val="Normal"/>
    <w:next w:val="Normal"/>
    <w:qFormat/>
    <w:pPr>
      <w:keepNext/>
      <w:ind w:left="720"/>
      <w:outlineLvl w:val="2"/>
    </w:pPr>
    <w:rPr>
      <w:rFonts w:ascii="Garamond" w:hAnsi="Garamond"/>
      <w:sz w:val="28"/>
    </w:rPr>
  </w:style>
  <w:style w:type="paragraph" w:styleId="Heading4">
    <w:name w:val="heading 4"/>
    <w:basedOn w:val="Normal"/>
    <w:next w:val="Normal"/>
    <w:qFormat/>
    <w:pPr>
      <w:keepNext/>
      <w:outlineLvl w:val="3"/>
    </w:pPr>
    <w:rPr>
      <w:rFonts w:ascii="Garamond" w:hAnsi="Garamond"/>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emiHidden/>
  </w:style>
  <w:style w:type="paragraph" w:styleId="Title">
    <w:name w:val="Title"/>
    <w:basedOn w:val="Normal"/>
    <w:qFormat/>
    <w:pPr>
      <w:pBdr>
        <w:top w:val="single" w:sz="6" w:space="1" w:color="auto"/>
      </w:pBdr>
      <w:jc w:val="center"/>
    </w:pPr>
    <w:rPr>
      <w:rFonts w:ascii="Garamond" w:hAnsi="Garamond"/>
      <w:b/>
      <w:sz w:val="28"/>
    </w:rPr>
  </w:style>
  <w:style w:type="paragraph" w:styleId="BodyTextIndent">
    <w:name w:val="Body Text Indent"/>
    <w:basedOn w:val="Normal"/>
    <w:semiHidden/>
    <w:pPr>
      <w:ind w:left="720" w:hanging="720"/>
    </w:pPr>
    <w:rPr>
      <w:rFonts w:ascii="Garmond" w:hAnsi="Garmond"/>
      <w:sz w:val="28"/>
    </w:rPr>
  </w:style>
  <w:style w:type="paragraph" w:styleId="BodyTextIndent2">
    <w:name w:val="Body Text Indent 2"/>
    <w:basedOn w:val="Normal"/>
    <w:semiHidden/>
    <w:pPr>
      <w:ind w:left="720" w:hanging="720"/>
    </w:pPr>
    <w:rPr>
      <w:rFonts w:ascii="Garamond" w:hAnsi="Garamond"/>
      <w:b/>
      <w:sz w:val="28"/>
    </w:rPr>
  </w:style>
  <w:style w:type="paragraph" w:styleId="BodyTextIndent3">
    <w:name w:val="Body Text Indent 3"/>
    <w:basedOn w:val="Normal"/>
    <w:semiHidden/>
    <w:pPr>
      <w:ind w:left="810" w:hanging="810"/>
    </w:pPr>
    <w:rPr>
      <w:rFonts w:ascii="Garamond" w:hAnsi="Garamond"/>
      <w:b/>
      <w:sz w:val="28"/>
    </w:rPr>
  </w:style>
  <w:style w:type="paragraph" w:styleId="ListParagraph">
    <w:name w:val="List Paragraph"/>
    <w:basedOn w:val="Normal"/>
    <w:uiPriority w:val="34"/>
    <w:qFormat/>
    <w:rsid w:val="001F5164"/>
    <w:pPr>
      <w:ind w:left="720"/>
    </w:pPr>
  </w:style>
  <w:style w:type="paragraph" w:styleId="BalloonText">
    <w:name w:val="Balloon Text"/>
    <w:basedOn w:val="Normal"/>
    <w:link w:val="BalloonTextChar"/>
    <w:uiPriority w:val="99"/>
    <w:semiHidden/>
    <w:unhideWhenUsed/>
    <w:rsid w:val="0020538D"/>
    <w:rPr>
      <w:rFonts w:ascii="Tahoma" w:hAnsi="Tahoma" w:cs="Tahoma"/>
      <w:sz w:val="16"/>
      <w:szCs w:val="16"/>
    </w:rPr>
  </w:style>
  <w:style w:type="character" w:customStyle="1" w:styleId="BalloonTextChar">
    <w:name w:val="Balloon Text Char"/>
    <w:link w:val="BalloonText"/>
    <w:uiPriority w:val="99"/>
    <w:semiHidden/>
    <w:rsid w:val="0020538D"/>
    <w:rPr>
      <w:rFonts w:ascii="Tahoma" w:hAnsi="Tahoma" w:cs="Tahoma"/>
      <w:sz w:val="16"/>
      <w:szCs w:val="16"/>
    </w:rPr>
  </w:style>
  <w:style w:type="paragraph" w:customStyle="1" w:styleId="Default">
    <w:name w:val="Default"/>
    <w:rsid w:val="009132BA"/>
    <w:pPr>
      <w:autoSpaceDE w:val="0"/>
      <w:autoSpaceDN w:val="0"/>
      <w:adjustRightInd w:val="0"/>
      <w:ind w:left="792" w:hanging="792"/>
    </w:pPr>
    <w:rPr>
      <w:rFonts w:ascii="Garamond" w:hAnsi="Garamond" w:cs="Garamond"/>
      <w:color w:val="000000"/>
      <w:sz w:val="24"/>
      <w:szCs w:val="24"/>
    </w:rPr>
  </w:style>
  <w:style w:type="character" w:customStyle="1" w:styleId="HeaderChar">
    <w:name w:val="Header Char"/>
    <w:basedOn w:val="DefaultParagraphFont"/>
    <w:link w:val="Header"/>
    <w:uiPriority w:val="99"/>
    <w:rsid w:val="00EB1813"/>
  </w:style>
  <w:style w:type="character" w:styleId="Hyperlink">
    <w:name w:val="Hyperlink"/>
    <w:basedOn w:val="DefaultParagraphFont"/>
    <w:uiPriority w:val="99"/>
    <w:unhideWhenUsed/>
    <w:rsid w:val="000117C6"/>
    <w:rPr>
      <w:color w:val="0563C1" w:themeColor="hyperlink"/>
      <w:u w:val="single"/>
    </w:rPr>
  </w:style>
  <w:style w:type="character" w:styleId="UnresolvedMention">
    <w:name w:val="Unresolved Mention"/>
    <w:basedOn w:val="DefaultParagraphFont"/>
    <w:uiPriority w:val="99"/>
    <w:semiHidden/>
    <w:unhideWhenUsed/>
    <w:rsid w:val="000117C6"/>
    <w:rPr>
      <w:color w:val="605E5C"/>
      <w:shd w:val="clear" w:color="auto" w:fill="E1DFDD"/>
    </w:rPr>
  </w:style>
  <w:style w:type="paragraph" w:styleId="Caption">
    <w:name w:val="caption"/>
    <w:basedOn w:val="Normal"/>
    <w:next w:val="Normal"/>
    <w:uiPriority w:val="35"/>
    <w:unhideWhenUsed/>
    <w:qFormat/>
    <w:rsid w:val="0071774D"/>
    <w:pPr>
      <w:spacing w:after="200" w:afterAutospacing="1"/>
      <w:ind w:left="0" w:firstLine="0"/>
    </w:pPr>
    <w:rPr>
      <w:rFonts w:asciiTheme="minorHAnsi" w:eastAsiaTheme="minorHAnsi" w:hAnsiTheme="minorHAnsi" w:cstheme="minorBidi"/>
      <w:i/>
      <w:iCs/>
      <w:color w:val="44546A" w:themeColor="text2"/>
      <w:sz w:val="18"/>
      <w:szCs w:val="18"/>
    </w:rPr>
  </w:style>
  <w:style w:type="paragraph" w:styleId="BodyText">
    <w:name w:val="Body Text"/>
    <w:basedOn w:val="Normal"/>
    <w:link w:val="BodyTextChar"/>
    <w:uiPriority w:val="99"/>
    <w:semiHidden/>
    <w:unhideWhenUsed/>
    <w:rsid w:val="0078055D"/>
    <w:pPr>
      <w:spacing w:after="120"/>
    </w:pPr>
  </w:style>
  <w:style w:type="character" w:customStyle="1" w:styleId="BodyTextChar">
    <w:name w:val="Body Text Char"/>
    <w:basedOn w:val="DefaultParagraphFont"/>
    <w:link w:val="BodyText"/>
    <w:uiPriority w:val="99"/>
    <w:semiHidden/>
    <w:rsid w:val="0078055D"/>
  </w:style>
  <w:style w:type="character" w:customStyle="1" w:styleId="FooterChar">
    <w:name w:val="Footer Char"/>
    <w:basedOn w:val="DefaultParagraphFont"/>
    <w:link w:val="Footer"/>
    <w:semiHidden/>
    <w:rsid w:val="00D962A0"/>
  </w:style>
  <w:style w:type="paragraph" w:styleId="NormalWeb">
    <w:name w:val="Normal (Web)"/>
    <w:basedOn w:val="Normal"/>
    <w:uiPriority w:val="99"/>
    <w:semiHidden/>
    <w:unhideWhenUsed/>
    <w:rsid w:val="000F1081"/>
    <w:pPr>
      <w:spacing w:before="100" w:beforeAutospacing="1" w:after="100" w:afterAutospacing="1"/>
      <w:ind w:left="0" w:firstLine="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1963">
      <w:bodyDiv w:val="1"/>
      <w:marLeft w:val="0"/>
      <w:marRight w:val="0"/>
      <w:marTop w:val="0"/>
      <w:marBottom w:val="0"/>
      <w:divBdr>
        <w:top w:val="none" w:sz="0" w:space="0" w:color="auto"/>
        <w:left w:val="none" w:sz="0" w:space="0" w:color="auto"/>
        <w:bottom w:val="none" w:sz="0" w:space="0" w:color="auto"/>
        <w:right w:val="none" w:sz="0" w:space="0" w:color="auto"/>
      </w:divBdr>
      <w:divsChild>
        <w:div w:id="915818941">
          <w:marLeft w:val="144"/>
          <w:marRight w:val="0"/>
          <w:marTop w:val="240"/>
          <w:marBottom w:val="40"/>
          <w:divBdr>
            <w:top w:val="none" w:sz="0" w:space="0" w:color="auto"/>
            <w:left w:val="none" w:sz="0" w:space="0" w:color="auto"/>
            <w:bottom w:val="none" w:sz="0" w:space="0" w:color="auto"/>
            <w:right w:val="none" w:sz="0" w:space="0" w:color="auto"/>
          </w:divBdr>
        </w:div>
      </w:divsChild>
    </w:div>
    <w:div w:id="88435409">
      <w:bodyDiv w:val="1"/>
      <w:marLeft w:val="0"/>
      <w:marRight w:val="0"/>
      <w:marTop w:val="0"/>
      <w:marBottom w:val="0"/>
      <w:divBdr>
        <w:top w:val="none" w:sz="0" w:space="0" w:color="auto"/>
        <w:left w:val="none" w:sz="0" w:space="0" w:color="auto"/>
        <w:bottom w:val="none" w:sz="0" w:space="0" w:color="auto"/>
        <w:right w:val="none" w:sz="0" w:space="0" w:color="auto"/>
      </w:divBdr>
    </w:div>
    <w:div w:id="90930930">
      <w:bodyDiv w:val="1"/>
      <w:marLeft w:val="0"/>
      <w:marRight w:val="0"/>
      <w:marTop w:val="0"/>
      <w:marBottom w:val="0"/>
      <w:divBdr>
        <w:top w:val="none" w:sz="0" w:space="0" w:color="auto"/>
        <w:left w:val="none" w:sz="0" w:space="0" w:color="auto"/>
        <w:bottom w:val="none" w:sz="0" w:space="0" w:color="auto"/>
        <w:right w:val="none" w:sz="0" w:space="0" w:color="auto"/>
      </w:divBdr>
    </w:div>
    <w:div w:id="121729123">
      <w:bodyDiv w:val="1"/>
      <w:marLeft w:val="0"/>
      <w:marRight w:val="0"/>
      <w:marTop w:val="0"/>
      <w:marBottom w:val="0"/>
      <w:divBdr>
        <w:top w:val="none" w:sz="0" w:space="0" w:color="auto"/>
        <w:left w:val="none" w:sz="0" w:space="0" w:color="auto"/>
        <w:bottom w:val="none" w:sz="0" w:space="0" w:color="auto"/>
        <w:right w:val="none" w:sz="0" w:space="0" w:color="auto"/>
      </w:divBdr>
    </w:div>
    <w:div w:id="194538740">
      <w:bodyDiv w:val="1"/>
      <w:marLeft w:val="0"/>
      <w:marRight w:val="0"/>
      <w:marTop w:val="0"/>
      <w:marBottom w:val="0"/>
      <w:divBdr>
        <w:top w:val="none" w:sz="0" w:space="0" w:color="auto"/>
        <w:left w:val="none" w:sz="0" w:space="0" w:color="auto"/>
        <w:bottom w:val="none" w:sz="0" w:space="0" w:color="auto"/>
        <w:right w:val="none" w:sz="0" w:space="0" w:color="auto"/>
      </w:divBdr>
    </w:div>
    <w:div w:id="573005517">
      <w:bodyDiv w:val="1"/>
      <w:marLeft w:val="0"/>
      <w:marRight w:val="0"/>
      <w:marTop w:val="0"/>
      <w:marBottom w:val="0"/>
      <w:divBdr>
        <w:top w:val="none" w:sz="0" w:space="0" w:color="auto"/>
        <w:left w:val="none" w:sz="0" w:space="0" w:color="auto"/>
        <w:bottom w:val="none" w:sz="0" w:space="0" w:color="auto"/>
        <w:right w:val="none" w:sz="0" w:space="0" w:color="auto"/>
      </w:divBdr>
    </w:div>
    <w:div w:id="574366300">
      <w:bodyDiv w:val="1"/>
      <w:marLeft w:val="0"/>
      <w:marRight w:val="0"/>
      <w:marTop w:val="0"/>
      <w:marBottom w:val="0"/>
      <w:divBdr>
        <w:top w:val="none" w:sz="0" w:space="0" w:color="auto"/>
        <w:left w:val="none" w:sz="0" w:space="0" w:color="auto"/>
        <w:bottom w:val="none" w:sz="0" w:space="0" w:color="auto"/>
        <w:right w:val="none" w:sz="0" w:space="0" w:color="auto"/>
      </w:divBdr>
    </w:div>
    <w:div w:id="588082719">
      <w:bodyDiv w:val="1"/>
      <w:marLeft w:val="0"/>
      <w:marRight w:val="0"/>
      <w:marTop w:val="0"/>
      <w:marBottom w:val="0"/>
      <w:divBdr>
        <w:top w:val="none" w:sz="0" w:space="0" w:color="auto"/>
        <w:left w:val="none" w:sz="0" w:space="0" w:color="auto"/>
        <w:bottom w:val="none" w:sz="0" w:space="0" w:color="auto"/>
        <w:right w:val="none" w:sz="0" w:space="0" w:color="auto"/>
      </w:divBdr>
    </w:div>
    <w:div w:id="590896709">
      <w:bodyDiv w:val="1"/>
      <w:marLeft w:val="0"/>
      <w:marRight w:val="0"/>
      <w:marTop w:val="0"/>
      <w:marBottom w:val="0"/>
      <w:divBdr>
        <w:top w:val="none" w:sz="0" w:space="0" w:color="auto"/>
        <w:left w:val="none" w:sz="0" w:space="0" w:color="auto"/>
        <w:bottom w:val="none" w:sz="0" w:space="0" w:color="auto"/>
        <w:right w:val="none" w:sz="0" w:space="0" w:color="auto"/>
      </w:divBdr>
    </w:div>
    <w:div w:id="857813239">
      <w:bodyDiv w:val="1"/>
      <w:marLeft w:val="0"/>
      <w:marRight w:val="0"/>
      <w:marTop w:val="0"/>
      <w:marBottom w:val="0"/>
      <w:divBdr>
        <w:top w:val="none" w:sz="0" w:space="0" w:color="auto"/>
        <w:left w:val="none" w:sz="0" w:space="0" w:color="auto"/>
        <w:bottom w:val="none" w:sz="0" w:space="0" w:color="auto"/>
        <w:right w:val="none" w:sz="0" w:space="0" w:color="auto"/>
      </w:divBdr>
    </w:div>
    <w:div w:id="977148571">
      <w:bodyDiv w:val="1"/>
      <w:marLeft w:val="0"/>
      <w:marRight w:val="0"/>
      <w:marTop w:val="0"/>
      <w:marBottom w:val="0"/>
      <w:divBdr>
        <w:top w:val="none" w:sz="0" w:space="0" w:color="auto"/>
        <w:left w:val="none" w:sz="0" w:space="0" w:color="auto"/>
        <w:bottom w:val="none" w:sz="0" w:space="0" w:color="auto"/>
        <w:right w:val="none" w:sz="0" w:space="0" w:color="auto"/>
      </w:divBdr>
    </w:div>
    <w:div w:id="1010445398">
      <w:bodyDiv w:val="1"/>
      <w:marLeft w:val="0"/>
      <w:marRight w:val="0"/>
      <w:marTop w:val="0"/>
      <w:marBottom w:val="0"/>
      <w:divBdr>
        <w:top w:val="none" w:sz="0" w:space="0" w:color="auto"/>
        <w:left w:val="none" w:sz="0" w:space="0" w:color="auto"/>
        <w:bottom w:val="none" w:sz="0" w:space="0" w:color="auto"/>
        <w:right w:val="none" w:sz="0" w:space="0" w:color="auto"/>
      </w:divBdr>
    </w:div>
    <w:div w:id="1101536292">
      <w:bodyDiv w:val="1"/>
      <w:marLeft w:val="0"/>
      <w:marRight w:val="0"/>
      <w:marTop w:val="0"/>
      <w:marBottom w:val="0"/>
      <w:divBdr>
        <w:top w:val="none" w:sz="0" w:space="0" w:color="auto"/>
        <w:left w:val="none" w:sz="0" w:space="0" w:color="auto"/>
        <w:bottom w:val="none" w:sz="0" w:space="0" w:color="auto"/>
        <w:right w:val="none" w:sz="0" w:space="0" w:color="auto"/>
      </w:divBdr>
    </w:div>
    <w:div w:id="1104880022">
      <w:bodyDiv w:val="1"/>
      <w:marLeft w:val="0"/>
      <w:marRight w:val="0"/>
      <w:marTop w:val="0"/>
      <w:marBottom w:val="0"/>
      <w:divBdr>
        <w:top w:val="none" w:sz="0" w:space="0" w:color="auto"/>
        <w:left w:val="none" w:sz="0" w:space="0" w:color="auto"/>
        <w:bottom w:val="none" w:sz="0" w:space="0" w:color="auto"/>
        <w:right w:val="none" w:sz="0" w:space="0" w:color="auto"/>
      </w:divBdr>
    </w:div>
    <w:div w:id="1188527125">
      <w:bodyDiv w:val="1"/>
      <w:marLeft w:val="0"/>
      <w:marRight w:val="0"/>
      <w:marTop w:val="0"/>
      <w:marBottom w:val="0"/>
      <w:divBdr>
        <w:top w:val="none" w:sz="0" w:space="0" w:color="auto"/>
        <w:left w:val="none" w:sz="0" w:space="0" w:color="auto"/>
        <w:bottom w:val="none" w:sz="0" w:space="0" w:color="auto"/>
        <w:right w:val="none" w:sz="0" w:space="0" w:color="auto"/>
      </w:divBdr>
    </w:div>
    <w:div w:id="1362777542">
      <w:bodyDiv w:val="1"/>
      <w:marLeft w:val="0"/>
      <w:marRight w:val="0"/>
      <w:marTop w:val="0"/>
      <w:marBottom w:val="0"/>
      <w:divBdr>
        <w:top w:val="none" w:sz="0" w:space="0" w:color="auto"/>
        <w:left w:val="none" w:sz="0" w:space="0" w:color="auto"/>
        <w:bottom w:val="none" w:sz="0" w:space="0" w:color="auto"/>
        <w:right w:val="none" w:sz="0" w:space="0" w:color="auto"/>
      </w:divBdr>
    </w:div>
    <w:div w:id="1486240233">
      <w:bodyDiv w:val="1"/>
      <w:marLeft w:val="0"/>
      <w:marRight w:val="0"/>
      <w:marTop w:val="0"/>
      <w:marBottom w:val="0"/>
      <w:divBdr>
        <w:top w:val="none" w:sz="0" w:space="0" w:color="auto"/>
        <w:left w:val="none" w:sz="0" w:space="0" w:color="auto"/>
        <w:bottom w:val="none" w:sz="0" w:space="0" w:color="auto"/>
        <w:right w:val="none" w:sz="0" w:space="0" w:color="auto"/>
      </w:divBdr>
    </w:div>
    <w:div w:id="1666280885">
      <w:bodyDiv w:val="1"/>
      <w:marLeft w:val="0"/>
      <w:marRight w:val="0"/>
      <w:marTop w:val="0"/>
      <w:marBottom w:val="0"/>
      <w:divBdr>
        <w:top w:val="none" w:sz="0" w:space="0" w:color="auto"/>
        <w:left w:val="none" w:sz="0" w:space="0" w:color="auto"/>
        <w:bottom w:val="none" w:sz="0" w:space="0" w:color="auto"/>
        <w:right w:val="none" w:sz="0" w:space="0" w:color="auto"/>
      </w:divBdr>
    </w:div>
    <w:div w:id="1710452698">
      <w:bodyDiv w:val="1"/>
      <w:marLeft w:val="0"/>
      <w:marRight w:val="0"/>
      <w:marTop w:val="0"/>
      <w:marBottom w:val="0"/>
      <w:divBdr>
        <w:top w:val="none" w:sz="0" w:space="0" w:color="auto"/>
        <w:left w:val="none" w:sz="0" w:space="0" w:color="auto"/>
        <w:bottom w:val="none" w:sz="0" w:space="0" w:color="auto"/>
        <w:right w:val="none" w:sz="0" w:space="0" w:color="auto"/>
      </w:divBdr>
    </w:div>
    <w:div w:id="1990591354">
      <w:bodyDiv w:val="1"/>
      <w:marLeft w:val="0"/>
      <w:marRight w:val="0"/>
      <w:marTop w:val="0"/>
      <w:marBottom w:val="0"/>
      <w:divBdr>
        <w:top w:val="none" w:sz="0" w:space="0" w:color="auto"/>
        <w:left w:val="none" w:sz="0" w:space="0" w:color="auto"/>
        <w:bottom w:val="none" w:sz="0" w:space="0" w:color="auto"/>
        <w:right w:val="none" w:sz="0" w:space="0" w:color="auto"/>
      </w:divBdr>
    </w:div>
    <w:div w:id="2094157201">
      <w:bodyDiv w:val="1"/>
      <w:marLeft w:val="0"/>
      <w:marRight w:val="0"/>
      <w:marTop w:val="0"/>
      <w:marBottom w:val="0"/>
      <w:divBdr>
        <w:top w:val="none" w:sz="0" w:space="0" w:color="auto"/>
        <w:left w:val="none" w:sz="0" w:space="0" w:color="auto"/>
        <w:bottom w:val="none" w:sz="0" w:space="0" w:color="auto"/>
        <w:right w:val="none" w:sz="0" w:space="0" w:color="auto"/>
      </w:divBdr>
    </w:div>
    <w:div w:id="2100321146">
      <w:bodyDiv w:val="1"/>
      <w:marLeft w:val="0"/>
      <w:marRight w:val="0"/>
      <w:marTop w:val="0"/>
      <w:marBottom w:val="0"/>
      <w:divBdr>
        <w:top w:val="none" w:sz="0" w:space="0" w:color="auto"/>
        <w:left w:val="none" w:sz="0" w:space="0" w:color="auto"/>
        <w:bottom w:val="none" w:sz="0" w:space="0" w:color="auto"/>
        <w:right w:val="none" w:sz="0" w:space="0" w:color="auto"/>
      </w:divBdr>
    </w:div>
    <w:div w:id="213362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s02web.zoom.us/j/8411137791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02web.zoom.us/j/84111377917"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dyC\Application%20Data\Microsoft\Templates\My%20Templates\AGENDA%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D6F709C63AC245B1969D0ADC29EB3A" ma:contentTypeVersion="13" ma:contentTypeDescription="Create a new document." ma:contentTypeScope="" ma:versionID="e7b7c2a78599edb6c5793524f39f2994">
  <xsd:schema xmlns:xsd="http://www.w3.org/2001/XMLSchema" xmlns:xs="http://www.w3.org/2001/XMLSchema" xmlns:p="http://schemas.microsoft.com/office/2006/metadata/properties" xmlns:ns3="036b2c51-6960-46f4-9a72-da3ff63a0abd" xmlns:ns4="19cacce4-5a1e-4590-a9ba-12e686081832" targetNamespace="http://schemas.microsoft.com/office/2006/metadata/properties" ma:root="true" ma:fieldsID="3fb453ce90cbcb92b216514b87b0db20" ns3:_="" ns4:_="">
    <xsd:import namespace="036b2c51-6960-46f4-9a72-da3ff63a0abd"/>
    <xsd:import namespace="19cacce4-5a1e-4590-a9ba-12e68608183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b2c51-6960-46f4-9a72-da3ff63a0a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cacce4-5a1e-4590-a9ba-12e6860818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816CCA-EBE7-45F9-9433-0D39503DB811}">
  <ds:schemaRefs>
    <ds:schemaRef ds:uri="http://schemas.microsoft.com/office/2006/documentManagement/types"/>
    <ds:schemaRef ds:uri="http://purl.org/dc/terms/"/>
    <ds:schemaRef ds:uri="http://schemas.openxmlformats.org/package/2006/metadata/core-properties"/>
    <ds:schemaRef ds:uri="19cacce4-5a1e-4590-a9ba-12e686081832"/>
    <ds:schemaRef ds:uri="http://purl.org/dc/dcmitype/"/>
    <ds:schemaRef ds:uri="http://schemas.microsoft.com/office/infopath/2007/PartnerControls"/>
    <ds:schemaRef ds:uri="http://purl.org/dc/elements/1.1/"/>
    <ds:schemaRef ds:uri="http://schemas.microsoft.com/office/2006/metadata/properties"/>
    <ds:schemaRef ds:uri="036b2c51-6960-46f4-9a72-da3ff63a0abd"/>
    <ds:schemaRef ds:uri="http://www.w3.org/XML/1998/namespace"/>
  </ds:schemaRefs>
</ds:datastoreItem>
</file>

<file path=customXml/itemProps2.xml><?xml version="1.0" encoding="utf-8"?>
<ds:datastoreItem xmlns:ds="http://schemas.openxmlformats.org/officeDocument/2006/customXml" ds:itemID="{4DE3223E-ED9A-468B-9771-79D1BB658D63}">
  <ds:schemaRefs>
    <ds:schemaRef ds:uri="http://schemas.microsoft.com/sharepoint/v3/contenttype/forms"/>
  </ds:schemaRefs>
</ds:datastoreItem>
</file>

<file path=customXml/itemProps3.xml><?xml version="1.0" encoding="utf-8"?>
<ds:datastoreItem xmlns:ds="http://schemas.openxmlformats.org/officeDocument/2006/customXml" ds:itemID="{C706A4A2-E277-44D8-9F1F-B6D1F2BD7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b2c51-6960-46f4-9a72-da3ff63a0abd"/>
    <ds:schemaRef ds:uri="19cacce4-5a1e-4590-a9ba-12e686081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26A3DD-AF34-4509-98BF-9A58C42B8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TEMPLATE</Template>
  <TotalTime>562</TotalTime>
  <Pages>2</Pages>
  <Words>603</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City of Smithville, Missouri</vt:lpstr>
    </vt:vector>
  </TitlesOfParts>
  <Company>City of Smithville</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Smithville, Missouri</dc:title>
  <dc:subject/>
  <dc:creator>Cynthia Wagner</dc:creator>
  <cp:keywords/>
  <cp:lastModifiedBy>Cynthia Wagner</cp:lastModifiedBy>
  <cp:revision>28</cp:revision>
  <cp:lastPrinted>2022-07-13T13:42:00Z</cp:lastPrinted>
  <dcterms:created xsi:type="dcterms:W3CDTF">2022-06-15T19:26:00Z</dcterms:created>
  <dcterms:modified xsi:type="dcterms:W3CDTF">2022-07-14T14:32:00Z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-1749803733</vt:i4>
  </property>
  <property fmtid="{D5CDD505-2E9C-101B-9397-08002B2CF9AE}" pid="3" name="ContentTypeId">
    <vt:lpwstr>0x0101004DD6F709C63AC245B1969D0ADC29EB3A</vt:lpwstr>
  </property>
</Properties>
</file>